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273058" w:displacedByCustomXml="next"/>
    <w:bookmarkEnd w:id="0" w:displacedByCustomXml="next"/>
    <w:sdt>
      <w:sdtPr>
        <w:rPr>
          <w:rFonts w:ascii="Times New Roman" w:hAnsi="Times New Roman" w:cs="Times New Roman"/>
          <w:kern w:val="28"/>
        </w:rPr>
        <w:id w:val="-240795504"/>
        <w:docPartObj>
          <w:docPartGallery w:val="Cover Pages"/>
          <w:docPartUnique/>
        </w:docPartObj>
      </w:sdtPr>
      <w:sdtEndPr>
        <w:rPr>
          <w:kern w:val="0"/>
          <w:sz w:val="56"/>
        </w:rPr>
      </w:sdtEndPr>
      <w:sdtContent>
        <w:p w14:paraId="00352059" w14:textId="31D0D98F" w:rsidR="00143488" w:rsidRPr="006719D6" w:rsidRDefault="00D0083E" w:rsidP="00592DE4">
          <w:pPr>
            <w:spacing w:after="0" w:line="240" w:lineRule="auto"/>
            <w:rPr>
              <w:rFonts w:ascii="Times New Roman" w:eastAsiaTheme="majorEastAsia" w:hAnsi="Times New Roman" w:cs="Times New Roman"/>
              <w:caps/>
              <w:color w:val="000000" w:themeColor="text1"/>
              <w:spacing w:val="-20"/>
              <w:kern w:val="28"/>
              <w:sz w:val="56"/>
              <w:szCs w:val="52"/>
            </w:rPr>
          </w:pPr>
          <w:r w:rsidRPr="006719D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B4615CF" wp14:editId="3EDA9BD3">
                    <wp:simplePos x="0" y="0"/>
                    <wp:positionH relativeFrom="margin">
                      <wp:posOffset>6497726</wp:posOffset>
                    </wp:positionH>
                    <wp:positionV relativeFrom="margin">
                      <wp:posOffset>-224942</wp:posOffset>
                    </wp:positionV>
                    <wp:extent cx="254635" cy="6277305"/>
                    <wp:effectExtent l="0" t="0" r="0" b="9525"/>
                    <wp:wrapNone/>
                    <wp:docPr id="5"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6277305"/>
                            </a:xfrm>
                            <a:prstGeom prst="rect">
                              <a:avLst/>
                            </a:prstGeom>
                            <a:solidFill>
                              <a:srgbClr val="92D050"/>
                            </a:solidFill>
                            <a:ln>
                              <a:no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5A21E01" id="Obdĺžnik 8" o:spid="_x0000_s1026" style="position:absolute;margin-left:511.65pt;margin-top:-17.7pt;width:20.05pt;height:494.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" fillcolor="#92d050" stroked="f" strokeweight="1.5pt">
                    <w10:wrap anchorx="margin" anchory="margin"/>
                  </v:rect>
                </w:pict>
              </mc:Fallback>
            </mc:AlternateContent>
          </w:r>
          <w:r w:rsidR="009B048F" w:rsidRPr="006719D6">
            <w:rPr>
              <w:rFonts w:ascii="Times New Roman" w:hAnsi="Times New Roman" w:cs="Times New Roman"/>
              <w:b/>
              <w:noProof/>
              <w:sz w:val="24"/>
              <w:szCs w:val="24"/>
            </w:rPr>
            <w:drawing>
              <wp:anchor distT="0" distB="0" distL="114300" distR="114300" simplePos="0" relativeHeight="251676672" behindDoc="0" locked="0" layoutInCell="1" allowOverlap="1" wp14:anchorId="32E29CA3" wp14:editId="1BE0C136">
                <wp:simplePos x="0" y="0"/>
                <wp:positionH relativeFrom="margin">
                  <wp:posOffset>-215265</wp:posOffset>
                </wp:positionH>
                <wp:positionV relativeFrom="paragraph">
                  <wp:posOffset>1292860</wp:posOffset>
                </wp:positionV>
                <wp:extent cx="6722110" cy="4203065"/>
                <wp:effectExtent l="0" t="0" r="2540" b="6985"/>
                <wp:wrapTopAndBottom/>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lniny3.jpg"/>
                        <pic:cNvPicPr/>
                      </pic:nvPicPr>
                      <pic:blipFill>
                        <a:blip r:embed="rId9">
                          <a:extLst>
                            <a:ext uri="{28A0092B-C50C-407E-A947-70E740481C1C}">
                              <a14:useLocalDpi xmlns:a14="http://schemas.microsoft.com/office/drawing/2010/main" val="0"/>
                            </a:ext>
                          </a:extLst>
                        </a:blip>
                        <a:stretch>
                          <a:fillRect/>
                        </a:stretch>
                      </pic:blipFill>
                      <pic:spPr>
                        <a:xfrm>
                          <a:off x="0" y="0"/>
                          <a:ext cx="6722110" cy="4203065"/>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009C18E2">
            <w:rPr>
              <w:noProof/>
            </w:rPr>
            <w:drawing>
              <wp:inline distT="0" distB="0" distL="0" distR="0" wp14:anchorId="60DC459F" wp14:editId="021F9AD5">
                <wp:extent cx="2626242" cy="1052366"/>
                <wp:effectExtent l="0" t="0" r="3175"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50557" cy="1062109"/>
                        </a:xfrm>
                        <a:prstGeom prst="rect">
                          <a:avLst/>
                        </a:prstGeom>
                        <a:noFill/>
                        <a:ln>
                          <a:noFill/>
                        </a:ln>
                      </pic:spPr>
                    </pic:pic>
                  </a:graphicData>
                </a:graphic>
              </wp:inline>
            </w:drawing>
          </w:r>
          <w:r w:rsidR="001C1114" w:rsidRPr="006719D6">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75888C79" wp14:editId="5DA8A173">
                    <wp:simplePos x="0" y="0"/>
                    <wp:positionH relativeFrom="margin">
                      <wp:posOffset>-218661</wp:posOffset>
                    </wp:positionH>
                    <wp:positionV relativeFrom="margin">
                      <wp:posOffset>-218661</wp:posOffset>
                    </wp:positionV>
                    <wp:extent cx="6887818" cy="9121140"/>
                    <wp:effectExtent l="0" t="0" r="27940" b="22860"/>
                    <wp:wrapNone/>
                    <wp:docPr id="6"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818" cy="9121140"/>
                            </a:xfrm>
                            <a:prstGeom prst="rect">
                              <a:avLst/>
                            </a:prstGeom>
                            <a:noFill/>
                            <a:ln w="1905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105000</wp14:pctHeight>
                    </wp14:sizeRelV>
                  </wp:anchor>
                </w:drawing>
              </mc:Choice>
              <mc:Fallback xmlns:w16sdtfl="http://schemas.microsoft.com/office/word/2024/wordml/sdtformatlock" xmlns:w16du="http://schemas.microsoft.com/office/word/2023/wordml/word16du" xmlns:oel="http://schemas.microsoft.com/office/2019/extlst">
                <w:pict>
                  <v:rect w14:anchorId="5532A182" id="Obdĺžnik 4" o:spid="_x0000_s1026" style="position:absolute;margin-left:-17.2pt;margin-top:-17.2pt;width:542.35pt;height:718.2pt;z-index:251670528;visibility:visible;mso-wrap-style:square;mso-width-percent:0;mso-height-percent:1050;mso-wrap-distance-left:9pt;mso-wrap-distance-top:0;mso-wrap-distance-right:9pt;mso-wrap-distance-bottom:0;mso-position-horizontal:absolute;mso-position-horizontal-relative:margin;mso-position-vertical:absolute;mso-position-vertical-relative:margin;mso-width-percent: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" filled="f" strokecolor="#77972f [2404]" strokeweight="1.5pt">
                    <w10:wrap anchorx="margin" anchory="margin"/>
                  </v:rect>
                </w:pict>
              </mc:Fallback>
            </mc:AlternateContent>
          </w:r>
        </w:p>
      </w:sdtContent>
    </w:sdt>
    <w:p w14:paraId="1126AFF4" w14:textId="77777777" w:rsidR="00D178DD" w:rsidRPr="00044A81" w:rsidRDefault="00592DE4" w:rsidP="00296807">
      <w:pPr>
        <w:spacing w:after="0" w:line="240" w:lineRule="auto"/>
        <w:rPr>
          <w:rFonts w:ascii="Calibri" w:hAnsi="Calibri" w:cs="Calibri"/>
          <w:sz w:val="26"/>
          <w:szCs w:val="26"/>
        </w:rPr>
      </w:pPr>
      <w:r w:rsidRPr="006719D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02B5AC7" wp14:editId="7DB165E2">
                <wp:simplePos x="0" y="0"/>
                <wp:positionH relativeFrom="margin">
                  <wp:align>center</wp:align>
                </wp:positionH>
                <wp:positionV relativeFrom="margin">
                  <wp:posOffset>5513392</wp:posOffset>
                </wp:positionV>
                <wp:extent cx="6383020" cy="900752"/>
                <wp:effectExtent l="0" t="0" r="0" b="0"/>
                <wp:wrapNone/>
                <wp:docPr id="3"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900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8970" w14:textId="77777777" w:rsidR="00910021" w:rsidRPr="000F0C44" w:rsidRDefault="00E21B12" w:rsidP="00803774">
                            <w:pPr>
                              <w:spacing w:after="0" w:line="240" w:lineRule="auto"/>
                              <w:jc w:val="center"/>
                              <w:rPr>
                                <w:rFonts w:ascii="Calibri" w:hAnsi="Calibri" w:cs="Calibri"/>
                                <w:b/>
                                <w:color w:val="50651F" w:themeColor="accent1" w:themeShade="80"/>
                                <w:sz w:val="56"/>
                                <w:szCs w:val="56"/>
                              </w:rPr>
                            </w:pPr>
                            <w:sdt>
                              <w:sdtPr>
                                <w:rPr>
                                  <w:rFonts w:ascii="Calibri" w:hAnsi="Calibri" w:cs="Calibri"/>
                                  <w:b/>
                                  <w:color w:val="50651F" w:themeColor="accent1" w:themeShade="80"/>
                                  <w:sz w:val="56"/>
                                  <w:szCs w:val="56"/>
                                </w:rPr>
                                <w:alias w:val="Názov"/>
                                <w:id w:val="16280132"/>
                                <w:dataBinding w:prefixMappings="xmlns:ns0='http://schemas.openxmlformats.org/package/2006/metadata/core-properties' xmlns:ns1='http://purl.org/dc/elements/1.1/'" w:xpath="/ns0:coreProperties[1]/ns1:title[1]" w:storeItemID="{6C3C8BC8-F283-45AE-878A-BAB7291924A1}"/>
                                <w:text/>
                              </w:sdtPr>
                              <w:sdtEndPr/>
                              <w:sdtContent>
                                <w:r w:rsidR="00910021" w:rsidRPr="000F0C44">
                                  <w:rPr>
                                    <w:rFonts w:ascii="Calibri" w:hAnsi="Calibri" w:cs="Calibri"/>
                                    <w:b/>
                                    <w:color w:val="50651F" w:themeColor="accent1" w:themeShade="80"/>
                                    <w:sz w:val="56"/>
                                    <w:szCs w:val="56"/>
                                  </w:rPr>
                                  <w:t>Prehľad nákupných cien obilnín a zemiakov</w:t>
                                </w:r>
                              </w:sdtContent>
                            </w:sdt>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2B5AC7" id="_x0000_t202" coordsize="21600,21600" o:spt="202" path="m,l,21600r21600,l21600,xe">
                <v:stroke joinstyle="miter"/>
                <v:path gradientshapeok="t" o:connecttype="rect"/>
              </v:shapetype>
              <v:shape id="Textové pole 26" o:spid="_x0000_s1026" type="#_x0000_t202" style="position:absolute;margin-left:0;margin-top:434.15pt;width:502.6pt;height:70.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" filled="f" stroked="f">
                <v:textbox>
                  <w:txbxContent>
                    <w:p w14:paraId="59A18970" w14:textId="77777777" w:rsidR="00910021" w:rsidRPr="000F0C44" w:rsidRDefault="00E21B12" w:rsidP="00803774">
                      <w:pPr>
                        <w:spacing w:after="0" w:line="240" w:lineRule="auto"/>
                        <w:jc w:val="center"/>
                        <w:rPr>
                          <w:rFonts w:ascii="Calibri" w:hAnsi="Calibri" w:cs="Calibri"/>
                          <w:b/>
                          <w:color w:val="50651F" w:themeColor="accent1" w:themeShade="80"/>
                          <w:sz w:val="56"/>
                          <w:szCs w:val="56"/>
                        </w:rPr>
                      </w:pPr>
                      <w:sdt>
                        <w:sdtPr>
                          <w:rPr>
                            <w:rFonts w:ascii="Calibri" w:hAnsi="Calibri" w:cs="Calibri"/>
                            <w:b/>
                            <w:color w:val="50651F" w:themeColor="accent1" w:themeShade="80"/>
                            <w:sz w:val="56"/>
                            <w:szCs w:val="56"/>
                          </w:rPr>
                          <w:alias w:val="Názov"/>
                          <w:id w:val="16280132"/>
                          <w:dataBinding w:prefixMappings="xmlns:ns0='http://schemas.openxmlformats.org/package/2006/metadata/core-properties' xmlns:ns1='http://purl.org/dc/elements/1.1/'" w:xpath="/ns0:coreProperties[1]/ns1:title[1]" w:storeItemID="{6C3C8BC8-F283-45AE-878A-BAB7291924A1}"/>
                          <w:text/>
                        </w:sdtPr>
                        <w:sdtEndPr/>
                        <w:sdtContent>
                          <w:r w:rsidR="00910021" w:rsidRPr="000F0C44">
                            <w:rPr>
                              <w:rFonts w:ascii="Calibri" w:hAnsi="Calibri" w:cs="Calibri"/>
                              <w:b/>
                              <w:color w:val="50651F" w:themeColor="accent1" w:themeShade="80"/>
                              <w:sz w:val="56"/>
                              <w:szCs w:val="56"/>
                            </w:rPr>
                            <w:t>Prehľad nákupných cien obilnín a zemiakov</w:t>
                          </w:r>
                        </w:sdtContent>
                      </w:sdt>
                    </w:p>
                  </w:txbxContent>
                </v:textbox>
                <w10:wrap anchorx="margin" anchory="margin"/>
              </v:shape>
            </w:pict>
          </mc:Fallback>
        </mc:AlternateContent>
      </w:r>
      <w:r w:rsidR="00FF78B3" w:rsidRPr="006719D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717C13A" wp14:editId="255C8C1D">
                <wp:simplePos x="0" y="0"/>
                <wp:positionH relativeFrom="margin">
                  <wp:posOffset>6495836</wp:posOffset>
                </wp:positionH>
                <wp:positionV relativeFrom="margin">
                  <wp:posOffset>6041333</wp:posOffset>
                </wp:positionV>
                <wp:extent cx="254385" cy="2856216"/>
                <wp:effectExtent l="0" t="0" r="0" b="1905"/>
                <wp:wrapNone/>
                <wp:docPr id="4"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85" cy="2856216"/>
                        </a:xfrm>
                        <a:prstGeom prst="rect">
                          <a:avLst/>
                        </a:prstGeom>
                        <a:solidFill>
                          <a:srgbClr val="0070C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2A26763" id="Obdĺžnik 9" o:spid="_x0000_s1026" style="position:absolute;margin-left:511.5pt;margin-top:475.7pt;width:20.05pt;height:22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" fillcolor="#0070c0" stroked="f">
                <w10:wrap anchorx="margin" anchory="margin"/>
              </v:rect>
            </w:pict>
          </mc:Fallback>
        </mc:AlternateContent>
      </w:r>
    </w:p>
    <w:p w14:paraId="1438F145" w14:textId="77777777" w:rsidR="00D178DD" w:rsidRPr="00044A81" w:rsidRDefault="00D178DD" w:rsidP="00296807">
      <w:pPr>
        <w:spacing w:after="0" w:line="240" w:lineRule="auto"/>
        <w:rPr>
          <w:rFonts w:ascii="Calibri" w:hAnsi="Calibri" w:cs="Calibri"/>
          <w:sz w:val="26"/>
          <w:szCs w:val="26"/>
        </w:rPr>
      </w:pPr>
    </w:p>
    <w:p w14:paraId="678CACCD" w14:textId="77777777" w:rsidR="00D178DD" w:rsidRPr="00044A81" w:rsidRDefault="00D178DD" w:rsidP="00296807">
      <w:pPr>
        <w:spacing w:after="0" w:line="240" w:lineRule="auto"/>
        <w:rPr>
          <w:rFonts w:ascii="Calibri" w:hAnsi="Calibri" w:cs="Calibri"/>
          <w:sz w:val="26"/>
          <w:szCs w:val="26"/>
        </w:rPr>
      </w:pPr>
    </w:p>
    <w:p w14:paraId="1ACE2479" w14:textId="77777777" w:rsidR="009C103B" w:rsidRPr="00044A81" w:rsidRDefault="009C103B" w:rsidP="007F6756">
      <w:pPr>
        <w:spacing w:after="0" w:line="240" w:lineRule="auto"/>
        <w:rPr>
          <w:rFonts w:ascii="Calibri" w:hAnsi="Calibri" w:cs="Calibri"/>
          <w:sz w:val="26"/>
          <w:szCs w:val="26"/>
        </w:rPr>
      </w:pPr>
    </w:p>
    <w:p w14:paraId="715A0681" w14:textId="2D47BA67" w:rsidR="00D178DD" w:rsidRPr="00044A81" w:rsidRDefault="009B048F" w:rsidP="007F6756">
      <w:pPr>
        <w:spacing w:after="0" w:line="240" w:lineRule="auto"/>
        <w:rPr>
          <w:rFonts w:ascii="Calibri" w:hAnsi="Calibri" w:cs="Calibri"/>
          <w:sz w:val="26"/>
          <w:szCs w:val="26"/>
        </w:rPr>
      </w:pPr>
      <w:r w:rsidRPr="00044A81">
        <w:rPr>
          <w:rFonts w:ascii="Calibri" w:hAnsi="Calibri" w:cs="Calibri"/>
          <w:noProof/>
        </w:rPr>
        <mc:AlternateContent>
          <mc:Choice Requires="wps">
            <w:drawing>
              <wp:anchor distT="0" distB="0" distL="114300" distR="114300" simplePos="0" relativeHeight="251657216" behindDoc="0" locked="0" layoutInCell="1" allowOverlap="1" wp14:anchorId="6A77F74B" wp14:editId="72FC5B3E">
                <wp:simplePos x="0" y="0"/>
                <wp:positionH relativeFrom="margin">
                  <wp:posOffset>4000974</wp:posOffset>
                </wp:positionH>
                <wp:positionV relativeFrom="margin">
                  <wp:posOffset>6397483</wp:posOffset>
                </wp:positionV>
                <wp:extent cx="2320290" cy="398834"/>
                <wp:effectExtent l="0" t="0" r="0" b="1270"/>
                <wp:wrapNone/>
                <wp:docPr id="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98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D932" w14:textId="7E127260" w:rsidR="00910021" w:rsidRPr="000F0C44" w:rsidRDefault="00E21B12" w:rsidP="009B048F">
                            <w:pPr>
                              <w:pStyle w:val="Podtitul"/>
                              <w:spacing w:after="60" w:line="240" w:lineRule="auto"/>
                              <w:jc w:val="right"/>
                              <w:rPr>
                                <w:rFonts w:ascii="Calibri" w:hAnsi="Calibri" w:cs="Calibri"/>
                                <w:sz w:val="40"/>
                                <w:szCs w:val="40"/>
                              </w:rPr>
                            </w:pPr>
                            <w:sdt>
                              <w:sdtPr>
                                <w:rPr>
                                  <w:rFonts w:ascii="Calibri" w:hAnsi="Calibri" w:cs="Calibri"/>
                                  <w:b/>
                                  <w:caps w:val="0"/>
                                  <w:color w:val="0070C0"/>
                                  <w:sz w:val="40"/>
                                  <w:szCs w:val="40"/>
                                </w:rPr>
                                <w:alias w:val="Podnadpis"/>
                                <w:id w:val="2072610515"/>
                                <w:dataBinding w:prefixMappings="xmlns:ns0='http://schemas.openxmlformats.org/package/2006/metadata/core-properties' xmlns:ns1='http://purl.org/dc/elements/1.1/'" w:xpath="/ns0:coreProperties[1]/ns1:subject[1]" w:storeItemID="{6C3C8BC8-F283-45AE-878A-BAB7291924A1}"/>
                                <w:text/>
                              </w:sdtPr>
                              <w:sdtEndPr/>
                              <w:sdtContent>
                                <w:r w:rsidR="00CE554B">
                                  <w:rPr>
                                    <w:rFonts w:ascii="Calibri" w:hAnsi="Calibri" w:cs="Calibri"/>
                                    <w:b/>
                                    <w:caps w:val="0"/>
                                    <w:color w:val="0070C0"/>
                                    <w:sz w:val="40"/>
                                    <w:szCs w:val="40"/>
                                  </w:rPr>
                                  <w:t>1</w:t>
                                </w:r>
                                <w:r w:rsidR="00910021" w:rsidRPr="00F240E2">
                                  <w:rPr>
                                    <w:rFonts w:ascii="Calibri" w:hAnsi="Calibri" w:cs="Calibri"/>
                                    <w:b/>
                                    <w:caps w:val="0"/>
                                    <w:color w:val="0070C0"/>
                                    <w:sz w:val="40"/>
                                    <w:szCs w:val="40"/>
                                  </w:rPr>
                                  <w:t>. týždeň 202</w:t>
                                </w:r>
                                <w:r w:rsidR="00CE554B">
                                  <w:rPr>
                                    <w:rFonts w:ascii="Calibri" w:hAnsi="Calibri" w:cs="Calibri"/>
                                    <w:b/>
                                    <w:caps w:val="0"/>
                                    <w:color w:val="0070C0"/>
                                    <w:sz w:val="40"/>
                                    <w:szCs w:val="40"/>
                                  </w:rPr>
                                  <w:t>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A77F74B" id="Textové pole 11" o:spid="_x0000_s1027" type="#_x0000_t202" style="position:absolute;margin-left:315.05pt;margin-top:503.75pt;width:182.7pt;height:3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" filled="f" stroked="f">
                <v:textbox>
                  <w:txbxContent>
                    <w:p w14:paraId="3690D932" w14:textId="7E127260" w:rsidR="00910021" w:rsidRPr="000F0C44" w:rsidRDefault="00E21B12" w:rsidP="009B048F">
                      <w:pPr>
                        <w:pStyle w:val="Podtitul"/>
                        <w:spacing w:after="60" w:line="240" w:lineRule="auto"/>
                        <w:jc w:val="right"/>
                        <w:rPr>
                          <w:rFonts w:ascii="Calibri" w:hAnsi="Calibri" w:cs="Calibri"/>
                          <w:sz w:val="40"/>
                          <w:szCs w:val="40"/>
                        </w:rPr>
                      </w:pPr>
                      <w:sdt>
                        <w:sdtPr>
                          <w:rPr>
                            <w:rFonts w:ascii="Calibri" w:hAnsi="Calibri" w:cs="Calibri"/>
                            <w:b/>
                            <w:caps w:val="0"/>
                            <w:color w:val="0070C0"/>
                            <w:sz w:val="40"/>
                            <w:szCs w:val="40"/>
                          </w:rPr>
                          <w:alias w:val="Podnadpis"/>
                          <w:id w:val="2072610515"/>
                          <w:dataBinding w:prefixMappings="xmlns:ns0='http://schemas.openxmlformats.org/package/2006/metadata/core-properties' xmlns:ns1='http://purl.org/dc/elements/1.1/'" w:xpath="/ns0:coreProperties[1]/ns1:subject[1]" w:storeItemID="{6C3C8BC8-F283-45AE-878A-BAB7291924A1}"/>
                          <w:text/>
                        </w:sdtPr>
                        <w:sdtEndPr/>
                        <w:sdtContent>
                          <w:r w:rsidR="00CE554B">
                            <w:rPr>
                              <w:rFonts w:ascii="Calibri" w:hAnsi="Calibri" w:cs="Calibri"/>
                              <w:b/>
                              <w:caps w:val="0"/>
                              <w:color w:val="0070C0"/>
                              <w:sz w:val="40"/>
                              <w:szCs w:val="40"/>
                            </w:rPr>
                            <w:t>1</w:t>
                          </w:r>
                          <w:r w:rsidR="00910021" w:rsidRPr="00F240E2">
                            <w:rPr>
                              <w:rFonts w:ascii="Calibri" w:hAnsi="Calibri" w:cs="Calibri"/>
                              <w:b/>
                              <w:caps w:val="0"/>
                              <w:color w:val="0070C0"/>
                              <w:sz w:val="40"/>
                              <w:szCs w:val="40"/>
                            </w:rPr>
                            <w:t>. týždeň 202</w:t>
                          </w:r>
                          <w:r w:rsidR="00CE554B">
                            <w:rPr>
                              <w:rFonts w:ascii="Calibri" w:hAnsi="Calibri" w:cs="Calibri"/>
                              <w:b/>
                              <w:caps w:val="0"/>
                              <w:color w:val="0070C0"/>
                              <w:sz w:val="40"/>
                              <w:szCs w:val="40"/>
                            </w:rPr>
                            <w:t>6</w:t>
                          </w:r>
                        </w:sdtContent>
                      </w:sdt>
                    </w:p>
                  </w:txbxContent>
                </v:textbox>
                <w10:wrap anchorx="margin" anchory="margin"/>
              </v:shape>
            </w:pict>
          </mc:Fallback>
        </mc:AlternateContent>
      </w:r>
    </w:p>
    <w:p w14:paraId="25B866D2" w14:textId="43DDC126" w:rsidR="002C0862" w:rsidRPr="00044A81" w:rsidRDefault="002C0862" w:rsidP="00B60111">
      <w:pPr>
        <w:spacing w:after="0" w:line="240" w:lineRule="auto"/>
        <w:ind w:right="227"/>
        <w:rPr>
          <w:rFonts w:ascii="Calibri" w:hAnsi="Calibri" w:cs="Calibri"/>
          <w:sz w:val="26"/>
          <w:szCs w:val="26"/>
        </w:rPr>
      </w:pPr>
    </w:p>
    <w:p w14:paraId="2E4D45C1" w14:textId="77777777" w:rsidR="00592DE4" w:rsidRPr="00044A81" w:rsidRDefault="00592DE4" w:rsidP="009B048F">
      <w:pPr>
        <w:spacing w:after="0" w:line="240" w:lineRule="auto"/>
        <w:ind w:right="227"/>
        <w:rPr>
          <w:rFonts w:ascii="Calibri" w:hAnsi="Calibri" w:cs="Calibri"/>
          <w:sz w:val="26"/>
          <w:szCs w:val="26"/>
        </w:rPr>
      </w:pPr>
    </w:p>
    <w:p w14:paraId="0D5ACA46" w14:textId="71E66975" w:rsidR="00303136" w:rsidRPr="00E621ED" w:rsidRDefault="00303136" w:rsidP="00C1081C">
      <w:pPr>
        <w:tabs>
          <w:tab w:val="right" w:pos="9356"/>
        </w:tabs>
        <w:spacing w:before="120" w:after="0" w:line="240" w:lineRule="auto"/>
        <w:ind w:right="57" w:firstLine="425"/>
        <w:jc w:val="right"/>
        <w:rPr>
          <w:rStyle w:val="Hypertextovprepojenie"/>
          <w:rFonts w:ascii="Calibri" w:hAnsi="Calibri" w:cs="Calibri"/>
          <w:color w:val="50651F" w:themeColor="accent1" w:themeShade="80"/>
          <w:sz w:val="26"/>
          <w:szCs w:val="26"/>
          <w:u w:val="none"/>
        </w:rPr>
      </w:pPr>
      <w:r w:rsidRPr="00E621ED">
        <w:rPr>
          <w:rStyle w:val="Hypertextovprepojenie"/>
          <w:rFonts w:ascii="Calibri" w:hAnsi="Calibri" w:cs="Calibri"/>
          <w:color w:val="50651F" w:themeColor="accent1" w:themeShade="80"/>
          <w:sz w:val="26"/>
          <w:szCs w:val="26"/>
          <w:u w:val="none"/>
        </w:rPr>
        <w:t xml:space="preserve">Číslo </w:t>
      </w:r>
      <w:r w:rsidR="00CE554B">
        <w:rPr>
          <w:rStyle w:val="Hypertextovprepojenie"/>
          <w:rFonts w:ascii="Calibri" w:hAnsi="Calibri" w:cs="Calibri"/>
          <w:color w:val="50651F" w:themeColor="accent1" w:themeShade="80"/>
          <w:sz w:val="26"/>
          <w:szCs w:val="26"/>
          <w:u w:val="none"/>
        </w:rPr>
        <w:t>1</w:t>
      </w:r>
      <w:r w:rsidR="00FB3717">
        <w:rPr>
          <w:rStyle w:val="Hypertextovprepojenie"/>
          <w:rFonts w:ascii="Calibri" w:hAnsi="Calibri" w:cs="Calibri"/>
          <w:color w:val="50651F" w:themeColor="accent1" w:themeShade="80"/>
          <w:sz w:val="26"/>
          <w:szCs w:val="26"/>
          <w:u w:val="none"/>
        </w:rPr>
        <w:t>/2</w:t>
      </w:r>
      <w:r w:rsidRPr="00E621ED">
        <w:rPr>
          <w:rStyle w:val="Hypertextovprepojenie"/>
          <w:rFonts w:ascii="Calibri" w:hAnsi="Calibri" w:cs="Calibri"/>
          <w:color w:val="50651F" w:themeColor="accent1" w:themeShade="80"/>
          <w:sz w:val="26"/>
          <w:szCs w:val="26"/>
          <w:u w:val="none"/>
        </w:rPr>
        <w:t>0</w:t>
      </w:r>
      <w:r w:rsidR="008152E8" w:rsidRPr="00E621ED">
        <w:rPr>
          <w:rStyle w:val="Hypertextovprepojenie"/>
          <w:rFonts w:ascii="Calibri" w:hAnsi="Calibri" w:cs="Calibri"/>
          <w:color w:val="50651F" w:themeColor="accent1" w:themeShade="80"/>
          <w:sz w:val="26"/>
          <w:szCs w:val="26"/>
          <w:u w:val="none"/>
        </w:rPr>
        <w:t>2</w:t>
      </w:r>
      <w:r w:rsidR="00CE554B">
        <w:rPr>
          <w:rStyle w:val="Hypertextovprepojenie"/>
          <w:rFonts w:ascii="Calibri" w:hAnsi="Calibri" w:cs="Calibri"/>
          <w:color w:val="50651F" w:themeColor="accent1" w:themeShade="80"/>
          <w:sz w:val="26"/>
          <w:szCs w:val="26"/>
          <w:u w:val="none"/>
        </w:rPr>
        <w:t>6</w:t>
      </w:r>
    </w:p>
    <w:p w14:paraId="6F0E9CDE" w14:textId="41EEE82B" w:rsidR="00303136" w:rsidRPr="00E621ED" w:rsidRDefault="00303136" w:rsidP="00B926AE">
      <w:pPr>
        <w:tabs>
          <w:tab w:val="right" w:pos="9356"/>
        </w:tabs>
        <w:spacing w:after="0" w:line="240" w:lineRule="auto"/>
        <w:ind w:right="54" w:firstLine="426"/>
        <w:jc w:val="right"/>
        <w:rPr>
          <w:rStyle w:val="Hypertextovprepojenie"/>
          <w:rFonts w:ascii="Calibri" w:hAnsi="Calibri" w:cs="Calibri"/>
          <w:color w:val="50651F" w:themeColor="accent1" w:themeShade="80"/>
          <w:sz w:val="26"/>
          <w:szCs w:val="26"/>
          <w:u w:val="none"/>
        </w:rPr>
      </w:pPr>
      <w:r w:rsidRPr="00E621ED">
        <w:rPr>
          <w:rStyle w:val="Hypertextovprepojenie"/>
          <w:rFonts w:ascii="Calibri" w:hAnsi="Calibri" w:cs="Calibri"/>
          <w:color w:val="50651F" w:themeColor="accent1" w:themeShade="80"/>
          <w:sz w:val="26"/>
          <w:szCs w:val="26"/>
          <w:u w:val="none"/>
        </w:rPr>
        <w:t xml:space="preserve">Ročník </w:t>
      </w:r>
      <w:r w:rsidR="002824DB" w:rsidRPr="00E621ED">
        <w:rPr>
          <w:rStyle w:val="Hypertextovprepojenie"/>
          <w:rFonts w:ascii="Calibri" w:hAnsi="Calibri" w:cs="Calibri"/>
          <w:color w:val="50651F" w:themeColor="accent1" w:themeShade="80"/>
          <w:sz w:val="26"/>
          <w:szCs w:val="26"/>
          <w:u w:val="none"/>
        </w:rPr>
        <w:t>1</w:t>
      </w:r>
      <w:r w:rsidR="002603EE">
        <w:rPr>
          <w:rStyle w:val="Hypertextovprepojenie"/>
          <w:rFonts w:ascii="Calibri" w:hAnsi="Calibri" w:cs="Calibri"/>
          <w:color w:val="50651F" w:themeColor="accent1" w:themeShade="80"/>
          <w:sz w:val="26"/>
          <w:szCs w:val="26"/>
          <w:u w:val="none"/>
        </w:rPr>
        <w:t>1</w:t>
      </w:r>
      <w:r w:rsidRPr="00E621ED">
        <w:rPr>
          <w:rStyle w:val="Hypertextovprepojenie"/>
          <w:rFonts w:ascii="Calibri" w:hAnsi="Calibri" w:cs="Calibri"/>
          <w:color w:val="50651F" w:themeColor="accent1" w:themeShade="80"/>
          <w:sz w:val="26"/>
          <w:szCs w:val="26"/>
          <w:u w:val="none"/>
        </w:rPr>
        <w:t>.</w:t>
      </w:r>
    </w:p>
    <w:p w14:paraId="1EA4EEC1" w14:textId="56287545" w:rsidR="00340F8A" w:rsidRPr="00B6252C" w:rsidRDefault="000A3BFD" w:rsidP="00B926AE">
      <w:pPr>
        <w:tabs>
          <w:tab w:val="right" w:pos="9356"/>
        </w:tabs>
        <w:spacing w:after="0" w:line="240" w:lineRule="auto"/>
        <w:ind w:right="54" w:firstLine="426"/>
        <w:jc w:val="right"/>
        <w:rPr>
          <w:rStyle w:val="Hypertextovprepojenie"/>
          <w:rFonts w:ascii="Calibri" w:hAnsi="Calibri" w:cs="Calibri"/>
          <w:color w:val="auto"/>
          <w:sz w:val="26"/>
          <w:szCs w:val="26"/>
          <w:u w:val="none"/>
        </w:rPr>
      </w:pPr>
      <w:r>
        <w:rPr>
          <w:rStyle w:val="Hypertextovprepojenie"/>
          <w:rFonts w:ascii="Calibri" w:hAnsi="Calibri" w:cs="Calibri"/>
          <w:color w:val="50651F" w:themeColor="accent1" w:themeShade="80"/>
          <w:sz w:val="26"/>
          <w:szCs w:val="26"/>
          <w:u w:val="none"/>
        </w:rPr>
        <w:t>1</w:t>
      </w:r>
      <w:r w:rsidR="00CE554B">
        <w:rPr>
          <w:rStyle w:val="Hypertextovprepojenie"/>
          <w:rFonts w:ascii="Calibri" w:hAnsi="Calibri" w:cs="Calibri"/>
          <w:color w:val="50651F" w:themeColor="accent1" w:themeShade="80"/>
          <w:sz w:val="26"/>
          <w:szCs w:val="26"/>
          <w:u w:val="none"/>
        </w:rPr>
        <w:t>9</w:t>
      </w:r>
      <w:r w:rsidR="009D0621" w:rsidRPr="00E621ED">
        <w:rPr>
          <w:rStyle w:val="Hypertextovprepojenie"/>
          <w:rFonts w:ascii="Calibri" w:hAnsi="Calibri" w:cs="Calibri"/>
          <w:color w:val="50651F" w:themeColor="accent1" w:themeShade="80"/>
          <w:sz w:val="26"/>
          <w:szCs w:val="26"/>
          <w:u w:val="none"/>
        </w:rPr>
        <w:t>.</w:t>
      </w:r>
      <w:r w:rsidR="008279DE" w:rsidRPr="00E621ED">
        <w:rPr>
          <w:rStyle w:val="Hypertextovprepojenie"/>
          <w:rFonts w:ascii="Calibri" w:hAnsi="Calibri" w:cs="Calibri"/>
          <w:color w:val="50651F" w:themeColor="accent1" w:themeShade="80"/>
          <w:sz w:val="26"/>
          <w:szCs w:val="26"/>
          <w:u w:val="none"/>
        </w:rPr>
        <w:t xml:space="preserve"> </w:t>
      </w:r>
      <w:r>
        <w:rPr>
          <w:rStyle w:val="Hypertextovprepojenie"/>
          <w:rFonts w:ascii="Calibri" w:hAnsi="Calibri" w:cs="Calibri"/>
          <w:color w:val="50651F" w:themeColor="accent1" w:themeShade="80"/>
          <w:sz w:val="26"/>
          <w:szCs w:val="26"/>
          <w:u w:val="none"/>
        </w:rPr>
        <w:t>01</w:t>
      </w:r>
      <w:r w:rsidR="00EE42AF" w:rsidRPr="00E621ED">
        <w:rPr>
          <w:rStyle w:val="Hypertextovprepojenie"/>
          <w:rFonts w:ascii="Calibri" w:hAnsi="Calibri" w:cs="Calibri"/>
          <w:color w:val="50651F" w:themeColor="accent1" w:themeShade="80"/>
          <w:sz w:val="26"/>
          <w:szCs w:val="26"/>
          <w:u w:val="none"/>
        </w:rPr>
        <w:t>. 20</w:t>
      </w:r>
      <w:r w:rsidR="000267F5" w:rsidRPr="00E621ED">
        <w:rPr>
          <w:rStyle w:val="Hypertextovprepojenie"/>
          <w:rFonts w:ascii="Calibri" w:hAnsi="Calibri" w:cs="Calibri"/>
          <w:color w:val="50651F" w:themeColor="accent1" w:themeShade="80"/>
          <w:sz w:val="26"/>
          <w:szCs w:val="26"/>
          <w:u w:val="none"/>
        </w:rPr>
        <w:t>2</w:t>
      </w:r>
      <w:r w:rsidR="00CE554B">
        <w:rPr>
          <w:rStyle w:val="Hypertextovprepojenie"/>
          <w:rFonts w:ascii="Calibri" w:hAnsi="Calibri" w:cs="Calibri"/>
          <w:color w:val="50651F" w:themeColor="accent1" w:themeShade="80"/>
          <w:sz w:val="26"/>
          <w:szCs w:val="26"/>
          <w:u w:val="none"/>
        </w:rPr>
        <w:t>6</w:t>
      </w:r>
    </w:p>
    <w:p w14:paraId="6A32FBD1" w14:textId="5B8E5185" w:rsidR="00F727E5" w:rsidRPr="00F727E5" w:rsidRDefault="00F727E5" w:rsidP="00B926AE">
      <w:pPr>
        <w:tabs>
          <w:tab w:val="right" w:pos="9356"/>
        </w:tabs>
        <w:spacing w:after="0" w:line="240" w:lineRule="auto"/>
        <w:ind w:right="54" w:firstLine="426"/>
        <w:jc w:val="right"/>
        <w:rPr>
          <w:rStyle w:val="Hypertextovprepojenie"/>
          <w:rFonts w:ascii="Calibri" w:hAnsi="Calibri" w:cs="Calibri"/>
          <w:color w:val="50651F" w:themeColor="accent1" w:themeShade="80"/>
          <w:sz w:val="24"/>
          <w:szCs w:val="24"/>
          <w:u w:val="none"/>
        </w:rPr>
      </w:pPr>
    </w:p>
    <w:tbl>
      <w:tblPr>
        <w:tblStyle w:val="Mriekatabuky"/>
        <w:tblW w:w="4253" w:type="dxa"/>
        <w:tblInd w:w="56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53"/>
      </w:tblGrid>
      <w:tr w:rsidR="00F727E5" w:rsidRPr="009B048F" w14:paraId="22CF4A60" w14:textId="77777777" w:rsidTr="00BD00CC">
        <w:trPr>
          <w:trHeight w:val="968"/>
        </w:trPr>
        <w:tc>
          <w:tcPr>
            <w:tcW w:w="4253" w:type="dxa"/>
          </w:tcPr>
          <w:p w14:paraId="667EA00F" w14:textId="77777777" w:rsidR="00F727E5" w:rsidRPr="009B048F" w:rsidRDefault="00F727E5" w:rsidP="00910021">
            <w:pPr>
              <w:tabs>
                <w:tab w:val="right" w:pos="9356"/>
              </w:tabs>
              <w:ind w:right="621"/>
              <w:jc w:val="right"/>
              <w:rPr>
                <w:rFonts w:ascii="Calibri" w:hAnsi="Calibri" w:cs="Calibri"/>
                <w:color w:val="50651F" w:themeColor="accent1" w:themeShade="80"/>
                <w:sz w:val="20"/>
                <w:szCs w:val="20"/>
              </w:rPr>
            </w:pPr>
            <w:bookmarkStart w:id="1" w:name="_Hlk132280362"/>
            <w:r w:rsidRPr="006719D6">
              <w:rPr>
                <w:rFonts w:ascii="Times New Roman" w:hAnsi="Times New Roman" w:cs="Times New Roman"/>
                <w:noProof/>
                <w:sz w:val="18"/>
              </w:rPr>
              <w:drawing>
                <wp:anchor distT="0" distB="0" distL="114300" distR="114300" simplePos="0" relativeHeight="251678720" behindDoc="1" locked="0" layoutInCell="1" allowOverlap="1" wp14:anchorId="08F09848" wp14:editId="747C5993">
                  <wp:simplePos x="0" y="0"/>
                  <wp:positionH relativeFrom="margin">
                    <wp:posOffset>1758628</wp:posOffset>
                  </wp:positionH>
                  <wp:positionV relativeFrom="paragraph">
                    <wp:posOffset>96994</wp:posOffset>
                  </wp:positionV>
                  <wp:extent cx="819785" cy="450215"/>
                  <wp:effectExtent l="0" t="0" r="0" b="6985"/>
                  <wp:wrapTight wrapText="bothSides">
                    <wp:wrapPolygon edited="0">
                      <wp:start x="0" y="0"/>
                      <wp:lineTo x="0" y="21021"/>
                      <wp:lineTo x="21081" y="21021"/>
                      <wp:lineTo x="21081" y="0"/>
                      <wp:lineTo x="0" y="0"/>
                    </wp:wrapPolygon>
                  </wp:wrapTight>
                  <wp:docPr id="44" name="Obrázok 44" descr="Logo 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T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785" cy="450215"/>
                          </a:xfrm>
                          <a:prstGeom prst="rect">
                            <a:avLst/>
                          </a:prstGeom>
                          <a:ln>
                            <a:noFill/>
                          </a:ln>
                          <a:effectLst/>
                        </pic:spPr>
                      </pic:pic>
                    </a:graphicData>
                  </a:graphic>
                  <wp14:sizeRelH relativeFrom="margin">
                    <wp14:pctWidth>0</wp14:pctWidth>
                  </wp14:sizeRelH>
                  <wp14:sizeRelV relativeFrom="margin">
                    <wp14:pctHeight>0</wp14:pctHeight>
                  </wp14:sizeRelV>
                </wp:anchor>
              </w:drawing>
            </w:r>
          </w:p>
        </w:tc>
      </w:tr>
      <w:tr w:rsidR="00F727E5" w:rsidRPr="009B048F" w14:paraId="0EC0790D" w14:textId="77777777" w:rsidTr="00BD00CC">
        <w:trPr>
          <w:trHeight w:val="286"/>
        </w:trPr>
        <w:tc>
          <w:tcPr>
            <w:tcW w:w="4253" w:type="dxa"/>
          </w:tcPr>
          <w:p w14:paraId="05650012" w14:textId="77777777" w:rsidR="00F727E5" w:rsidRPr="009B048F" w:rsidRDefault="00F727E5" w:rsidP="00910021">
            <w:pPr>
              <w:tabs>
                <w:tab w:val="right" w:pos="9356"/>
              </w:tabs>
              <w:spacing w:line="240" w:lineRule="auto"/>
              <w:jc w:val="right"/>
              <w:rPr>
                <w:rFonts w:ascii="Calibri" w:hAnsi="Calibri" w:cs="Calibri"/>
                <w:color w:val="50651F" w:themeColor="accent1" w:themeShade="80"/>
                <w:sz w:val="24"/>
                <w:szCs w:val="24"/>
              </w:rPr>
            </w:pPr>
            <w:r w:rsidRPr="00060C28">
              <w:rPr>
                <w:rFonts w:ascii="Calibri" w:hAnsi="Calibri" w:cs="Calibri"/>
                <w:color w:val="50651F"/>
                <w:sz w:val="26"/>
                <w:szCs w:val="26"/>
              </w:rPr>
              <w:t>Agrárne trhové informácie Slovenska</w:t>
            </w:r>
          </w:p>
        </w:tc>
      </w:tr>
      <w:bookmarkEnd w:id="1"/>
    </w:tbl>
    <w:p w14:paraId="068C8CD1" w14:textId="3DEF8F55" w:rsidR="00A419FE" w:rsidRPr="00B5601D" w:rsidRDefault="00356683" w:rsidP="009B048F">
      <w:pPr>
        <w:tabs>
          <w:tab w:val="right" w:pos="9356"/>
        </w:tabs>
        <w:spacing w:after="0" w:line="240" w:lineRule="auto"/>
        <w:ind w:right="624"/>
        <w:rPr>
          <w:rFonts w:ascii="Calibri" w:hAnsi="Calibri" w:cs="Calibri"/>
          <w:color w:val="0D0D0D" w:themeColor="text1" w:themeTint="F2"/>
          <w:sz w:val="30"/>
          <w:szCs w:val="30"/>
          <w:u w:val="single"/>
        </w:rPr>
      </w:pPr>
      <w:r w:rsidRPr="00FB0E5B">
        <w:rPr>
          <w:rStyle w:val="Hypertextovprepojenie"/>
          <w:rFonts w:ascii="Arial" w:hAnsi="Arial" w:cs="Arial"/>
          <w:color w:val="0D0D0D" w:themeColor="text1" w:themeTint="F2"/>
          <w:sz w:val="24"/>
          <w:szCs w:val="24"/>
        </w:rPr>
        <w:br w:type="page"/>
      </w:r>
    </w:p>
    <w:p w14:paraId="7B7A5D86" w14:textId="3F607671" w:rsidR="00E869D3" w:rsidRDefault="00E869D3" w:rsidP="001A7784">
      <w:pPr>
        <w:tabs>
          <w:tab w:val="left" w:pos="142"/>
          <w:tab w:val="right" w:pos="10065"/>
        </w:tabs>
        <w:spacing w:after="0" w:line="240" w:lineRule="auto"/>
        <w:rPr>
          <w:rFonts w:ascii="Calibri" w:hAnsi="Calibri" w:cs="Calibri"/>
          <w:i/>
          <w:color w:val="0D0D0D" w:themeColor="text1" w:themeTint="F2"/>
          <w:sz w:val="18"/>
          <w:szCs w:val="18"/>
        </w:rPr>
      </w:pPr>
      <w:r>
        <w:rPr>
          <w:rFonts w:ascii="Calibri" w:hAnsi="Calibri" w:cs="Calibri"/>
          <w:b/>
          <w:color w:val="0D0D0D" w:themeColor="text1" w:themeTint="F2"/>
          <w:sz w:val="30"/>
          <w:szCs w:val="30"/>
        </w:rPr>
        <w:lastRenderedPageBreak/>
        <w:t>Nákupné ceny obilnín a olejnín v</w:t>
      </w:r>
      <w:r w:rsidR="001C4A43">
        <w:rPr>
          <w:rFonts w:ascii="Calibri" w:hAnsi="Calibri" w:cs="Calibri"/>
          <w:b/>
          <w:color w:val="0D0D0D" w:themeColor="text1" w:themeTint="F2"/>
          <w:sz w:val="30"/>
          <w:szCs w:val="30"/>
        </w:rPr>
        <w:t xml:space="preserve"> </w:t>
      </w:r>
      <w:r>
        <w:rPr>
          <w:rFonts w:ascii="Calibri" w:hAnsi="Calibri" w:cs="Calibri"/>
          <w:b/>
          <w:color w:val="0D0D0D" w:themeColor="text1" w:themeTint="F2"/>
          <w:sz w:val="30"/>
          <w:szCs w:val="30"/>
        </w:rPr>
        <w:t>SR za</w:t>
      </w:r>
      <w:r w:rsidR="00BD7F9D">
        <w:rPr>
          <w:rFonts w:ascii="Calibri" w:hAnsi="Calibri" w:cs="Calibri"/>
          <w:b/>
          <w:color w:val="0D0D0D" w:themeColor="text1" w:themeTint="F2"/>
          <w:sz w:val="30"/>
          <w:szCs w:val="30"/>
        </w:rPr>
        <w:t xml:space="preserve"> </w:t>
      </w:r>
      <w:r w:rsidR="004E7B2E">
        <w:rPr>
          <w:rFonts w:ascii="Calibri" w:hAnsi="Calibri" w:cs="Calibri"/>
          <w:b/>
          <w:color w:val="0D0D0D" w:themeColor="text1" w:themeTint="F2"/>
          <w:sz w:val="30"/>
          <w:szCs w:val="30"/>
        </w:rPr>
        <w:t>1</w:t>
      </w:r>
      <w:r>
        <w:rPr>
          <w:rFonts w:ascii="Calibri" w:hAnsi="Calibri" w:cs="Calibri"/>
          <w:b/>
          <w:color w:val="0D0D0D" w:themeColor="text1" w:themeTint="F2"/>
          <w:sz w:val="30"/>
          <w:szCs w:val="30"/>
        </w:rPr>
        <w:t>. týždeň 202</w:t>
      </w:r>
      <w:r w:rsidR="004E7B2E">
        <w:rPr>
          <w:rFonts w:ascii="Calibri" w:hAnsi="Calibri" w:cs="Calibri"/>
          <w:b/>
          <w:color w:val="0D0D0D" w:themeColor="text1" w:themeTint="F2"/>
          <w:sz w:val="30"/>
          <w:szCs w:val="30"/>
        </w:rPr>
        <w:t>6</w:t>
      </w:r>
    </w:p>
    <w:p w14:paraId="0DC42362" w14:textId="77777777" w:rsidR="00E869D3" w:rsidRPr="00F240E2" w:rsidRDefault="00E869D3" w:rsidP="001A7784">
      <w:pPr>
        <w:tabs>
          <w:tab w:val="left" w:pos="142"/>
          <w:tab w:val="right" w:pos="10065"/>
        </w:tabs>
        <w:spacing w:after="0" w:line="240" w:lineRule="auto"/>
        <w:rPr>
          <w:rFonts w:ascii="Calibri" w:hAnsi="Calibri" w:cs="Calibri"/>
          <w:i/>
          <w:sz w:val="18"/>
          <w:szCs w:val="18"/>
        </w:rPr>
      </w:pPr>
    </w:p>
    <w:p w14:paraId="5902EC1D" w14:textId="49362AD0" w:rsidR="000A6731" w:rsidRPr="008E2AF7" w:rsidRDefault="00415D3E" w:rsidP="001A7784">
      <w:pPr>
        <w:tabs>
          <w:tab w:val="left" w:pos="142"/>
          <w:tab w:val="right" w:pos="10065"/>
        </w:tabs>
        <w:spacing w:after="0" w:line="240" w:lineRule="auto"/>
        <w:rPr>
          <w:rFonts w:ascii="Calibri" w:hAnsi="Calibri" w:cs="Calibri"/>
          <w:iCs/>
          <w:sz w:val="18"/>
          <w:szCs w:val="18"/>
        </w:rPr>
      </w:pPr>
      <w:r w:rsidRPr="005A6F3D">
        <w:rPr>
          <w:rFonts w:ascii="Calibri" w:hAnsi="Calibri" w:cs="Calibri"/>
          <w:i/>
          <w:sz w:val="18"/>
          <w:szCs w:val="18"/>
        </w:rPr>
        <w:t>Ceny za</w:t>
      </w:r>
      <w:r w:rsidR="005743EF">
        <w:rPr>
          <w:rFonts w:ascii="Calibri" w:hAnsi="Calibri" w:cs="Calibri"/>
          <w:i/>
          <w:sz w:val="18"/>
          <w:szCs w:val="18"/>
        </w:rPr>
        <w:t xml:space="preserve"> </w:t>
      </w:r>
      <w:r w:rsidR="004E7B2E">
        <w:rPr>
          <w:rFonts w:ascii="Calibri" w:hAnsi="Calibri" w:cs="Calibri"/>
          <w:i/>
          <w:sz w:val="18"/>
          <w:szCs w:val="18"/>
        </w:rPr>
        <w:t>1</w:t>
      </w:r>
      <w:r w:rsidRPr="005A6F3D">
        <w:rPr>
          <w:rFonts w:ascii="Calibri" w:hAnsi="Calibri" w:cs="Calibri"/>
          <w:i/>
          <w:sz w:val="18"/>
          <w:szCs w:val="18"/>
        </w:rPr>
        <w:t>. týždeň 202</w:t>
      </w:r>
      <w:r w:rsidR="004E7B2E">
        <w:rPr>
          <w:rFonts w:ascii="Calibri" w:hAnsi="Calibri" w:cs="Calibri"/>
          <w:i/>
          <w:sz w:val="18"/>
          <w:szCs w:val="18"/>
        </w:rPr>
        <w:t>6</w:t>
      </w:r>
      <w:r w:rsidRPr="005A6F3D">
        <w:rPr>
          <w:rFonts w:ascii="Calibri" w:hAnsi="Calibri" w:cs="Calibri"/>
          <w:i/>
          <w:sz w:val="18"/>
          <w:szCs w:val="18"/>
        </w:rPr>
        <w:t xml:space="preserve"> sa zisťovali v dňoch </w:t>
      </w:r>
      <w:r w:rsidR="004E7B2E">
        <w:rPr>
          <w:rFonts w:ascii="Calibri" w:hAnsi="Calibri" w:cs="Calibri"/>
          <w:i/>
          <w:sz w:val="18"/>
          <w:szCs w:val="18"/>
        </w:rPr>
        <w:t>12</w:t>
      </w:r>
      <w:r w:rsidR="00604479" w:rsidRPr="000611BE">
        <w:rPr>
          <w:rFonts w:ascii="Calibri" w:hAnsi="Calibri" w:cs="Calibri"/>
          <w:i/>
          <w:sz w:val="18"/>
          <w:szCs w:val="18"/>
        </w:rPr>
        <w:t>.</w:t>
      </w:r>
      <w:r w:rsidR="00674CC2" w:rsidRPr="000611BE">
        <w:rPr>
          <w:rFonts w:ascii="Calibri" w:hAnsi="Calibri" w:cs="Calibri"/>
          <w:i/>
          <w:sz w:val="18"/>
          <w:szCs w:val="18"/>
        </w:rPr>
        <w:t>1</w:t>
      </w:r>
      <w:r w:rsidRPr="000611BE">
        <w:rPr>
          <w:rFonts w:ascii="Calibri" w:hAnsi="Calibri" w:cs="Calibri"/>
          <w:i/>
          <w:sz w:val="18"/>
          <w:szCs w:val="18"/>
        </w:rPr>
        <w:t>.</w:t>
      </w:r>
      <w:r w:rsidR="000611BE" w:rsidRPr="000611BE">
        <w:rPr>
          <w:rFonts w:ascii="Calibri" w:hAnsi="Calibri" w:cs="Calibri"/>
          <w:i/>
          <w:sz w:val="18"/>
          <w:szCs w:val="18"/>
        </w:rPr>
        <w:t>202</w:t>
      </w:r>
      <w:r w:rsidR="00887BB4">
        <w:rPr>
          <w:rFonts w:ascii="Calibri" w:hAnsi="Calibri" w:cs="Calibri"/>
          <w:i/>
          <w:sz w:val="18"/>
          <w:szCs w:val="18"/>
        </w:rPr>
        <w:t>6</w:t>
      </w:r>
      <w:r w:rsidR="00BF5C74" w:rsidRPr="000611BE">
        <w:rPr>
          <w:rFonts w:ascii="Calibri" w:hAnsi="Calibri" w:cs="Calibri"/>
          <w:i/>
          <w:sz w:val="18"/>
          <w:szCs w:val="18"/>
        </w:rPr>
        <w:t xml:space="preserve"> </w:t>
      </w:r>
      <w:r w:rsidRPr="000611BE">
        <w:rPr>
          <w:rFonts w:ascii="Calibri" w:hAnsi="Calibri" w:cs="Calibri"/>
          <w:i/>
          <w:sz w:val="18"/>
          <w:szCs w:val="18"/>
        </w:rPr>
        <w:t xml:space="preserve"> – </w:t>
      </w:r>
      <w:r w:rsidR="004E7B2E">
        <w:rPr>
          <w:rFonts w:ascii="Calibri" w:hAnsi="Calibri" w:cs="Calibri"/>
          <w:i/>
          <w:sz w:val="18"/>
          <w:szCs w:val="18"/>
        </w:rPr>
        <w:t>18</w:t>
      </w:r>
      <w:r w:rsidR="00692E63" w:rsidRPr="000611BE">
        <w:rPr>
          <w:rFonts w:ascii="Calibri" w:hAnsi="Calibri" w:cs="Calibri"/>
          <w:i/>
          <w:sz w:val="18"/>
          <w:szCs w:val="18"/>
        </w:rPr>
        <w:t>.</w:t>
      </w:r>
      <w:r w:rsidR="000611BE" w:rsidRPr="000611BE">
        <w:rPr>
          <w:rFonts w:ascii="Calibri" w:hAnsi="Calibri" w:cs="Calibri"/>
          <w:i/>
          <w:sz w:val="18"/>
          <w:szCs w:val="18"/>
        </w:rPr>
        <w:t>0</w:t>
      </w:r>
      <w:r w:rsidR="00692E63" w:rsidRPr="000611BE">
        <w:rPr>
          <w:rFonts w:ascii="Calibri" w:hAnsi="Calibri" w:cs="Calibri"/>
          <w:i/>
          <w:sz w:val="18"/>
          <w:szCs w:val="18"/>
        </w:rPr>
        <w:t>1</w:t>
      </w:r>
      <w:r w:rsidRPr="000611BE">
        <w:rPr>
          <w:rFonts w:ascii="Calibri" w:hAnsi="Calibri" w:cs="Calibri"/>
          <w:i/>
          <w:sz w:val="18"/>
          <w:szCs w:val="18"/>
        </w:rPr>
        <w:t>. 202</w:t>
      </w:r>
      <w:r w:rsidR="000611BE" w:rsidRPr="000611BE">
        <w:rPr>
          <w:rFonts w:ascii="Calibri" w:hAnsi="Calibri" w:cs="Calibri"/>
          <w:i/>
          <w:sz w:val="18"/>
          <w:szCs w:val="18"/>
        </w:rPr>
        <w:t>6</w:t>
      </w:r>
      <w:r w:rsidR="00592DE4" w:rsidRPr="00C267A4">
        <w:rPr>
          <w:rFonts w:ascii="Calibri" w:hAnsi="Calibri" w:cs="Calibri"/>
          <w:i/>
          <w:sz w:val="18"/>
          <w:szCs w:val="18"/>
        </w:rPr>
        <w:tab/>
      </w:r>
      <w:r w:rsidR="00C267A4">
        <w:rPr>
          <w:rFonts w:ascii="Calibri" w:hAnsi="Calibri" w:cs="Calibri"/>
          <w:i/>
          <w:sz w:val="18"/>
          <w:szCs w:val="18"/>
        </w:rPr>
        <w:t xml:space="preserve">   </w:t>
      </w:r>
      <w:r w:rsidR="00A419FE" w:rsidRPr="00C267A4">
        <w:rPr>
          <w:rFonts w:ascii="Calibri" w:hAnsi="Calibri" w:cs="Calibri"/>
          <w:i/>
          <w:sz w:val="18"/>
          <w:szCs w:val="18"/>
        </w:rPr>
        <w:t>Ceny sú uvedené bez DPH a bez dopravy</w:t>
      </w:r>
    </w:p>
    <w:tbl>
      <w:tblPr>
        <w:tblpPr w:leftFromText="142" w:rightFromText="142" w:vertAnchor="text" w:horzAnchor="margin" w:tblpY="1"/>
        <w:tblW w:w="99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200" w:firstRow="0" w:lastRow="0" w:firstColumn="0" w:lastColumn="0" w:noHBand="1" w:noVBand="0"/>
      </w:tblPr>
      <w:tblGrid>
        <w:gridCol w:w="1074"/>
        <w:gridCol w:w="1279"/>
        <w:gridCol w:w="736"/>
        <w:gridCol w:w="756"/>
        <w:gridCol w:w="9"/>
        <w:gridCol w:w="747"/>
        <w:gridCol w:w="18"/>
        <w:gridCol w:w="738"/>
        <w:gridCol w:w="28"/>
        <w:gridCol w:w="751"/>
        <w:gridCol w:w="14"/>
        <w:gridCol w:w="766"/>
        <w:gridCol w:w="756"/>
        <w:gridCol w:w="756"/>
        <w:gridCol w:w="756"/>
        <w:gridCol w:w="756"/>
      </w:tblGrid>
      <w:tr w:rsidR="00C267A4" w:rsidRPr="00581AB2" w14:paraId="769D3AF5" w14:textId="77777777" w:rsidTr="000531B0">
        <w:trPr>
          <w:cantSplit/>
          <w:trHeight w:val="298"/>
        </w:trPr>
        <w:tc>
          <w:tcPr>
            <w:tcW w:w="1074" w:type="dxa"/>
            <w:vMerge w:val="restart"/>
            <w:tcBorders>
              <w:top w:val="threeDEmboss" w:sz="12" w:space="0" w:color="auto"/>
              <w:left w:val="threeDEmboss" w:sz="12" w:space="0" w:color="auto"/>
              <w:bottom w:val="threeDEmboss" w:sz="6" w:space="0" w:color="auto"/>
              <w:right w:val="single" w:sz="6" w:space="0" w:color="808080" w:themeColor="background1" w:themeShade="80"/>
            </w:tcBorders>
            <w:shd w:val="clear" w:color="auto" w:fill="FFFFB7"/>
            <w:vAlign w:val="center"/>
          </w:tcPr>
          <w:p w14:paraId="60290B98" w14:textId="77777777" w:rsidR="00371F61" w:rsidRPr="00581AB2" w:rsidRDefault="00371F61" w:rsidP="003D0C3C">
            <w:pPr>
              <w:spacing w:after="0" w:line="240" w:lineRule="auto"/>
              <w:ind w:left="57"/>
              <w:rPr>
                <w:rFonts w:ascii="Calibri" w:hAnsi="Calibri" w:cs="Calibri"/>
                <w:b/>
                <w:sz w:val="18"/>
                <w:szCs w:val="18"/>
              </w:rPr>
            </w:pPr>
            <w:r w:rsidRPr="00581AB2">
              <w:rPr>
                <w:rFonts w:ascii="Calibri" w:hAnsi="Calibri" w:cs="Calibri"/>
                <w:b/>
                <w:sz w:val="18"/>
                <w:szCs w:val="18"/>
              </w:rPr>
              <w:t>Trend týždenného cenového vývoja</w:t>
            </w:r>
          </w:p>
        </w:tc>
        <w:tc>
          <w:tcPr>
            <w:tcW w:w="1279" w:type="dxa"/>
            <w:vMerge w:val="restart"/>
            <w:tcBorders>
              <w:top w:val="threeDEmboss" w:sz="12"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21AEB81D" w14:textId="77777777" w:rsidR="00371F61" w:rsidRPr="00581AB2" w:rsidRDefault="00371F61" w:rsidP="000F0C44">
            <w:pPr>
              <w:spacing w:after="0" w:line="240" w:lineRule="auto"/>
              <w:ind w:left="57"/>
              <w:rPr>
                <w:rFonts w:ascii="Calibri" w:hAnsi="Calibri" w:cs="Calibri"/>
                <w:b/>
                <w:sz w:val="18"/>
                <w:szCs w:val="18"/>
              </w:rPr>
            </w:pPr>
            <w:r w:rsidRPr="00581AB2">
              <w:rPr>
                <w:rFonts w:ascii="Calibri" w:hAnsi="Calibri" w:cs="Calibri"/>
                <w:b/>
                <w:sz w:val="18"/>
                <w:szCs w:val="18"/>
              </w:rPr>
              <w:t>Názov</w:t>
            </w:r>
          </w:p>
          <w:p w14:paraId="46D9E79B" w14:textId="77777777" w:rsidR="00371F61" w:rsidRPr="00581AB2" w:rsidRDefault="00371F61" w:rsidP="000F0C44">
            <w:pPr>
              <w:spacing w:after="0" w:line="240" w:lineRule="auto"/>
              <w:ind w:left="57"/>
              <w:rPr>
                <w:rFonts w:ascii="Calibri" w:hAnsi="Calibri" w:cs="Calibri"/>
                <w:b/>
                <w:sz w:val="18"/>
                <w:szCs w:val="18"/>
              </w:rPr>
            </w:pPr>
            <w:r w:rsidRPr="00581AB2">
              <w:rPr>
                <w:rFonts w:ascii="Calibri" w:hAnsi="Calibri" w:cs="Calibri"/>
                <w:b/>
                <w:sz w:val="18"/>
                <w:szCs w:val="18"/>
              </w:rPr>
              <w:t>produktu</w:t>
            </w:r>
          </w:p>
        </w:tc>
        <w:tc>
          <w:tcPr>
            <w:tcW w:w="736" w:type="dxa"/>
            <w:vMerge w:val="restart"/>
            <w:tcBorders>
              <w:top w:val="threeDEmboss" w:sz="12"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3097128E" w14:textId="77777777" w:rsidR="00371F61" w:rsidRPr="00581AB2" w:rsidRDefault="00371F61" w:rsidP="000F0C44">
            <w:pPr>
              <w:spacing w:after="0" w:line="240" w:lineRule="auto"/>
              <w:rPr>
                <w:rFonts w:ascii="Calibri" w:hAnsi="Calibri" w:cs="Calibri"/>
                <w:b/>
                <w:sz w:val="18"/>
                <w:szCs w:val="18"/>
              </w:rPr>
            </w:pPr>
            <w:r w:rsidRPr="00581AB2">
              <w:rPr>
                <w:rFonts w:ascii="Calibri" w:hAnsi="Calibri" w:cs="Calibri"/>
                <w:b/>
                <w:sz w:val="18"/>
                <w:szCs w:val="18"/>
              </w:rPr>
              <w:t>Cena</w:t>
            </w:r>
          </w:p>
        </w:tc>
        <w:tc>
          <w:tcPr>
            <w:tcW w:w="756" w:type="dxa"/>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EAFA4FC" w14:textId="77777777" w:rsidR="00371F61" w:rsidRPr="00581AB2" w:rsidRDefault="00371F61" w:rsidP="000F0C44">
            <w:pPr>
              <w:spacing w:after="0" w:line="240" w:lineRule="auto"/>
              <w:ind w:right="113"/>
              <w:jc w:val="center"/>
              <w:rPr>
                <w:rFonts w:ascii="Calibri" w:hAnsi="Calibri" w:cs="Calibri"/>
                <w:b/>
                <w:sz w:val="18"/>
                <w:szCs w:val="18"/>
              </w:rPr>
            </w:pPr>
            <w:proofErr w:type="spellStart"/>
            <w:r w:rsidRPr="00581AB2">
              <w:rPr>
                <w:rFonts w:ascii="Calibri" w:hAnsi="Calibri" w:cs="Calibri"/>
                <w:b/>
                <w:sz w:val="18"/>
                <w:szCs w:val="18"/>
              </w:rPr>
              <w:t>Zso</w:t>
            </w:r>
            <w:proofErr w:type="spellEnd"/>
          </w:p>
        </w:tc>
        <w:tc>
          <w:tcPr>
            <w:tcW w:w="756" w:type="dxa"/>
            <w:gridSpan w:val="2"/>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3591165" w14:textId="77777777" w:rsidR="00371F61" w:rsidRPr="00581AB2" w:rsidRDefault="00371F61" w:rsidP="000F0C44">
            <w:pPr>
              <w:spacing w:after="0" w:line="240" w:lineRule="auto"/>
              <w:ind w:right="113"/>
              <w:jc w:val="center"/>
              <w:rPr>
                <w:rFonts w:ascii="Calibri" w:hAnsi="Calibri" w:cs="Calibri"/>
                <w:b/>
                <w:sz w:val="18"/>
                <w:szCs w:val="18"/>
              </w:rPr>
            </w:pPr>
            <w:proofErr w:type="spellStart"/>
            <w:r w:rsidRPr="00581AB2">
              <w:rPr>
                <w:rFonts w:ascii="Calibri" w:hAnsi="Calibri" w:cs="Calibri"/>
                <w:b/>
                <w:sz w:val="18"/>
                <w:szCs w:val="18"/>
              </w:rPr>
              <w:t>Sso</w:t>
            </w:r>
            <w:proofErr w:type="spellEnd"/>
          </w:p>
        </w:tc>
        <w:tc>
          <w:tcPr>
            <w:tcW w:w="756" w:type="dxa"/>
            <w:gridSpan w:val="2"/>
            <w:vMerge w:val="restart"/>
            <w:tcBorders>
              <w:top w:val="threeDEmboss" w:sz="12" w:space="0" w:color="auto"/>
              <w:left w:val="single" w:sz="6" w:space="0" w:color="808080" w:themeColor="background1" w:themeShade="80"/>
              <w:bottom w:val="single" w:sz="6" w:space="0" w:color="auto"/>
              <w:right w:val="single" w:sz="6" w:space="0" w:color="808080" w:themeColor="background1" w:themeShade="80"/>
            </w:tcBorders>
            <w:shd w:val="clear" w:color="auto" w:fill="D8E7B4" w:themeFill="accent1" w:themeFillTint="66"/>
            <w:vAlign w:val="center"/>
          </w:tcPr>
          <w:p w14:paraId="2AFD0BDC" w14:textId="77777777" w:rsidR="00371F61" w:rsidRPr="00581AB2" w:rsidRDefault="00371F61" w:rsidP="000F0C44">
            <w:pPr>
              <w:spacing w:after="0" w:line="240" w:lineRule="auto"/>
              <w:ind w:right="113"/>
              <w:jc w:val="center"/>
              <w:rPr>
                <w:rFonts w:ascii="Calibri" w:hAnsi="Calibri" w:cs="Calibri"/>
                <w:b/>
                <w:sz w:val="18"/>
                <w:szCs w:val="18"/>
              </w:rPr>
            </w:pPr>
            <w:proofErr w:type="spellStart"/>
            <w:r w:rsidRPr="00581AB2">
              <w:rPr>
                <w:rFonts w:ascii="Calibri" w:hAnsi="Calibri" w:cs="Calibri"/>
                <w:b/>
                <w:sz w:val="18"/>
                <w:szCs w:val="18"/>
              </w:rPr>
              <w:t>Vso</w:t>
            </w:r>
            <w:proofErr w:type="spellEnd"/>
          </w:p>
        </w:tc>
        <w:tc>
          <w:tcPr>
            <w:tcW w:w="1559" w:type="dxa"/>
            <w:gridSpan w:val="4"/>
            <w:tcBorders>
              <w:top w:val="threeDEmboss" w:sz="12"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8BCCB4A"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SR spolu</w:t>
            </w:r>
          </w:p>
        </w:tc>
        <w:tc>
          <w:tcPr>
            <w:tcW w:w="3024" w:type="dxa"/>
            <w:gridSpan w:val="4"/>
            <w:tcBorders>
              <w:top w:val="threeDEmboss" w:sz="12" w:space="0" w:color="auto"/>
              <w:left w:val="single" w:sz="6" w:space="0" w:color="808080" w:themeColor="background1" w:themeShade="80"/>
              <w:bottom w:val="single" w:sz="6" w:space="0" w:color="808080" w:themeColor="background1" w:themeShade="80"/>
              <w:right w:val="threeDEmboss" w:sz="12" w:space="0" w:color="auto"/>
            </w:tcBorders>
            <w:shd w:val="clear" w:color="auto" w:fill="D8E7B4" w:themeFill="accent1" w:themeFillTint="66"/>
            <w:vAlign w:val="center"/>
          </w:tcPr>
          <w:p w14:paraId="0DCFC3F5"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Vývoj cien</w:t>
            </w:r>
          </w:p>
        </w:tc>
      </w:tr>
      <w:tr w:rsidR="00C267A4" w:rsidRPr="00581AB2" w14:paraId="17DB196A" w14:textId="77777777" w:rsidTr="006F6E18">
        <w:trPr>
          <w:cantSplit/>
          <w:trHeight w:val="158"/>
        </w:trPr>
        <w:tc>
          <w:tcPr>
            <w:tcW w:w="1074" w:type="dxa"/>
            <w:vMerge/>
            <w:tcBorders>
              <w:top w:val="threeDEmboss" w:sz="6" w:space="0" w:color="auto"/>
              <w:left w:val="threeDEmboss" w:sz="12" w:space="0" w:color="auto"/>
              <w:bottom w:val="threeDEmboss" w:sz="6" w:space="0" w:color="auto"/>
              <w:right w:val="single" w:sz="6" w:space="0" w:color="808080" w:themeColor="background1" w:themeShade="80"/>
            </w:tcBorders>
            <w:shd w:val="clear" w:color="auto" w:fill="FFFFB7"/>
          </w:tcPr>
          <w:p w14:paraId="08EBC89C" w14:textId="77777777" w:rsidR="00371F61" w:rsidRPr="00581AB2" w:rsidRDefault="00371F61" w:rsidP="000F0C44">
            <w:pPr>
              <w:spacing w:after="0" w:line="240" w:lineRule="auto"/>
              <w:ind w:left="57"/>
              <w:rPr>
                <w:rFonts w:ascii="Calibri" w:hAnsi="Calibri" w:cs="Calibri"/>
                <w:b/>
                <w:sz w:val="18"/>
                <w:szCs w:val="18"/>
              </w:rPr>
            </w:pPr>
          </w:p>
        </w:tc>
        <w:tc>
          <w:tcPr>
            <w:tcW w:w="1279" w:type="dxa"/>
            <w:vMerge/>
            <w:tcBorders>
              <w:top w:val="threeDEmboss" w:sz="6"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587BC909" w14:textId="77777777" w:rsidR="00371F61" w:rsidRPr="00581AB2" w:rsidRDefault="00371F61" w:rsidP="000F0C44">
            <w:pPr>
              <w:spacing w:after="0" w:line="240" w:lineRule="auto"/>
              <w:ind w:left="57"/>
              <w:rPr>
                <w:rFonts w:ascii="Calibri" w:hAnsi="Calibri" w:cs="Calibri"/>
                <w:b/>
                <w:sz w:val="18"/>
                <w:szCs w:val="18"/>
              </w:rPr>
            </w:pPr>
          </w:p>
        </w:tc>
        <w:tc>
          <w:tcPr>
            <w:tcW w:w="736" w:type="dxa"/>
            <w:vMerge/>
            <w:tcBorders>
              <w:top w:val="threeDEmboss" w:sz="6" w:space="0" w:color="auto"/>
              <w:left w:val="single" w:sz="6" w:space="0" w:color="808080" w:themeColor="background1" w:themeShade="80"/>
              <w:bottom w:val="threeDEmboss" w:sz="6" w:space="0" w:color="auto"/>
              <w:right w:val="single" w:sz="6" w:space="0" w:color="808080" w:themeColor="background1" w:themeShade="80"/>
            </w:tcBorders>
            <w:shd w:val="clear" w:color="auto" w:fill="D8E7B4" w:themeFill="accent1" w:themeFillTint="66"/>
            <w:vAlign w:val="center"/>
          </w:tcPr>
          <w:p w14:paraId="1FDC393C" w14:textId="77777777" w:rsidR="00371F61" w:rsidRPr="00581AB2" w:rsidRDefault="00371F61" w:rsidP="000F0C44">
            <w:pPr>
              <w:spacing w:after="0" w:line="240" w:lineRule="auto"/>
              <w:ind w:right="57"/>
              <w:jc w:val="center"/>
              <w:rPr>
                <w:rFonts w:ascii="Calibri" w:hAnsi="Calibri" w:cs="Calibri"/>
                <w:sz w:val="16"/>
                <w:szCs w:val="16"/>
              </w:rPr>
            </w:pPr>
          </w:p>
        </w:tc>
        <w:tc>
          <w:tcPr>
            <w:tcW w:w="756" w:type="dxa"/>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5E8C79E7" w14:textId="77777777" w:rsidR="00371F61" w:rsidRPr="00581AB2" w:rsidRDefault="00371F61" w:rsidP="000F0C44">
            <w:pPr>
              <w:spacing w:after="0" w:line="240" w:lineRule="auto"/>
              <w:ind w:right="113"/>
              <w:jc w:val="center"/>
              <w:rPr>
                <w:rFonts w:ascii="Calibri" w:hAnsi="Calibri" w:cs="Calibri"/>
                <w:sz w:val="18"/>
                <w:szCs w:val="18"/>
              </w:rPr>
            </w:pPr>
          </w:p>
        </w:tc>
        <w:tc>
          <w:tcPr>
            <w:tcW w:w="756" w:type="dxa"/>
            <w:gridSpan w:val="2"/>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E2D7B38" w14:textId="77777777" w:rsidR="00371F61" w:rsidRPr="00581AB2" w:rsidRDefault="00371F61" w:rsidP="000F0C44">
            <w:pPr>
              <w:spacing w:after="0" w:line="240" w:lineRule="auto"/>
              <w:ind w:right="113"/>
              <w:jc w:val="center"/>
              <w:rPr>
                <w:rFonts w:ascii="Calibri" w:hAnsi="Calibri" w:cs="Calibri"/>
                <w:sz w:val="18"/>
                <w:szCs w:val="18"/>
              </w:rPr>
            </w:pPr>
          </w:p>
        </w:tc>
        <w:tc>
          <w:tcPr>
            <w:tcW w:w="756" w:type="dxa"/>
            <w:gridSpan w:val="2"/>
            <w:vMerge/>
            <w:tcBorders>
              <w:top w:val="single" w:sz="6"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41DCE730" w14:textId="77777777" w:rsidR="00371F61" w:rsidRPr="00581AB2" w:rsidRDefault="00371F61" w:rsidP="000F0C44">
            <w:pPr>
              <w:spacing w:after="0" w:line="240" w:lineRule="auto"/>
              <w:ind w:right="113"/>
              <w:jc w:val="center"/>
              <w:rPr>
                <w:rFonts w:ascii="Calibri" w:hAnsi="Calibri" w:cs="Calibri"/>
                <w:sz w:val="18"/>
                <w:szCs w:val="18"/>
              </w:rPr>
            </w:pPr>
          </w:p>
        </w:tc>
        <w:tc>
          <w:tcPr>
            <w:tcW w:w="779"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12766287" w14:textId="099FF0EA" w:rsidR="00371F61" w:rsidRPr="00581AB2" w:rsidRDefault="004E7B2E" w:rsidP="00EC6104">
            <w:pPr>
              <w:spacing w:after="0" w:line="240" w:lineRule="auto"/>
              <w:jc w:val="center"/>
              <w:rPr>
                <w:rFonts w:ascii="Calibri" w:hAnsi="Calibri" w:cs="Calibri"/>
                <w:b/>
                <w:sz w:val="18"/>
                <w:szCs w:val="18"/>
              </w:rPr>
            </w:pPr>
            <w:r>
              <w:rPr>
                <w:rFonts w:ascii="Calibri" w:hAnsi="Calibri" w:cs="Calibri"/>
                <w:b/>
                <w:sz w:val="18"/>
                <w:szCs w:val="18"/>
              </w:rPr>
              <w:t>1</w:t>
            </w:r>
            <w:r w:rsidR="00D3633E" w:rsidRPr="00581AB2">
              <w:rPr>
                <w:rFonts w:ascii="Calibri" w:hAnsi="Calibri" w:cs="Calibri"/>
                <w:b/>
                <w:sz w:val="18"/>
                <w:szCs w:val="18"/>
              </w:rPr>
              <w:t>. t</w:t>
            </w:r>
            <w:r w:rsidR="004A3CD8" w:rsidRPr="00581AB2">
              <w:rPr>
                <w:rFonts w:ascii="Calibri" w:hAnsi="Calibri" w:cs="Calibri"/>
                <w:b/>
                <w:sz w:val="18"/>
                <w:szCs w:val="18"/>
              </w:rPr>
              <w:t xml:space="preserve">ýž. </w:t>
            </w:r>
            <w:r w:rsidR="00D3633E" w:rsidRPr="00581AB2">
              <w:rPr>
                <w:rFonts w:ascii="Calibri" w:hAnsi="Calibri" w:cs="Calibri"/>
                <w:b/>
                <w:sz w:val="18"/>
                <w:szCs w:val="18"/>
              </w:rPr>
              <w:t>2</w:t>
            </w:r>
            <w:r w:rsidR="00075BD6" w:rsidRPr="00581AB2">
              <w:rPr>
                <w:rFonts w:ascii="Calibri" w:hAnsi="Calibri" w:cs="Calibri"/>
                <w:b/>
                <w:sz w:val="18"/>
                <w:szCs w:val="18"/>
              </w:rPr>
              <w:t>0</w:t>
            </w:r>
            <w:r w:rsidR="00D3633E" w:rsidRPr="00581AB2">
              <w:rPr>
                <w:rFonts w:ascii="Calibri" w:hAnsi="Calibri" w:cs="Calibri"/>
                <w:b/>
                <w:sz w:val="18"/>
                <w:szCs w:val="18"/>
              </w:rPr>
              <w:t>2</w:t>
            </w:r>
            <w:r>
              <w:rPr>
                <w:rFonts w:ascii="Calibri" w:hAnsi="Calibri" w:cs="Calibri"/>
                <w:b/>
                <w:sz w:val="18"/>
                <w:szCs w:val="18"/>
              </w:rPr>
              <w:t>6</w:t>
            </w:r>
          </w:p>
        </w:tc>
        <w:tc>
          <w:tcPr>
            <w:tcW w:w="780"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5C3C8D8C" w14:textId="439D3E81" w:rsidR="00371F61" w:rsidRPr="00581AB2" w:rsidRDefault="000A3BFD" w:rsidP="00EC6104">
            <w:pPr>
              <w:spacing w:after="0" w:line="240" w:lineRule="auto"/>
              <w:jc w:val="center"/>
              <w:rPr>
                <w:rFonts w:ascii="Calibri" w:hAnsi="Calibri" w:cs="Calibri"/>
                <w:b/>
                <w:sz w:val="18"/>
                <w:szCs w:val="18"/>
              </w:rPr>
            </w:pPr>
            <w:r>
              <w:rPr>
                <w:rFonts w:ascii="Calibri" w:hAnsi="Calibri" w:cs="Calibri"/>
                <w:b/>
                <w:sz w:val="18"/>
                <w:szCs w:val="18"/>
              </w:rPr>
              <w:t>5</w:t>
            </w:r>
            <w:r w:rsidR="004E7B2E">
              <w:rPr>
                <w:rFonts w:ascii="Calibri" w:hAnsi="Calibri" w:cs="Calibri"/>
                <w:b/>
                <w:sz w:val="18"/>
                <w:szCs w:val="18"/>
              </w:rPr>
              <w:t>2</w:t>
            </w:r>
            <w:r w:rsidR="00C3551A" w:rsidRPr="00581AB2">
              <w:rPr>
                <w:rFonts w:ascii="Calibri" w:hAnsi="Calibri" w:cs="Calibri"/>
                <w:b/>
                <w:sz w:val="18"/>
                <w:szCs w:val="18"/>
              </w:rPr>
              <w:t>.</w:t>
            </w:r>
            <w:r w:rsidR="0018364B" w:rsidRPr="00581AB2">
              <w:rPr>
                <w:rFonts w:ascii="Calibri" w:hAnsi="Calibri" w:cs="Calibri"/>
                <w:b/>
                <w:sz w:val="18"/>
                <w:szCs w:val="18"/>
              </w:rPr>
              <w:t xml:space="preserve"> t</w:t>
            </w:r>
            <w:r w:rsidR="004A3CD8" w:rsidRPr="00581AB2">
              <w:rPr>
                <w:rFonts w:ascii="Calibri" w:hAnsi="Calibri" w:cs="Calibri"/>
                <w:b/>
                <w:sz w:val="18"/>
                <w:szCs w:val="18"/>
              </w:rPr>
              <w:t>ýž</w:t>
            </w:r>
            <w:r w:rsidR="0018364B" w:rsidRPr="00581AB2">
              <w:rPr>
                <w:rFonts w:ascii="Calibri" w:hAnsi="Calibri" w:cs="Calibri"/>
                <w:b/>
                <w:sz w:val="18"/>
                <w:szCs w:val="18"/>
              </w:rPr>
              <w:t>.</w:t>
            </w:r>
            <w:r w:rsidR="00CB6535" w:rsidRPr="00581AB2">
              <w:rPr>
                <w:rFonts w:ascii="Calibri" w:hAnsi="Calibri" w:cs="Calibri"/>
                <w:b/>
                <w:sz w:val="18"/>
                <w:szCs w:val="18"/>
              </w:rPr>
              <w:t xml:space="preserve"> </w:t>
            </w:r>
            <w:r w:rsidR="0018364B" w:rsidRPr="00581AB2">
              <w:rPr>
                <w:rFonts w:ascii="Calibri" w:hAnsi="Calibri" w:cs="Calibri"/>
                <w:b/>
                <w:sz w:val="18"/>
                <w:szCs w:val="18"/>
              </w:rPr>
              <w:t>202</w:t>
            </w:r>
            <w:r w:rsidR="00BD7F9D" w:rsidRPr="00581AB2">
              <w:rPr>
                <w:rFonts w:ascii="Calibri" w:hAnsi="Calibri" w:cs="Calibri"/>
                <w:b/>
                <w:sz w:val="18"/>
                <w:szCs w:val="18"/>
              </w:rPr>
              <w:t>5</w:t>
            </w:r>
          </w:p>
        </w:tc>
        <w:tc>
          <w:tcPr>
            <w:tcW w:w="151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8E7B4" w:themeFill="accent1" w:themeFillTint="66"/>
            <w:vAlign w:val="center"/>
          </w:tcPr>
          <w:p w14:paraId="1A0F2501" w14:textId="77777777" w:rsidR="00371F61" w:rsidRPr="00581AB2" w:rsidRDefault="00371F61" w:rsidP="000F0C44">
            <w:pPr>
              <w:spacing w:after="0" w:line="240" w:lineRule="auto"/>
              <w:ind w:right="113"/>
              <w:jc w:val="center"/>
              <w:rPr>
                <w:rFonts w:ascii="Calibri" w:hAnsi="Calibri" w:cs="Calibri"/>
                <w:b/>
                <w:sz w:val="18"/>
                <w:szCs w:val="18"/>
              </w:rPr>
            </w:pPr>
            <w:r w:rsidRPr="00581AB2">
              <w:rPr>
                <w:rFonts w:ascii="Calibri" w:hAnsi="Calibri" w:cs="Calibri"/>
                <w:b/>
                <w:sz w:val="18"/>
                <w:szCs w:val="18"/>
              </w:rPr>
              <w:t>Týždenný</w:t>
            </w:r>
          </w:p>
        </w:tc>
        <w:tc>
          <w:tcPr>
            <w:tcW w:w="151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threeDEmboss" w:sz="12" w:space="0" w:color="auto"/>
            </w:tcBorders>
            <w:shd w:val="clear" w:color="auto" w:fill="D8E7B4" w:themeFill="accent1" w:themeFillTint="66"/>
            <w:vAlign w:val="center"/>
          </w:tcPr>
          <w:p w14:paraId="520B557A" w14:textId="77777777" w:rsidR="00371F61" w:rsidRPr="00581AB2" w:rsidRDefault="00371F61" w:rsidP="000F0C44">
            <w:pPr>
              <w:spacing w:after="0" w:line="240" w:lineRule="auto"/>
              <w:ind w:right="113" w:hanging="31"/>
              <w:jc w:val="center"/>
              <w:rPr>
                <w:rFonts w:ascii="Calibri" w:hAnsi="Calibri" w:cs="Calibri"/>
                <w:b/>
                <w:spacing w:val="-2"/>
                <w:sz w:val="18"/>
                <w:szCs w:val="18"/>
              </w:rPr>
            </w:pPr>
            <w:r w:rsidRPr="00581AB2">
              <w:rPr>
                <w:rFonts w:ascii="Calibri" w:hAnsi="Calibri" w:cs="Calibri"/>
                <w:b/>
                <w:spacing w:val="-2"/>
                <w:sz w:val="18"/>
                <w:szCs w:val="18"/>
              </w:rPr>
              <w:t>Medziročný</w:t>
            </w:r>
          </w:p>
        </w:tc>
      </w:tr>
      <w:tr w:rsidR="00C267A4" w:rsidRPr="00581AB2" w14:paraId="1A7270E5" w14:textId="77777777" w:rsidTr="006F6E18">
        <w:trPr>
          <w:cantSplit/>
          <w:trHeight w:val="176"/>
        </w:trPr>
        <w:tc>
          <w:tcPr>
            <w:tcW w:w="1074" w:type="dxa"/>
            <w:vMerge/>
            <w:tcBorders>
              <w:top w:val="threeDEmboss" w:sz="6" w:space="0" w:color="auto"/>
              <w:left w:val="threeDEmboss" w:sz="12" w:space="0" w:color="auto"/>
              <w:bottom w:val="threeDEngrave" w:sz="6" w:space="0" w:color="A6A6A6" w:themeColor="background1" w:themeShade="A6"/>
              <w:right w:val="single" w:sz="6" w:space="0" w:color="808080" w:themeColor="background1" w:themeShade="80"/>
            </w:tcBorders>
            <w:shd w:val="clear" w:color="auto" w:fill="FFFFB7"/>
          </w:tcPr>
          <w:p w14:paraId="4B6AC728" w14:textId="77777777" w:rsidR="00A52773" w:rsidRPr="00581AB2" w:rsidRDefault="00A52773" w:rsidP="000F0C44">
            <w:pPr>
              <w:spacing w:after="0" w:line="240" w:lineRule="auto"/>
              <w:ind w:left="57"/>
              <w:rPr>
                <w:rFonts w:ascii="Calibri" w:hAnsi="Calibri" w:cs="Calibri"/>
                <w:b/>
                <w:sz w:val="18"/>
                <w:szCs w:val="18"/>
              </w:rPr>
            </w:pPr>
          </w:p>
        </w:tc>
        <w:tc>
          <w:tcPr>
            <w:tcW w:w="1279" w:type="dxa"/>
            <w:vMerge/>
            <w:tcBorders>
              <w:top w:val="threeDEmboss" w:sz="6" w:space="0" w:color="auto"/>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5A672697" w14:textId="77777777" w:rsidR="00A52773" w:rsidRPr="00581AB2" w:rsidRDefault="00A52773" w:rsidP="000F0C44">
            <w:pPr>
              <w:spacing w:after="0" w:line="240" w:lineRule="auto"/>
              <w:ind w:left="57"/>
              <w:rPr>
                <w:rFonts w:ascii="Calibri" w:hAnsi="Calibri" w:cs="Calibri"/>
                <w:b/>
                <w:sz w:val="18"/>
                <w:szCs w:val="18"/>
              </w:rPr>
            </w:pPr>
          </w:p>
        </w:tc>
        <w:tc>
          <w:tcPr>
            <w:tcW w:w="736" w:type="dxa"/>
            <w:vMerge/>
            <w:tcBorders>
              <w:top w:val="threeDEmboss" w:sz="6" w:space="0" w:color="auto"/>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42405F9F" w14:textId="77777777" w:rsidR="00A52773" w:rsidRPr="00581AB2" w:rsidRDefault="00A52773" w:rsidP="000F0C44">
            <w:pPr>
              <w:spacing w:after="0" w:line="240" w:lineRule="auto"/>
              <w:ind w:right="57"/>
              <w:jc w:val="center"/>
              <w:rPr>
                <w:rFonts w:ascii="Calibri" w:hAnsi="Calibri" w:cs="Calibri"/>
                <w:sz w:val="16"/>
                <w:szCs w:val="16"/>
              </w:rPr>
            </w:pPr>
          </w:p>
        </w:tc>
        <w:tc>
          <w:tcPr>
            <w:tcW w:w="3827" w:type="dxa"/>
            <w:gridSpan w:val="9"/>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3AA13EC3" w14:textId="77777777" w:rsidR="00A52773" w:rsidRPr="00581AB2" w:rsidRDefault="00A52773" w:rsidP="00CF0D25">
            <w:pPr>
              <w:spacing w:after="0"/>
              <w:ind w:right="113"/>
              <w:jc w:val="center"/>
              <w:rPr>
                <w:rFonts w:ascii="Calibri" w:hAnsi="Calibri" w:cs="Calibri"/>
                <w:b/>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56F19D2C" w14:textId="77777777" w:rsidR="00A52773" w:rsidRPr="00581AB2" w:rsidRDefault="00A52773" w:rsidP="00D55726">
            <w:pPr>
              <w:spacing w:after="0" w:line="240" w:lineRule="auto"/>
              <w:ind w:right="57"/>
              <w:jc w:val="center"/>
              <w:rPr>
                <w:rFonts w:ascii="Calibri" w:hAnsi="Calibri" w:cs="Calibri"/>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0E279520" w14:textId="77777777" w:rsidR="00A52773" w:rsidRPr="00581AB2" w:rsidRDefault="00A52773" w:rsidP="00D55726">
            <w:pPr>
              <w:spacing w:after="0" w:line="240" w:lineRule="auto"/>
              <w:ind w:right="57"/>
              <w:jc w:val="center"/>
              <w:rPr>
                <w:rFonts w:ascii="Calibri" w:hAnsi="Calibri" w:cs="Calibri"/>
                <w:i/>
                <w:iCs/>
                <w:sz w:val="18"/>
                <w:szCs w:val="18"/>
              </w:rPr>
            </w:pPr>
            <w:r w:rsidRPr="00581AB2">
              <w:rPr>
                <w:rFonts w:ascii="Calibri" w:hAnsi="Calibri" w:cs="Calibri"/>
                <w:b/>
                <w:sz w:val="18"/>
                <w:szCs w:val="18"/>
              </w:rPr>
              <w: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single" w:sz="6" w:space="0" w:color="808080" w:themeColor="background1" w:themeShade="80"/>
            </w:tcBorders>
            <w:shd w:val="clear" w:color="auto" w:fill="D8E7B4" w:themeFill="accent1" w:themeFillTint="66"/>
            <w:vAlign w:val="center"/>
          </w:tcPr>
          <w:p w14:paraId="1F90B4EF" w14:textId="77777777" w:rsidR="00A52773" w:rsidRPr="00581AB2" w:rsidRDefault="00A52773" w:rsidP="00D55726">
            <w:pPr>
              <w:spacing w:after="0" w:line="240" w:lineRule="auto"/>
              <w:ind w:right="57"/>
              <w:jc w:val="center"/>
              <w:rPr>
                <w:rFonts w:ascii="Calibri" w:hAnsi="Calibri" w:cs="Calibri"/>
                <w:sz w:val="18"/>
                <w:szCs w:val="18"/>
              </w:rPr>
            </w:pPr>
            <w:r w:rsidRPr="00581AB2">
              <w:rPr>
                <w:rFonts w:ascii="Calibri" w:hAnsi="Calibri" w:cs="Calibri"/>
                <w:b/>
                <w:sz w:val="18"/>
                <w:szCs w:val="18"/>
              </w:rPr>
              <w:t>€/t</w:t>
            </w:r>
          </w:p>
        </w:tc>
        <w:tc>
          <w:tcPr>
            <w:tcW w:w="756" w:type="dxa"/>
            <w:tcBorders>
              <w:top w:val="single" w:sz="6" w:space="0" w:color="808080" w:themeColor="background1" w:themeShade="80"/>
              <w:left w:val="single" w:sz="6" w:space="0" w:color="808080" w:themeColor="background1" w:themeShade="80"/>
              <w:bottom w:val="threeDEngrave" w:sz="6" w:space="0" w:color="A6A6A6" w:themeColor="background1" w:themeShade="A6"/>
              <w:right w:val="threeDEmboss" w:sz="12" w:space="0" w:color="auto"/>
            </w:tcBorders>
            <w:shd w:val="clear" w:color="auto" w:fill="D8E7B4" w:themeFill="accent1" w:themeFillTint="66"/>
            <w:vAlign w:val="center"/>
          </w:tcPr>
          <w:p w14:paraId="0D79F32B" w14:textId="77777777" w:rsidR="00A52773" w:rsidRPr="00581AB2" w:rsidRDefault="00A52773" w:rsidP="00D55726">
            <w:pPr>
              <w:spacing w:after="0" w:line="240" w:lineRule="auto"/>
              <w:ind w:right="57"/>
              <w:jc w:val="center"/>
              <w:rPr>
                <w:rFonts w:ascii="Calibri" w:hAnsi="Calibri" w:cs="Calibri"/>
                <w:i/>
                <w:iCs/>
                <w:sz w:val="18"/>
                <w:szCs w:val="18"/>
              </w:rPr>
            </w:pPr>
            <w:r w:rsidRPr="00581AB2">
              <w:rPr>
                <w:rFonts w:ascii="Calibri" w:hAnsi="Calibri" w:cs="Calibri"/>
                <w:b/>
                <w:sz w:val="18"/>
                <w:szCs w:val="18"/>
              </w:rPr>
              <w:t>%</w:t>
            </w:r>
          </w:p>
        </w:tc>
      </w:tr>
      <w:tr w:rsidR="004E7B2E" w:rsidRPr="00A6245A" w14:paraId="754B205A" w14:textId="77777777" w:rsidTr="004310A5">
        <w:trPr>
          <w:cantSplit/>
          <w:trHeight w:hRule="exact" w:val="227"/>
        </w:trPr>
        <w:tc>
          <w:tcPr>
            <w:tcW w:w="1074" w:type="dxa"/>
            <w:vMerge w:val="restart"/>
            <w:tcBorders>
              <w:top w:val="threeDEngrave" w:sz="6" w:space="0" w:color="A6A6A6" w:themeColor="background1" w:themeShade="A6"/>
              <w:left w:val="threeDEmboss" w:sz="12" w:space="0" w:color="auto"/>
              <w:bottom w:val="single" w:sz="4" w:space="0" w:color="auto"/>
              <w:right w:val="single" w:sz="6" w:space="0" w:color="808080" w:themeColor="background1" w:themeShade="80"/>
            </w:tcBorders>
            <w:shd w:val="clear" w:color="auto" w:fill="FFFFB7"/>
            <w:vAlign w:val="center"/>
          </w:tcPr>
          <w:p w14:paraId="3361C47A" w14:textId="26C83D75" w:rsidR="004E7B2E" w:rsidRPr="00581AB2" w:rsidRDefault="004E7B2E" w:rsidP="004E7B2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8" w:space="0" w:color="808080" w:themeColor="background1" w:themeShade="80"/>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8BB5A81"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568BED10" w14:textId="3667F70C"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E</w:t>
            </w:r>
          </w:p>
        </w:tc>
        <w:tc>
          <w:tcPr>
            <w:tcW w:w="73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center"/>
          </w:tcPr>
          <w:p w14:paraId="511275B9"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4C3B1E29" w14:textId="33B89E73"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1300F093" w14:textId="191F7E69"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2619FD8A" w14:textId="2CAF5886"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shd w:val="clear" w:color="auto" w:fill="auto"/>
            <w:vAlign w:val="bottom"/>
          </w:tcPr>
          <w:p w14:paraId="4E204B35" w14:textId="22D656CC" w:rsidR="004E7B2E" w:rsidRPr="00A97720" w:rsidRDefault="004E7B2E" w:rsidP="004E7B2E">
            <w:pPr>
              <w:spacing w:after="0" w:line="240" w:lineRule="auto"/>
              <w:ind w:right="113"/>
              <w:jc w:val="right"/>
              <w:rPr>
                <w:rFonts w:ascii="Calibri" w:hAnsi="Calibri" w:cs="Calibri"/>
                <w:b/>
                <w:bCs/>
                <w:sz w:val="18"/>
                <w:szCs w:val="18"/>
                <w:highlight w:val="yellow"/>
              </w:rPr>
            </w:pPr>
            <w:r w:rsidRPr="00A97720">
              <w:rPr>
                <w:rFonts w:ascii="Calibri" w:hAnsi="Calibri" w:cs="Calibri"/>
                <w:b/>
                <w:bCs/>
                <w:sz w:val="18"/>
                <w:szCs w:val="18"/>
              </w:rPr>
              <w:t>*1</w:t>
            </w:r>
          </w:p>
        </w:tc>
        <w:tc>
          <w:tcPr>
            <w:tcW w:w="76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47F2134F" w14:textId="28651D38"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2CDB9C7C" w14:textId="75E0BDEC"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000F1246" w14:textId="49E2F002"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8" w:space="0" w:color="808080" w:themeColor="background1" w:themeShade="80"/>
              <w:left w:val="single" w:sz="6" w:space="0" w:color="808080" w:themeColor="background1" w:themeShade="80"/>
              <w:bottom w:val="nil"/>
              <w:right w:val="single" w:sz="6" w:space="0" w:color="808080" w:themeColor="background1" w:themeShade="80"/>
            </w:tcBorders>
            <w:vAlign w:val="bottom"/>
          </w:tcPr>
          <w:p w14:paraId="5D3CB702" w14:textId="145166DC"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8" w:space="0" w:color="808080" w:themeColor="background1" w:themeShade="80"/>
              <w:left w:val="single" w:sz="6" w:space="0" w:color="808080" w:themeColor="background1" w:themeShade="80"/>
              <w:bottom w:val="nil"/>
              <w:right w:val="threeDEmboss" w:sz="12" w:space="0" w:color="auto"/>
            </w:tcBorders>
            <w:vAlign w:val="bottom"/>
          </w:tcPr>
          <w:p w14:paraId="7D45AEAD" w14:textId="14794E9A"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54FB5443"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5E250020"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C82A6F6"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4B4C1551"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0DA981F" w14:textId="5F2D28BB"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D0AB2FB" w14:textId="156F055B"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E81193B" w14:textId="4221600F"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9B1C24C" w14:textId="53F6E7A4"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3377E3F5" w14:textId="19A7C32A"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970FBB5" w14:textId="097DB962"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E751018" w14:textId="373D947B"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BF72B2F" w14:textId="28A629EF"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44061F9" w14:textId="5685F7EA"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6DFB2E68"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48DC8121"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E52B351"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55B60C95" w14:textId="77777777" w:rsidR="004E7B2E" w:rsidRPr="00581AB2" w:rsidRDefault="004E7B2E" w:rsidP="004E7B2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40D8805" w14:textId="51B4595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6280421" w14:textId="76C72A72"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833376F" w14:textId="2FA20C86"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FE2882C" w14:textId="77165AB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08EDA92" w14:textId="6280825F"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3640408" w14:textId="0086CB04"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EFB7D73" w14:textId="4E2712D2"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10876C0" w14:textId="09A3791D"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2CC072A7" w14:textId="405F8E42"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433EC194" w14:textId="77777777" w:rsidTr="004310A5">
        <w:trPr>
          <w:cantSplit/>
          <w:trHeight w:hRule="exact" w:val="227"/>
        </w:trPr>
        <w:tc>
          <w:tcPr>
            <w:tcW w:w="1074" w:type="dxa"/>
            <w:vMerge/>
            <w:tcBorders>
              <w:top w:val="single" w:sz="8" w:space="0" w:color="808080" w:themeColor="background1" w:themeShade="80"/>
              <w:left w:val="threeDEmboss" w:sz="12" w:space="0" w:color="auto"/>
              <w:bottom w:val="single" w:sz="4" w:space="0" w:color="auto"/>
              <w:right w:val="single" w:sz="6" w:space="0" w:color="808080" w:themeColor="background1" w:themeShade="80"/>
            </w:tcBorders>
            <w:shd w:val="clear" w:color="auto" w:fill="FFFFB7"/>
            <w:vAlign w:val="center"/>
          </w:tcPr>
          <w:p w14:paraId="58303F65"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4DFCEA05"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AAAA3F8" w14:textId="15874717" w:rsidR="004E7B2E" w:rsidRPr="00581AB2" w:rsidRDefault="004E7B2E" w:rsidP="004E7B2E">
            <w:pPr>
              <w:spacing w:after="0" w:line="7" w:lineRule="atLeast"/>
              <w:ind w:right="113"/>
              <w:contextualSpacing/>
              <w:rPr>
                <w:rFonts w:ascii="Calibri" w:hAnsi="Calibri" w:cs="Calibri"/>
                <w:sz w:val="17"/>
                <w:szCs w:val="17"/>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F615F58" w14:textId="2B81ABBD"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593B5B8" w14:textId="159C62A9"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EAF2C56" w14:textId="1AC86A22"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4144A693" w14:textId="7E58412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1B72C40" w14:textId="0ED4374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B29345E" w14:textId="3069B6B8"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6CADEEE" w14:textId="01C2FCD2"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FD726B4" w14:textId="4BE7C540"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0BF4A3DB" w14:textId="7961E743"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423E016C" w14:textId="77777777" w:rsidTr="0087301B">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59952D5F" w14:textId="29DA7CB6" w:rsidR="004E7B2E" w:rsidRPr="00581AB2" w:rsidRDefault="004E7B2E" w:rsidP="004E7B2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AFA70D9"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04C81EC9" w14:textId="4D7D6A90"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0C51B25B"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33FC6A" w14:textId="0A37B7B1"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667408E" w14:textId="396B3BB3"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2245D74" w14:textId="64127026"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28220B20" w14:textId="7DAF7480" w:rsidR="004E7B2E" w:rsidRPr="00A97720" w:rsidRDefault="004E7B2E" w:rsidP="004E7B2E">
            <w:pPr>
              <w:spacing w:after="0" w:line="240" w:lineRule="auto"/>
              <w:ind w:right="113"/>
              <w:jc w:val="right"/>
              <w:rPr>
                <w:rFonts w:ascii="Calibri" w:hAnsi="Calibri" w:cs="Calibri"/>
                <w:b/>
                <w:bCs/>
                <w:sz w:val="18"/>
                <w:szCs w:val="18"/>
              </w:rPr>
            </w:pPr>
            <w:r w:rsidRPr="00A97720">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D119840" w14:textId="7E8BA6B9"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70AAFFB" w14:textId="61E4D8BB"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00E1D22" w14:textId="235B71ED"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588058DF" w14:textId="524C4794"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4EDE53B4" w14:textId="02C3F93D"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372D77E3" w14:textId="77777777" w:rsidTr="0087301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FC96EB0"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DA849B4"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4C204A38"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DCC194B" w14:textId="16982E04"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9F308A4" w14:textId="3CCCC46C" w:rsidR="004E7B2E" w:rsidRPr="00A97720"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B9F76D6" w14:textId="4EFF8CE3"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F9EC1DE" w14:textId="015C5A44"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8801820" w14:textId="5F6A055B"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52A391F" w14:textId="06132CFA"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FDE4EA0" w14:textId="28B11E35"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E7B2D57" w14:textId="2B74A733"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76871494" w14:textId="44008530"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33D9EC0A" w14:textId="77777777" w:rsidTr="0087301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65D1EB2"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D6F8DB3"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5B9BC93E" w14:textId="77777777" w:rsidR="004E7B2E" w:rsidRPr="007D0232" w:rsidRDefault="004E7B2E" w:rsidP="004E7B2E">
            <w:pPr>
              <w:spacing w:after="0" w:line="7" w:lineRule="atLeast"/>
              <w:ind w:right="113"/>
              <w:contextualSpacing/>
              <w:rPr>
                <w:rFonts w:ascii="Calibri" w:hAnsi="Calibri" w:cs="Calibri"/>
                <w:b/>
                <w:sz w:val="17"/>
                <w:szCs w:val="17"/>
              </w:rPr>
            </w:pPr>
            <w:r w:rsidRPr="007D023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28438BA" w14:textId="12C5EB67" w:rsidR="004E7B2E" w:rsidRPr="00A97720" w:rsidRDefault="004E7B2E" w:rsidP="004E7B2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580EBF2" w14:textId="12C7B70B" w:rsidR="004E7B2E" w:rsidRPr="00A97720" w:rsidRDefault="004E7B2E" w:rsidP="004E7B2E">
            <w:pPr>
              <w:spacing w:after="0" w:line="240" w:lineRule="auto"/>
              <w:ind w:right="113"/>
              <w:jc w:val="right"/>
              <w:rPr>
                <w:rFonts w:ascii="Calibri" w:hAnsi="Calibri" w:cs="Calibri"/>
                <w:b/>
                <w:bCs/>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DE87B7B" w14:textId="5A9B4C3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AD602FD" w14:textId="535763C5"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F3D6D91" w14:textId="672A0D9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2A11C5B" w14:textId="33596A5E"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9C9B03D" w14:textId="0852706B"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97B048D" w14:textId="353F0EB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7F6A80BE" w14:textId="731B8948"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53BC0F20" w14:textId="77777777" w:rsidTr="0087301B">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4A410E94"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3CD92087"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0C1AFEF" w14:textId="77777777" w:rsidR="004E7B2E" w:rsidRPr="00581AB2" w:rsidRDefault="004E7B2E" w:rsidP="004E7B2E">
            <w:pPr>
              <w:spacing w:after="0" w:line="7" w:lineRule="atLeast"/>
              <w:ind w:right="113"/>
              <w:contextualSpacing/>
              <w:rPr>
                <w:rFonts w:ascii="Calibri" w:hAnsi="Calibri" w:cs="Calibri"/>
                <w:sz w:val="17"/>
                <w:szCs w:val="17"/>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1875C4F" w14:textId="34047E79"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0ED1F89" w14:textId="1C34E366" w:rsidR="004E7B2E" w:rsidRPr="00A97720"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3DFA6A2" w14:textId="7EFBC802"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60862DB" w14:textId="5477476B"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AC52268" w14:textId="4DE4900E"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7C5C81F" w14:textId="5A0B08B5"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99B2D06" w14:textId="0B5514C9"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11AF7E7" w14:textId="0A81219E"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2A51FA7" w14:textId="118D6A3D"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3F6D31CE" w14:textId="77777777" w:rsidTr="006320D4">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709D2713" w14:textId="52020B99" w:rsidR="004E7B2E" w:rsidRPr="00581AB2" w:rsidRDefault="004E7B2E" w:rsidP="004E7B2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7F0E5AF"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4FA84610" w14:textId="5F6E0308"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trieda B</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0594A557"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2979FB2" w14:textId="32654FA7"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DD64621" w14:textId="73AD7815"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04D515B" w14:textId="60E4A33B"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136E327" w14:textId="3E56F3F6" w:rsidR="004E7B2E" w:rsidRPr="00A97720" w:rsidRDefault="004E7B2E" w:rsidP="004E7B2E">
            <w:pPr>
              <w:spacing w:after="0" w:line="240" w:lineRule="auto"/>
              <w:ind w:right="113"/>
              <w:jc w:val="right"/>
              <w:rPr>
                <w:rFonts w:ascii="Calibri" w:hAnsi="Calibri" w:cs="Calibri"/>
                <w:b/>
                <w:bCs/>
                <w:sz w:val="18"/>
                <w:szCs w:val="18"/>
              </w:rPr>
            </w:pPr>
            <w:r w:rsidRPr="00A97720">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1B539DE" w14:textId="28DA02EE"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079C64C" w14:textId="64C55CA6"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AB94AD8" w14:textId="028030A3"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1791642" w14:textId="305020C4"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4D57E15B" w14:textId="7AB5D5B3"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5DF25BC6" w14:textId="77777777" w:rsidTr="006320D4">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B1C8C31"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13B2444"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4EB3733"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EB1419F" w14:textId="473CAC9C"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12F3D0B" w14:textId="72F1F479" w:rsidR="004E7B2E" w:rsidRPr="00A97720"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0C457F07" w14:textId="4A81DC6C"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6126F394" w14:textId="61B727E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E5B5769" w14:textId="54A1E41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13522D4" w14:textId="3270D1F5"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E85BDA9" w14:textId="2D336485"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BC9E167" w14:textId="623F5F01"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AD8E5BD" w14:textId="70C58C48"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44B58030" w14:textId="77777777" w:rsidTr="006320D4">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5B7AC26"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253F2E3"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4999DA70" w14:textId="77777777" w:rsidR="004E7B2E" w:rsidRPr="007D0232" w:rsidRDefault="004E7B2E" w:rsidP="004E7B2E">
            <w:pPr>
              <w:spacing w:after="0" w:line="7" w:lineRule="atLeast"/>
              <w:ind w:right="113"/>
              <w:contextualSpacing/>
              <w:rPr>
                <w:rFonts w:ascii="Calibri" w:hAnsi="Calibri" w:cs="Calibri"/>
                <w:b/>
                <w:sz w:val="17"/>
                <w:szCs w:val="17"/>
              </w:rPr>
            </w:pPr>
            <w:r w:rsidRPr="007D023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E5DCAB6" w14:textId="049AE88A"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F3681A8" w14:textId="20AC147E" w:rsidR="004E7B2E" w:rsidRPr="00A97720" w:rsidRDefault="004E7B2E" w:rsidP="004E7B2E">
            <w:pPr>
              <w:spacing w:after="0" w:line="240" w:lineRule="auto"/>
              <w:ind w:right="113"/>
              <w:jc w:val="right"/>
              <w:rPr>
                <w:rFonts w:ascii="Calibri" w:hAnsi="Calibri" w:cs="Calibri"/>
                <w:b/>
                <w:bCs/>
                <w:sz w:val="18"/>
                <w:szCs w:val="18"/>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918E631" w14:textId="6CDE213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B43CFAC" w14:textId="64AA1B1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382EC93" w14:textId="7DB6B0D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0BA9D3D" w14:textId="2ADC57C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22F2531" w14:textId="621F5D94"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5B2C88E" w14:textId="342C8C0B"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06C4BDE4" w14:textId="093AA73F"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2E4422B1" w14:textId="77777777" w:rsidTr="006320D4">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0203794C" w14:textId="77777777" w:rsidR="004E7B2E" w:rsidRPr="00581AB2" w:rsidRDefault="004E7B2E" w:rsidP="004E7B2E">
            <w:pPr>
              <w:spacing w:after="0"/>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5A511380"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3660CDC" w14:textId="77777777" w:rsidR="004E7B2E" w:rsidRPr="00581AB2" w:rsidRDefault="004E7B2E" w:rsidP="004E7B2E">
            <w:pPr>
              <w:spacing w:after="0" w:line="7" w:lineRule="atLeast"/>
              <w:ind w:right="113"/>
              <w:contextualSpacing/>
              <w:rPr>
                <w:rFonts w:ascii="Calibri" w:hAnsi="Calibri" w:cs="Calibri"/>
                <w:sz w:val="17"/>
                <w:szCs w:val="17"/>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D085254" w14:textId="733F662A"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34B247A" w14:textId="40540B39" w:rsidR="004E7B2E" w:rsidRPr="00A97720" w:rsidRDefault="004E7B2E" w:rsidP="004E7B2E">
            <w:pPr>
              <w:spacing w:after="0" w:line="240" w:lineRule="auto"/>
              <w:ind w:right="113"/>
              <w:jc w:val="right"/>
              <w:rPr>
                <w:rFonts w:ascii="Calibri" w:hAnsi="Calibri" w:cs="Calibri"/>
                <w:sz w:val="18"/>
                <w:szCs w:val="18"/>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4C32C7E" w14:textId="177D6338"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E8EC540" w14:textId="7CA9C1D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631FC2C" w14:textId="45D7A38A"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6A3E83F" w14:textId="497990A9"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9117E92" w14:textId="57AF7571"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F317E08" w14:textId="32000837"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68BCCE53" w14:textId="526D55A0"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313F8699" w14:textId="77777777" w:rsidTr="00764598">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06F3A04B" w14:textId="7928EEB0" w:rsidR="004E7B2E" w:rsidRPr="00581AB2" w:rsidRDefault="004E7B2E" w:rsidP="004E7B2E">
            <w:pPr>
              <w:spacing w:after="0"/>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B59155E"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339592DD"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 (E, A, B, P)</w:t>
            </w:r>
          </w:p>
          <w:p w14:paraId="0C2FE85A"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SPOLU</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24F183C9"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0598D9C" w14:textId="6E942FCB"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69A8079" w14:textId="348931C0"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503F83E3" w14:textId="2F89549A"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2FB384D1" w14:textId="6C93FF07" w:rsidR="004E7B2E" w:rsidRPr="00A97720" w:rsidRDefault="004E7B2E" w:rsidP="004E7B2E">
            <w:pPr>
              <w:spacing w:after="0" w:line="240" w:lineRule="auto"/>
              <w:ind w:right="113"/>
              <w:jc w:val="right"/>
              <w:rPr>
                <w:rFonts w:ascii="Calibri" w:hAnsi="Calibri" w:cs="Calibri"/>
                <w:b/>
                <w:bCs/>
                <w:sz w:val="18"/>
                <w:szCs w:val="18"/>
                <w:highlight w:val="yellow"/>
              </w:rPr>
            </w:pPr>
            <w:r w:rsidRPr="00A97720">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4FB083E" w14:textId="44EA591A"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D77DC7B" w14:textId="5271297E"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A525018" w14:textId="5A51A9D4"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2D79AD6" w14:textId="74E2932D"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645BCFCB" w14:textId="32518F9C"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30B86EF2" w14:textId="77777777" w:rsidTr="00764598">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D1B6BFA"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00A5233"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37005C73"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23E76D2A" w14:textId="58E53E56"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0539F61" w14:textId="759E6713"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3160BC8" w14:textId="2314F241"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FCEAC56" w14:textId="1F2D2C9B"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6B61557" w14:textId="4F237ADC"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25D89FE" w14:textId="1176B987"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79839183" w14:textId="12B83C8C"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772504A" w14:textId="2BD544BE"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077F10E9" w14:textId="5FB578EC"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76060DFE" w14:textId="77777777" w:rsidTr="00764598">
        <w:trPr>
          <w:cantSplit/>
          <w:trHeight w:hRule="exact" w:val="223"/>
        </w:trPr>
        <w:tc>
          <w:tcPr>
            <w:tcW w:w="1074" w:type="dxa"/>
            <w:vMerge/>
            <w:tcBorders>
              <w:left w:val="threeDEmboss" w:sz="12" w:space="0" w:color="auto"/>
              <w:right w:val="single" w:sz="6" w:space="0" w:color="808080" w:themeColor="background1" w:themeShade="80"/>
            </w:tcBorders>
            <w:shd w:val="clear" w:color="auto" w:fill="FFFFB7"/>
            <w:vAlign w:val="center"/>
          </w:tcPr>
          <w:p w14:paraId="2E850B83"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1177303"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3BA40C70" w14:textId="77777777" w:rsidR="004E7B2E" w:rsidRPr="00581AB2" w:rsidRDefault="004E7B2E" w:rsidP="004E7B2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F7DF011" w14:textId="500638E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6F8BAD" w14:textId="13055E7A"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B4E3AF8" w14:textId="74B65C7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339351B" w14:textId="111BDB3D"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4B70DC5" w14:textId="6D953B96"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982AEA" w14:textId="53DD924C"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1B33684" w14:textId="764261BF"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33F21D3" w14:textId="2FBAF375"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48015426" w14:textId="3AB84FF7"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0960DA12" w14:textId="77777777" w:rsidTr="00764598">
        <w:trPr>
          <w:cantSplit/>
          <w:trHeight w:hRule="exact" w:val="227"/>
        </w:trPr>
        <w:tc>
          <w:tcPr>
            <w:tcW w:w="1074" w:type="dxa"/>
            <w:vMerge/>
            <w:tcBorders>
              <w:left w:val="threeDEmboss" w:sz="12" w:space="0" w:color="auto"/>
              <w:bottom w:val="single" w:sz="4" w:space="0" w:color="auto"/>
              <w:right w:val="single" w:sz="6" w:space="0" w:color="808080" w:themeColor="background1" w:themeShade="80"/>
            </w:tcBorders>
            <w:shd w:val="clear" w:color="auto" w:fill="FFFFB7"/>
            <w:vAlign w:val="center"/>
          </w:tcPr>
          <w:p w14:paraId="6153C175"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bottom w:val="single" w:sz="4" w:space="0" w:color="auto"/>
              <w:right w:val="single" w:sz="6" w:space="0" w:color="808080" w:themeColor="background1" w:themeShade="80"/>
            </w:tcBorders>
            <w:shd w:val="clear" w:color="auto" w:fill="EBF3D9" w:themeFill="accent1" w:themeFillTint="33"/>
            <w:vAlign w:val="center"/>
          </w:tcPr>
          <w:p w14:paraId="65318CD4"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38F48D5D" w14:textId="77777777" w:rsidR="004E7B2E" w:rsidRPr="00581AB2" w:rsidRDefault="004E7B2E" w:rsidP="004E7B2E">
            <w:pPr>
              <w:spacing w:after="0" w:line="7" w:lineRule="atLeast"/>
              <w:ind w:right="113"/>
              <w:contextualSpacing/>
              <w:rPr>
                <w:rFonts w:ascii="Calibri" w:hAnsi="Calibri" w:cs="Calibri"/>
                <w:sz w:val="17"/>
                <w:szCs w:val="17"/>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8DFF54A" w14:textId="538B8E0C"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2D1DCD1" w14:textId="25F217E6"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8111BF6" w14:textId="13A7C30A"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336A84A2" w14:textId="1184186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86F13A5" w14:textId="19C0B8F4"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8515DC8" w14:textId="4CE3D64C"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6487AE60" w14:textId="62936DB0"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439884B" w14:textId="260E1B50"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6E2E82E7" w14:textId="108E7C87"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3916ADB0" w14:textId="77777777" w:rsidTr="004C1C86">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7C7B8B1F" w14:textId="37CFF5EA" w:rsidR="004E7B2E" w:rsidRPr="00581AB2" w:rsidRDefault="004E7B2E" w:rsidP="004E7B2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2A952C09"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Jačmeň</w:t>
            </w:r>
          </w:p>
          <w:p w14:paraId="37C70DD7"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sladovnícky</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A6AD043"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EC48E68" w14:textId="62C3F727"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597ED1E" w14:textId="3CF9AF2E"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*1</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07080B9" w14:textId="24555BB4"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*1</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707178A" w14:textId="4CCE9FC2" w:rsidR="004E7B2E" w:rsidRPr="00A97720" w:rsidRDefault="004E7B2E" w:rsidP="004E7B2E">
            <w:pPr>
              <w:spacing w:after="0" w:line="240" w:lineRule="auto"/>
              <w:ind w:right="113"/>
              <w:jc w:val="right"/>
              <w:rPr>
                <w:rFonts w:ascii="Calibri" w:hAnsi="Calibri" w:cs="Calibri"/>
                <w:b/>
                <w:bCs/>
                <w:sz w:val="18"/>
                <w:szCs w:val="18"/>
                <w:highlight w:val="yellow"/>
              </w:rPr>
            </w:pPr>
            <w:r w:rsidRPr="00A97720">
              <w:rPr>
                <w:rFonts w:ascii="Calibri" w:hAnsi="Calibri" w:cs="Calibri"/>
                <w:b/>
                <w:bCs/>
                <w:sz w:val="18"/>
                <w:szCs w:val="18"/>
              </w:rPr>
              <w:t>*1</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61EFD46" w14:textId="2F1BAF87"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DE72EBD" w14:textId="57828F79"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8F8C701" w14:textId="46C6FD1B"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AF729A3" w14:textId="5AAD76B5"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17051581" w14:textId="7AB31C4F"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54F1CF06"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611F8C7"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A81BAD7"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DE9AE10" w14:textId="77777777" w:rsidR="004E7B2E" w:rsidRPr="00581AB2" w:rsidRDefault="004E7B2E" w:rsidP="004E7B2E">
            <w:pPr>
              <w:spacing w:after="0" w:line="7" w:lineRule="atLeast"/>
              <w:ind w:right="113"/>
              <w:contextualSpacing/>
              <w:rPr>
                <w:rFonts w:ascii="Calibri" w:hAnsi="Calibri" w:cs="Calibri"/>
                <w:sz w:val="17"/>
                <w:szCs w:val="17"/>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8C75B20" w14:textId="6E4BEAD5"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72FFC71E" w14:textId="252DEF8E"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5986CAB3" w14:textId="1022E167"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231B1829" w14:textId="4263F7B6"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617A9C48" w14:textId="321A9F74"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37CA699F" w14:textId="2058A6E5"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B42CF14" w14:textId="040760FC"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7D0F15B1" w14:textId="2768443F"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46C02900" w14:textId="3FC847AB"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18DB7607"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B9FF3D7"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225A7711"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396999A" w14:textId="77777777" w:rsidR="004E7B2E" w:rsidRPr="00581AB2" w:rsidRDefault="004E7B2E" w:rsidP="004E7B2E">
            <w:pPr>
              <w:spacing w:after="0" w:line="7" w:lineRule="atLeast"/>
              <w:ind w:right="113"/>
              <w:contextualSpacing/>
              <w:rPr>
                <w:rFonts w:ascii="Calibri" w:hAnsi="Calibri" w:cs="Calibri"/>
                <w:b/>
                <w:sz w:val="17"/>
                <w:szCs w:val="17"/>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8F54EE" w14:textId="5200E03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CB9F9D6" w14:textId="43F2BB1B"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5B27C9B" w14:textId="4052CF9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B631583" w14:textId="5E09FD99"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3CF5D7" w14:textId="717CDBD2"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4B01C3D" w14:textId="0A29C5BE"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3380F8D" w14:textId="7F93CDE8"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8B96153" w14:textId="660EDF2E"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5AD78378" w14:textId="42E76B60"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14A1BDAF" w14:textId="77777777" w:rsidTr="004C1C8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64B9F71"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0E309509"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78D22BB8" w14:textId="77777777" w:rsidR="004E7B2E" w:rsidRPr="00581AB2" w:rsidRDefault="004E7B2E" w:rsidP="004E7B2E">
            <w:pPr>
              <w:spacing w:after="0" w:line="7" w:lineRule="atLeast"/>
              <w:ind w:right="113"/>
              <w:contextualSpacing/>
              <w:rPr>
                <w:rFonts w:ascii="Calibri" w:hAnsi="Calibri" w:cs="Calibri"/>
                <w:sz w:val="17"/>
                <w:szCs w:val="17"/>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1E42D8D" w14:textId="20A2FA47"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9B44FDE" w14:textId="5D12430C"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568C2BA" w14:textId="1F0D5212"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0F033390" w14:textId="11AFC46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8DDD490" w14:textId="06A5621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41304319" w14:textId="4BB866FB"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38AE50E" w14:textId="5BA107E3"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2823529" w14:textId="6B0F2A7F"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83E2F19" w14:textId="4BF0F348"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1C346969" w14:textId="77777777" w:rsidTr="00696236">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7A216227" w14:textId="742C81EA" w:rsidR="004E7B2E" w:rsidRPr="00581AB2" w:rsidRDefault="004E7B2E" w:rsidP="004E7B2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0882932D"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Jačmeň</w:t>
            </w:r>
          </w:p>
          <w:p w14:paraId="6DBF7AD6" w14:textId="769D8A3F"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kŕmny</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5D84991" w14:textId="26A783EF"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7"/>
                <w:szCs w:val="17"/>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8B3A2F" w14:textId="74816D4E"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943F63D" w14:textId="244B3CA7" w:rsidR="004E7B2E" w:rsidRPr="00A97720" w:rsidRDefault="004E7B2E" w:rsidP="004E7B2E">
            <w:pPr>
              <w:spacing w:after="0" w:line="240" w:lineRule="auto"/>
              <w:ind w:right="113"/>
              <w:jc w:val="right"/>
              <w:rPr>
                <w:rFonts w:ascii="Calibri" w:hAnsi="Calibri" w:cs="Calibri"/>
                <w:sz w:val="18"/>
                <w:szCs w:val="18"/>
              </w:rPr>
            </w:pP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F4A61D7" w14:textId="75629B1F"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63987395" w14:textId="62E5E6E6"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A970C58" w14:textId="28D80276"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FC1776B" w14:textId="1340E9AF"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C0F097A" w14:textId="3C51A3F5"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7EB83B4" w14:textId="01E33AD8"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5128904B" w14:textId="7A33C355"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5EB99655"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21BCA4A8"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D058DC2"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391C2551" w14:textId="037D348E"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7"/>
                <w:szCs w:val="17"/>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07D0661A" w14:textId="1CBEEB12"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0E9A678" w14:textId="68FF1469"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7EA43E2E" w14:textId="4FEA4252"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DF25CD3" w14:textId="03E6FFA6"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5DFFD11" w14:textId="4F8D89A9"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CFC5D1B" w14:textId="11A90B88"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88C85D0" w14:textId="1D2C1143"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1F64E75" w14:textId="0D40756B"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712CCCCC" w14:textId="6266C5C7"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67F26D5A"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0C92E32"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0FDFC8C"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7ACE4C2A" w14:textId="7555DF0F"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b/>
                <w:sz w:val="17"/>
                <w:szCs w:val="17"/>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74CE822" w14:textId="427C6A0C" w:rsidR="004E7B2E" w:rsidRPr="00A97720" w:rsidRDefault="004E7B2E" w:rsidP="004E7B2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C724A60" w14:textId="2698799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79C1F8B" w14:textId="6ADFCBC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B72C2BC" w14:textId="14570ECF"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CA5525B" w14:textId="634CCCBB"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D553F67" w14:textId="25D68D79"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A6E4429" w14:textId="32FE27D6"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339A88C" w14:textId="7CE53D45"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5603B98E" w14:textId="24B0130F"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31C86060" w14:textId="77777777" w:rsidTr="00696236">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A5A14B3" w14:textId="77777777" w:rsidR="004E7B2E" w:rsidRPr="00581AB2" w:rsidRDefault="004E7B2E" w:rsidP="004E7B2E">
            <w:pPr>
              <w:spacing w:after="0" w:line="240" w:lineRule="auto"/>
              <w:ind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CD8EC4C"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38EDEE36" w14:textId="7A5B3A7B" w:rsidR="004E7B2E" w:rsidRPr="00581AB2" w:rsidRDefault="004E7B2E" w:rsidP="004E7B2E">
            <w:pPr>
              <w:spacing w:after="0" w:line="7" w:lineRule="atLeast"/>
              <w:ind w:right="113"/>
              <w:contextualSpacing/>
              <w:rPr>
                <w:rFonts w:ascii="Calibri" w:hAnsi="Calibri" w:cs="Calibri"/>
                <w:sz w:val="18"/>
                <w:szCs w:val="18"/>
              </w:rPr>
            </w:pPr>
            <w:proofErr w:type="spellStart"/>
            <w:r w:rsidRPr="00581AB2">
              <w:rPr>
                <w:rFonts w:ascii="Calibri" w:hAnsi="Calibri" w:cs="Calibri"/>
                <w:sz w:val="17"/>
                <w:szCs w:val="17"/>
              </w:rPr>
              <w:t>Očakáv</w:t>
            </w:r>
            <w:proofErr w:type="spellEnd"/>
            <w:r w:rsidRPr="00581AB2">
              <w:rPr>
                <w:rFonts w:ascii="Calibri" w:hAnsi="Calibri" w:cs="Calibri"/>
                <w:sz w:val="17"/>
                <w:szCs w:val="17"/>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AD855DA" w14:textId="13966F81"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8624390" w14:textId="75F3587B"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CC6F46E" w14:textId="0CA37605"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279C0963" w14:textId="3D193F7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820E452" w14:textId="39FD14F1"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0E3F0F6" w14:textId="00E06117"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39FD8AC" w14:textId="3AF96920"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6480703" w14:textId="42A724F3"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441F7B3" w14:textId="64D27211"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66610BB2" w14:textId="77777777" w:rsidTr="004C0082">
        <w:trPr>
          <w:cantSplit/>
          <w:trHeight w:hRule="exact" w:val="227"/>
        </w:trPr>
        <w:tc>
          <w:tcPr>
            <w:tcW w:w="1074" w:type="dxa"/>
            <w:vMerge w:val="restart"/>
            <w:tcBorders>
              <w:top w:val="single" w:sz="4" w:space="0" w:color="auto"/>
              <w:left w:val="threeDEmboss" w:sz="12" w:space="0" w:color="auto"/>
              <w:right w:val="single" w:sz="6" w:space="0" w:color="808080" w:themeColor="background1" w:themeShade="80"/>
            </w:tcBorders>
            <w:shd w:val="clear" w:color="auto" w:fill="FFFFB7"/>
            <w:vAlign w:val="center"/>
          </w:tcPr>
          <w:p w14:paraId="4A8B32EA" w14:textId="2F8A4E9A" w:rsidR="004E7B2E" w:rsidRPr="00581AB2" w:rsidRDefault="004E7B2E" w:rsidP="004E7B2E">
            <w:pPr>
              <w:spacing w:after="0" w:line="240" w:lineRule="auto"/>
              <w:ind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top w:val="single" w:sz="4" w:space="0" w:color="auto"/>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0CF3092" w14:textId="0CD81A8C"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Pšenica</w:t>
            </w:r>
          </w:p>
          <w:p w14:paraId="2F6C12B0" w14:textId="0B65367C"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kŕmna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6015C6B2" w14:textId="77777777"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E7495EC" w14:textId="0B7E177E"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9A850DC" w14:textId="6CFB10E8"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932BE64" w14:textId="76CEEB5A"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ABF048D" w14:textId="78CE86FF" w:rsidR="004E7B2E" w:rsidRPr="00A97720" w:rsidRDefault="004E7B2E" w:rsidP="004E7B2E">
            <w:pPr>
              <w:spacing w:after="0" w:line="240" w:lineRule="auto"/>
              <w:ind w:right="113"/>
              <w:jc w:val="right"/>
              <w:rPr>
                <w:rFonts w:ascii="Calibri" w:hAnsi="Calibri" w:cs="Calibri"/>
                <w:b/>
                <w:bCs/>
                <w:sz w:val="18"/>
                <w:szCs w:val="18"/>
                <w:highlight w:val="yellow"/>
              </w:rPr>
            </w:pPr>
            <w:r w:rsidRPr="00A97720">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D1E8995" w14:textId="013212C8"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47911CB4" w14:textId="465FCF26"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2506FDBC" w14:textId="649ACA41"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840CEB2" w14:textId="231F3A43"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09463B63" w14:textId="1F032B32"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4C28DB07"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40A977D"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5625880"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78E9E1EA" w14:textId="77777777"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3F8CCFC9" w14:textId="288E5797" w:rsidR="004E7B2E" w:rsidRPr="00A97720" w:rsidRDefault="004E7B2E" w:rsidP="004E7B2E">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80C1C93" w14:textId="38CCEC34"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23B102FA" w14:textId="4A479FDE"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58CC06E9" w14:textId="5EA3BAF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26320D89" w14:textId="6394CDB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93E0208" w14:textId="60F54C6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AE0CEC4" w14:textId="3D7FD80A"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D68F138" w14:textId="2548F4AD"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6DFADE23" w14:textId="59BE08FE"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34202054"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56676E30"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58FB0EB0"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326F5B51" w14:textId="77777777" w:rsidR="004E7B2E" w:rsidRPr="00581AB2" w:rsidRDefault="004E7B2E" w:rsidP="004E7B2E">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50F030C" w14:textId="1FD95D6F" w:rsidR="004E7B2E" w:rsidRPr="00A97720" w:rsidRDefault="004E7B2E" w:rsidP="004E7B2E">
            <w:pPr>
              <w:spacing w:after="0" w:line="240" w:lineRule="auto"/>
              <w:ind w:right="113"/>
              <w:jc w:val="right"/>
              <w:rPr>
                <w:rFonts w:ascii="Calibri" w:hAnsi="Calibri" w:cs="Calibri"/>
                <w:b/>
                <w:bCs/>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BF4CE48" w14:textId="59B8C138"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99A81C9" w14:textId="4849FE9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771EFDD" w14:textId="0FFF180A"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90B9DB9" w14:textId="77C30761"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DAE6AAC" w14:textId="04A55CFC"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73EFF42" w14:textId="56ECE93E"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6D35859" w14:textId="7ADF4452"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04F13237" w14:textId="1C74D25C"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028009A6" w14:textId="77777777" w:rsidTr="004C0082">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4F8500C5"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C7B5FA1"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64108A10" w14:textId="77777777" w:rsidR="004E7B2E" w:rsidRPr="00581AB2" w:rsidRDefault="004E7B2E" w:rsidP="004E7B2E">
            <w:pPr>
              <w:spacing w:after="0" w:line="7" w:lineRule="atLeast"/>
              <w:ind w:right="113"/>
              <w:contextualSpacing/>
              <w:rPr>
                <w:rFonts w:ascii="Calibri" w:hAnsi="Calibri" w:cs="Calibri"/>
                <w:sz w:val="18"/>
                <w:szCs w:val="18"/>
              </w:rPr>
            </w:pPr>
            <w:proofErr w:type="spellStart"/>
            <w:r w:rsidRPr="00581AB2">
              <w:rPr>
                <w:rFonts w:ascii="Calibri" w:hAnsi="Calibri" w:cs="Calibri"/>
                <w:sz w:val="18"/>
                <w:szCs w:val="18"/>
              </w:rPr>
              <w:t>Očakáv</w:t>
            </w:r>
            <w:proofErr w:type="spellEnd"/>
            <w:r w:rsidRPr="00581AB2">
              <w:rPr>
                <w:rFonts w:ascii="Calibri" w:hAnsi="Calibri" w:cs="Calibri"/>
                <w:sz w:val="18"/>
                <w:szCs w:val="18"/>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698D7B33" w14:textId="4BC0249A" w:rsidR="004E7B2E" w:rsidRPr="00A97720" w:rsidRDefault="004E7B2E" w:rsidP="004E7B2E">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73BC493D" w14:textId="40B3C602"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195290B7" w14:textId="035721AE"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0F867129" w14:textId="2F20407F"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3AFD99C" w14:textId="70E227DD"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C3BF37C" w14:textId="2C08FE82"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22F8D6A2" w14:textId="7C538B03"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3F4EBE9F" w14:textId="553AC678"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4AF3B553" w14:textId="15084B0E"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4E7B2E" w:rsidRPr="00A6245A" w14:paraId="606A9D7F" w14:textId="77777777" w:rsidTr="00367AFB">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2F29317B" w14:textId="0DB11617" w:rsidR="004E7B2E" w:rsidRPr="00581AB2" w:rsidRDefault="004E7B2E" w:rsidP="004E7B2E">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AF9CCB3" w14:textId="77777777"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Raž</w:t>
            </w:r>
          </w:p>
          <w:p w14:paraId="5A5BF8D3" w14:textId="7464D979" w:rsidR="004E7B2E" w:rsidRPr="00581AB2" w:rsidRDefault="004E7B2E" w:rsidP="004E7B2E">
            <w:pPr>
              <w:spacing w:after="0" w:line="240" w:lineRule="auto"/>
              <w:ind w:left="57" w:right="113"/>
              <w:rPr>
                <w:rFonts w:ascii="Calibri" w:hAnsi="Calibri" w:cs="Calibri"/>
                <w:b/>
                <w:sz w:val="18"/>
                <w:szCs w:val="18"/>
              </w:rPr>
            </w:pPr>
            <w:r w:rsidRPr="00581AB2">
              <w:rPr>
                <w:rFonts w:ascii="Calibri" w:hAnsi="Calibri" w:cs="Calibri"/>
                <w:b/>
                <w:sz w:val="18"/>
                <w:szCs w:val="18"/>
              </w:rPr>
              <w:t>potravinárska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156598E3" w14:textId="76F05E92"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75A6F4F5" w14:textId="1B67BEE9"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2110598F" w14:textId="3119AB9F"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0B4894D9" w14:textId="55310DAA"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7A8310C3" w14:textId="4890843A" w:rsidR="004E7B2E" w:rsidRPr="00A97720" w:rsidRDefault="004E7B2E" w:rsidP="004E7B2E">
            <w:pPr>
              <w:spacing w:after="0" w:line="240" w:lineRule="auto"/>
              <w:ind w:right="113"/>
              <w:jc w:val="right"/>
              <w:rPr>
                <w:rFonts w:ascii="Calibri" w:hAnsi="Calibri" w:cs="Calibri"/>
                <w:b/>
                <w:bCs/>
                <w:sz w:val="18"/>
                <w:szCs w:val="18"/>
              </w:rPr>
            </w:pPr>
            <w:r w:rsidRPr="00A97720">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126F111" w14:textId="53165CAC" w:rsidR="004E7B2E" w:rsidRPr="00A97720" w:rsidRDefault="004E7B2E" w:rsidP="004E7B2E">
            <w:pPr>
              <w:spacing w:after="0" w:line="240" w:lineRule="auto"/>
              <w:ind w:right="113"/>
              <w:jc w:val="right"/>
              <w:rPr>
                <w:rFonts w:ascii="Calibri" w:hAnsi="Calibri" w:cs="Calibri"/>
                <w:sz w:val="18"/>
                <w:szCs w:val="18"/>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1DFAE621" w14:textId="4675E63A"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D5B485F" w14:textId="340E19CF"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1F429D1" w14:textId="1BEE1A6A"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*1</w:t>
            </w: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3EF537CE" w14:textId="79888295"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1CE2A306"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7528EBCC"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DEAE912"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77FC2A08" w14:textId="7E68F5DB"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FE57496" w14:textId="1E3DCA41"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0B665C0" w14:textId="1D854F3E"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06A46A0" w14:textId="5E5928F6"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782433B9" w14:textId="3D7F7931" w:rsidR="004E7B2E" w:rsidRPr="00A97720" w:rsidRDefault="004E7B2E" w:rsidP="004E7B2E">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1FE14AFA" w14:textId="624CF5D3" w:rsidR="004E7B2E" w:rsidRPr="00A97720" w:rsidRDefault="004E7B2E" w:rsidP="004E7B2E">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1061B95" w14:textId="59C73D53"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25CF6E7" w14:textId="4B887FE1"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378B23E" w14:textId="318AF72E"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085AC274" w14:textId="504DCD70" w:rsidR="004E7B2E" w:rsidRPr="00A97720" w:rsidRDefault="004E7B2E" w:rsidP="004E7B2E">
            <w:pPr>
              <w:spacing w:after="0" w:line="240" w:lineRule="auto"/>
              <w:ind w:right="113"/>
              <w:jc w:val="right"/>
              <w:rPr>
                <w:rFonts w:ascii="Calibri" w:hAnsi="Calibri" w:cs="Calibri"/>
                <w:i/>
                <w:iCs/>
                <w:sz w:val="18"/>
                <w:szCs w:val="18"/>
                <w:highlight w:val="yellow"/>
              </w:rPr>
            </w:pPr>
          </w:p>
        </w:tc>
      </w:tr>
      <w:tr w:rsidR="004E7B2E" w:rsidRPr="00A6245A" w14:paraId="4CC09B7B"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3D94F093"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5DE179D"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43C9E35" w14:textId="1BACC547" w:rsidR="004E7B2E" w:rsidRPr="00581AB2" w:rsidRDefault="004E7B2E" w:rsidP="004E7B2E">
            <w:pPr>
              <w:spacing w:after="0" w:line="7" w:lineRule="atLeast"/>
              <w:ind w:right="113"/>
              <w:contextualSpacing/>
              <w:rPr>
                <w:rFonts w:ascii="Calibri" w:hAnsi="Calibri" w:cs="Calibri"/>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48E0543" w14:textId="4712E57A" w:rsidR="004E7B2E" w:rsidRPr="00A97720" w:rsidRDefault="004E7B2E" w:rsidP="004E7B2E">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76CA30B" w14:textId="7CA4530C"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DB7D6AF" w14:textId="5A1F44EE"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0B3AA74" w14:textId="59A2EB0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79EE46D" w14:textId="4384D317"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5AE23F5" w14:textId="306C2C80"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4A6394F" w14:textId="40F40790" w:rsidR="004E7B2E" w:rsidRPr="00A97720" w:rsidRDefault="004E7B2E" w:rsidP="004E7B2E">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17F1543C" w14:textId="3B395AD4"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20392EAE" w14:textId="73DBC204" w:rsidR="004E7B2E" w:rsidRPr="00A97720" w:rsidRDefault="004E7B2E" w:rsidP="004E7B2E">
            <w:pPr>
              <w:spacing w:after="0" w:line="240" w:lineRule="auto"/>
              <w:ind w:right="113"/>
              <w:jc w:val="right"/>
              <w:rPr>
                <w:rFonts w:ascii="Calibri" w:hAnsi="Calibri" w:cs="Calibri"/>
                <w:b/>
                <w:bCs/>
                <w:i/>
                <w:iCs/>
                <w:sz w:val="18"/>
                <w:szCs w:val="18"/>
                <w:highlight w:val="yellow"/>
              </w:rPr>
            </w:pPr>
          </w:p>
        </w:tc>
      </w:tr>
      <w:tr w:rsidR="004E7B2E" w:rsidRPr="00A6245A" w14:paraId="07031CBD" w14:textId="77777777" w:rsidTr="00367AFB">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419A876" w14:textId="77777777" w:rsidR="004E7B2E" w:rsidRPr="00581AB2" w:rsidRDefault="004E7B2E" w:rsidP="004E7B2E">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7606420" w14:textId="77777777" w:rsidR="004E7B2E" w:rsidRPr="00581AB2" w:rsidRDefault="004E7B2E" w:rsidP="004E7B2E">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7EDEE61" w14:textId="4E18EBDD" w:rsidR="004E7B2E" w:rsidRPr="00581AB2" w:rsidRDefault="004E7B2E" w:rsidP="004E7B2E">
            <w:pPr>
              <w:spacing w:after="0" w:line="7" w:lineRule="atLeast"/>
              <w:ind w:right="113"/>
              <w:contextualSpacing/>
              <w:rPr>
                <w:rFonts w:ascii="Calibri" w:hAnsi="Calibri" w:cs="Calibri"/>
                <w:sz w:val="18"/>
                <w:szCs w:val="18"/>
              </w:rPr>
            </w:pPr>
            <w:proofErr w:type="spellStart"/>
            <w:r w:rsidRPr="00581AB2">
              <w:rPr>
                <w:rFonts w:ascii="Calibri" w:hAnsi="Calibri" w:cs="Calibri"/>
                <w:sz w:val="18"/>
                <w:szCs w:val="18"/>
              </w:rPr>
              <w:t>Očakáv</w:t>
            </w:r>
            <w:proofErr w:type="spellEnd"/>
            <w:r w:rsidRPr="00581AB2">
              <w:rPr>
                <w:rFonts w:ascii="Calibri" w:hAnsi="Calibri" w:cs="Calibri"/>
                <w:sz w:val="18"/>
                <w:szCs w:val="18"/>
              </w:rPr>
              <w:t>.</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4DDEAF0B" w14:textId="0C2CE647" w:rsidR="004E7B2E" w:rsidRPr="00A97720" w:rsidRDefault="004E7B2E" w:rsidP="004E7B2E">
            <w:pPr>
              <w:spacing w:after="0" w:line="240" w:lineRule="auto"/>
              <w:ind w:right="113"/>
              <w:jc w:val="right"/>
              <w:rPr>
                <w:rFonts w:ascii="Calibri" w:hAnsi="Calibri" w:cs="Calibri"/>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72EE0E7D" w14:textId="25FA3E18" w:rsidR="004E7B2E" w:rsidRPr="00A97720" w:rsidRDefault="004E7B2E" w:rsidP="004E7B2E">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31AEB4EB" w14:textId="09C00130" w:rsidR="004E7B2E" w:rsidRPr="00A97720" w:rsidRDefault="004E7B2E" w:rsidP="004E7B2E">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65F573E" w14:textId="2E44355D" w:rsidR="004E7B2E" w:rsidRPr="00A97720" w:rsidRDefault="004E7B2E" w:rsidP="004E7B2E">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62A29E05" w14:textId="3AFA4560"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394FE03" w14:textId="20E65A0D" w:rsidR="004E7B2E" w:rsidRPr="00A97720" w:rsidRDefault="004E7B2E" w:rsidP="004E7B2E">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5E1648C" w14:textId="389AACDD" w:rsidR="004E7B2E" w:rsidRPr="00A97720" w:rsidRDefault="004E7B2E" w:rsidP="004E7B2E">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2DB3630" w14:textId="3467E324" w:rsidR="004E7B2E" w:rsidRPr="00A97720" w:rsidRDefault="004E7B2E" w:rsidP="004E7B2E">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nil"/>
              <w:right w:val="threeDEmboss" w:sz="12" w:space="0" w:color="auto"/>
            </w:tcBorders>
            <w:vAlign w:val="bottom"/>
          </w:tcPr>
          <w:p w14:paraId="6EBA956B" w14:textId="59C29A56" w:rsidR="004E7B2E" w:rsidRPr="00A97720" w:rsidRDefault="004E7B2E" w:rsidP="004E7B2E">
            <w:pPr>
              <w:spacing w:after="0" w:line="240" w:lineRule="auto"/>
              <w:ind w:right="113"/>
              <w:jc w:val="right"/>
              <w:rPr>
                <w:rFonts w:ascii="Calibri" w:hAnsi="Calibri" w:cs="Calibri"/>
                <w:i/>
                <w:iCs/>
                <w:sz w:val="18"/>
                <w:szCs w:val="18"/>
                <w:highlight w:val="yellow"/>
              </w:rPr>
            </w:pPr>
            <w:r w:rsidRPr="00A97720">
              <w:rPr>
                <w:rFonts w:ascii="Calibri" w:hAnsi="Calibri" w:cs="Calibri"/>
                <w:sz w:val="18"/>
                <w:szCs w:val="18"/>
              </w:rPr>
              <w:t>x</w:t>
            </w:r>
          </w:p>
        </w:tc>
      </w:tr>
      <w:tr w:rsidR="000A3BFD" w:rsidRPr="00A6245A" w14:paraId="04CA8FD0" w14:textId="77777777" w:rsidTr="00B17CC0">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04FEC647" w14:textId="4001A51E" w:rsidR="000A3BFD" w:rsidRPr="00581AB2" w:rsidRDefault="000A3BFD" w:rsidP="000A3BFD">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3D094246" w14:textId="70FE94F4" w:rsidR="000A3BFD" w:rsidRPr="00581AB2" w:rsidRDefault="000A3BFD" w:rsidP="000A3BFD">
            <w:pPr>
              <w:spacing w:after="0" w:line="240" w:lineRule="auto"/>
              <w:ind w:left="57" w:right="113"/>
              <w:rPr>
                <w:rFonts w:ascii="Calibri" w:hAnsi="Calibri" w:cs="Calibri"/>
                <w:b/>
                <w:sz w:val="18"/>
                <w:szCs w:val="18"/>
              </w:rPr>
            </w:pPr>
            <w:r w:rsidRPr="00581AB2">
              <w:rPr>
                <w:rFonts w:ascii="Calibri" w:hAnsi="Calibri" w:cs="Calibri"/>
                <w:b/>
                <w:sz w:val="18"/>
                <w:szCs w:val="18"/>
              </w:rPr>
              <w:t>Repka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274055E8" w14:textId="70FFF8A4"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A2C71B5" w14:textId="54F808A1" w:rsidR="000A3BFD" w:rsidRPr="00A97720" w:rsidRDefault="006A4833"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46131115" w14:textId="442A6115" w:rsidR="000A3BFD" w:rsidRPr="00A97720" w:rsidRDefault="006A4833"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648334C8" w14:textId="7ABA7B25" w:rsidR="000A3BFD" w:rsidRPr="00A97720" w:rsidRDefault="006A4833"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188CDAEA" w14:textId="16B22ED6" w:rsidR="000A3BFD" w:rsidRPr="00A97720" w:rsidRDefault="00887BB4" w:rsidP="000A3BFD">
            <w:pPr>
              <w:spacing w:after="0" w:line="240" w:lineRule="auto"/>
              <w:ind w:right="113"/>
              <w:jc w:val="right"/>
              <w:rPr>
                <w:rFonts w:ascii="Calibri" w:hAnsi="Calibri" w:cs="Calibri"/>
                <w:b/>
                <w:bCs/>
                <w:sz w:val="18"/>
                <w:szCs w:val="18"/>
              </w:rPr>
            </w:pPr>
            <w:r w:rsidRPr="00A97720">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EB6F8F4" w14:textId="4CBB8ABA" w:rsidR="000A3BFD" w:rsidRPr="00A97720" w:rsidRDefault="00887BB4"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7C79A073" w14:textId="4602C967"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610D46B3" w14:textId="73F549FC"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555E22A8" w14:textId="22F5156E"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17647AE0" w14:textId="1B865734" w:rsidR="000A3BFD" w:rsidRPr="00A97720"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32DB720A"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69FBC706"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B0F0E50"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0BA50ACD" w14:textId="655E7013"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59C1823" w14:textId="0FF68ABD" w:rsidR="000A3BFD" w:rsidRPr="00A97720" w:rsidRDefault="000A3BFD" w:rsidP="000A3BFD">
            <w:pPr>
              <w:spacing w:after="0" w:line="240" w:lineRule="auto"/>
              <w:ind w:right="113"/>
              <w:jc w:val="right"/>
              <w:rPr>
                <w:rFonts w:ascii="Calibri" w:hAnsi="Calibri" w:cs="Calibri"/>
                <w:i/>
                <w:i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6056E35C" w14:textId="051BA0DA" w:rsidR="000A3BFD" w:rsidRPr="00A97720"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005D28CD" w14:textId="66EF4AF6"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0F2F4ED" w14:textId="102E9AA4" w:rsidR="000A3BFD" w:rsidRPr="00A97720" w:rsidRDefault="000A3BFD" w:rsidP="000A3BFD">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53AAE145" w14:textId="210D2419" w:rsidR="000A3BFD" w:rsidRPr="00A97720" w:rsidRDefault="000A3BFD" w:rsidP="000A3BFD">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5D90EC9D" w14:textId="5981CF35"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1BD21935" w14:textId="63F70549"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661DB562" w14:textId="32EE3793"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1CC4541C" w14:textId="0AE9058A" w:rsidR="000A3BFD" w:rsidRPr="00A97720"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366D29F6"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27B2C87E"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10C261F8"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0C35128E" w14:textId="2BFE0F03" w:rsidR="000A3BFD" w:rsidRPr="00581AB2" w:rsidRDefault="000A3BFD" w:rsidP="000A3BFD">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B15928C" w14:textId="78F4CD65" w:rsidR="000A3BFD" w:rsidRPr="00A97720" w:rsidRDefault="000A3BFD" w:rsidP="000A3BFD">
            <w:pPr>
              <w:spacing w:after="0" w:line="240" w:lineRule="auto"/>
              <w:ind w:right="113"/>
              <w:jc w:val="right"/>
              <w:rPr>
                <w:rFonts w:ascii="Calibri" w:hAnsi="Calibri" w:cs="Calibri"/>
                <w:b/>
                <w:bCs/>
                <w:sz w:val="18"/>
                <w:szCs w:val="18"/>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5A3F135" w14:textId="4C306DE5"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D694AE7" w14:textId="43B6859B"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B6B7926" w14:textId="127F9652"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513A31C" w14:textId="00352957"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D655033" w14:textId="5B307475"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72C284FF" w14:textId="6CF09613" w:rsidR="000A3BFD" w:rsidRPr="00A97720" w:rsidRDefault="000A3BFD" w:rsidP="000A3BFD">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2B752DFD" w14:textId="77D6D63E"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4972066C" w14:textId="6EF665E6" w:rsidR="000A3BFD" w:rsidRPr="00A97720" w:rsidRDefault="000A3BFD" w:rsidP="000A3BFD">
            <w:pPr>
              <w:spacing w:after="0" w:line="240" w:lineRule="auto"/>
              <w:ind w:right="113"/>
              <w:jc w:val="right"/>
              <w:rPr>
                <w:rFonts w:ascii="Calibri" w:hAnsi="Calibri" w:cs="Calibri"/>
                <w:b/>
                <w:bCs/>
                <w:i/>
                <w:iCs/>
                <w:sz w:val="18"/>
                <w:szCs w:val="18"/>
                <w:highlight w:val="yellow"/>
              </w:rPr>
            </w:pPr>
          </w:p>
        </w:tc>
      </w:tr>
      <w:tr w:rsidR="000A3BFD" w:rsidRPr="00A6245A" w14:paraId="573F4604" w14:textId="77777777" w:rsidTr="00B17CC0">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4EF9C36" w14:textId="77777777" w:rsidR="000A3BFD" w:rsidRPr="00581AB2" w:rsidRDefault="000A3BFD" w:rsidP="000A3BFD">
            <w:pPr>
              <w:spacing w:after="0" w:line="240" w:lineRule="auto"/>
              <w:ind w:left="57" w:right="113"/>
              <w:jc w:val="center"/>
              <w:rPr>
                <w:rFonts w:ascii="Calibri" w:hAnsi="Calibri" w:cs="Calibri"/>
                <w:b/>
                <w:sz w:val="28"/>
                <w:szCs w:val="2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47486EED"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single" w:sz="4" w:space="0" w:color="auto"/>
              <w:right w:val="single" w:sz="6" w:space="0" w:color="808080" w:themeColor="background1" w:themeShade="80"/>
            </w:tcBorders>
            <w:vAlign w:val="center"/>
          </w:tcPr>
          <w:p w14:paraId="40D4537D" w14:textId="5BF5454F" w:rsidR="000A3BFD" w:rsidRPr="00581AB2" w:rsidRDefault="000A3BFD" w:rsidP="000A3BFD">
            <w:pPr>
              <w:spacing w:after="0" w:line="7" w:lineRule="atLeast"/>
              <w:ind w:right="113"/>
              <w:contextualSpacing/>
              <w:rPr>
                <w:rFonts w:ascii="Calibri" w:hAnsi="Calibri" w:cs="Calibri"/>
                <w:sz w:val="18"/>
                <w:szCs w:val="18"/>
              </w:rPr>
            </w:pPr>
            <w:proofErr w:type="spellStart"/>
            <w:r w:rsidRPr="00581AB2">
              <w:rPr>
                <w:rFonts w:ascii="Calibri" w:hAnsi="Calibri" w:cs="Calibri"/>
                <w:sz w:val="18"/>
                <w:szCs w:val="18"/>
              </w:rPr>
              <w:t>Očakáv</w:t>
            </w:r>
            <w:proofErr w:type="spellEnd"/>
            <w:r w:rsidRPr="00581AB2">
              <w:rPr>
                <w:rFonts w:ascii="Calibri" w:hAnsi="Calibri" w:cs="Calibri"/>
                <w:sz w:val="18"/>
                <w:szCs w:val="18"/>
              </w:rPr>
              <w:t>.</w:t>
            </w: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2C93B0A3" w14:textId="3A964BFF"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38EC28F8" w14:textId="4AD7243E" w:rsidR="000A3BFD" w:rsidRPr="00A97720"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single" w:sz="4" w:space="0" w:color="auto"/>
              <w:right w:val="single" w:sz="6" w:space="0" w:color="808080" w:themeColor="background1" w:themeShade="80"/>
            </w:tcBorders>
            <w:vAlign w:val="bottom"/>
          </w:tcPr>
          <w:p w14:paraId="56EC7E12" w14:textId="7AF958F8"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single" w:sz="4" w:space="0" w:color="auto"/>
              <w:right w:val="single" w:sz="6" w:space="0" w:color="808080" w:themeColor="background1" w:themeShade="80"/>
            </w:tcBorders>
            <w:shd w:val="clear" w:color="auto" w:fill="auto"/>
            <w:vAlign w:val="bottom"/>
          </w:tcPr>
          <w:p w14:paraId="49AD596C" w14:textId="45161390"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1A4C58C2" w14:textId="62788869"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7DF5B9C1" w14:textId="35CEFE86"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56E4128E" w14:textId="61073A10"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single" w:sz="4" w:space="0" w:color="auto"/>
              <w:right w:val="single" w:sz="6" w:space="0" w:color="808080" w:themeColor="background1" w:themeShade="80"/>
            </w:tcBorders>
            <w:vAlign w:val="bottom"/>
          </w:tcPr>
          <w:p w14:paraId="06A8ABBA" w14:textId="4685F6AE" w:rsidR="000A3BFD" w:rsidRPr="00A97720" w:rsidRDefault="000A3BFD" w:rsidP="000A3BFD">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single" w:sz="4" w:space="0" w:color="auto"/>
              <w:right w:val="threeDEmboss" w:sz="12" w:space="0" w:color="auto"/>
            </w:tcBorders>
            <w:vAlign w:val="bottom"/>
          </w:tcPr>
          <w:p w14:paraId="0FD0C5C1" w14:textId="0F947EBE" w:rsidR="000A3BFD" w:rsidRPr="00A97720" w:rsidRDefault="000A3BFD" w:rsidP="000A3BFD">
            <w:pPr>
              <w:spacing w:after="0" w:line="240" w:lineRule="auto"/>
              <w:ind w:right="113"/>
              <w:jc w:val="right"/>
              <w:rPr>
                <w:rFonts w:ascii="Calibri" w:hAnsi="Calibri" w:cs="Calibri"/>
                <w:i/>
                <w:iCs/>
                <w:sz w:val="18"/>
                <w:szCs w:val="18"/>
                <w:highlight w:val="yellow"/>
              </w:rPr>
            </w:pPr>
            <w:r w:rsidRPr="00A97720">
              <w:rPr>
                <w:rFonts w:ascii="Calibri" w:hAnsi="Calibri" w:cs="Calibri"/>
                <w:i/>
                <w:iCs/>
                <w:sz w:val="18"/>
                <w:szCs w:val="18"/>
              </w:rPr>
              <w:t>x</w:t>
            </w:r>
          </w:p>
        </w:tc>
      </w:tr>
      <w:tr w:rsidR="000A3BFD" w:rsidRPr="00A6245A" w14:paraId="23F55154" w14:textId="77777777" w:rsidTr="00DC1647">
        <w:trPr>
          <w:cantSplit/>
          <w:trHeight w:hRule="exact" w:val="227"/>
        </w:trPr>
        <w:tc>
          <w:tcPr>
            <w:tcW w:w="1074" w:type="dxa"/>
            <w:vMerge w:val="restart"/>
            <w:tcBorders>
              <w:left w:val="threeDEmboss" w:sz="12" w:space="0" w:color="auto"/>
              <w:right w:val="single" w:sz="6" w:space="0" w:color="808080" w:themeColor="background1" w:themeShade="80"/>
            </w:tcBorders>
            <w:shd w:val="clear" w:color="auto" w:fill="FFFFB7"/>
            <w:vAlign w:val="center"/>
          </w:tcPr>
          <w:p w14:paraId="316DFD8B" w14:textId="3BDC1F0B" w:rsidR="000A3BFD" w:rsidRPr="00581AB2" w:rsidRDefault="000A3BFD" w:rsidP="000A3BFD">
            <w:pPr>
              <w:spacing w:after="0" w:line="240" w:lineRule="auto"/>
              <w:ind w:left="57" w:right="113"/>
              <w:jc w:val="center"/>
              <w:rPr>
                <w:rFonts w:ascii="Calibri" w:hAnsi="Calibri" w:cs="Calibri"/>
                <w:b/>
                <w:sz w:val="28"/>
                <w:szCs w:val="28"/>
              </w:rPr>
            </w:pPr>
            <w:r>
              <w:rPr>
                <w:rFonts w:ascii="Calibri" w:hAnsi="Calibri" w:cs="Calibri"/>
                <w:b/>
                <w:sz w:val="28"/>
                <w:szCs w:val="28"/>
              </w:rPr>
              <w:t>-</w:t>
            </w:r>
          </w:p>
        </w:tc>
        <w:tc>
          <w:tcPr>
            <w:tcW w:w="1279" w:type="dxa"/>
            <w:vMerge w:val="restart"/>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63A47B29" w14:textId="57365D21" w:rsidR="000A3BFD" w:rsidRPr="00581AB2" w:rsidRDefault="000A3BFD" w:rsidP="000A3BFD">
            <w:pPr>
              <w:spacing w:after="0" w:line="240" w:lineRule="auto"/>
              <w:ind w:left="57" w:right="113"/>
              <w:rPr>
                <w:rFonts w:ascii="Calibri" w:hAnsi="Calibri" w:cs="Calibri"/>
                <w:b/>
                <w:sz w:val="18"/>
                <w:szCs w:val="18"/>
              </w:rPr>
            </w:pPr>
            <w:r w:rsidRPr="00581AB2">
              <w:rPr>
                <w:rFonts w:ascii="Calibri" w:hAnsi="Calibri" w:cs="Calibri"/>
                <w:b/>
                <w:sz w:val="18"/>
                <w:szCs w:val="18"/>
              </w:rPr>
              <w:t>Slnečnica</w:t>
            </w:r>
          </w:p>
        </w:tc>
        <w:tc>
          <w:tcPr>
            <w:tcW w:w="736" w:type="dxa"/>
            <w:tcBorders>
              <w:top w:val="single" w:sz="4" w:space="0" w:color="auto"/>
              <w:left w:val="single" w:sz="6" w:space="0" w:color="808080" w:themeColor="background1" w:themeShade="80"/>
              <w:bottom w:val="nil"/>
              <w:right w:val="single" w:sz="6" w:space="0" w:color="808080" w:themeColor="background1" w:themeShade="80"/>
            </w:tcBorders>
            <w:vAlign w:val="center"/>
          </w:tcPr>
          <w:p w14:paraId="3815C08B" w14:textId="77777777"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Min.</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35885682" w14:textId="008114E6" w:rsidR="000A3BFD" w:rsidRPr="00A97720" w:rsidRDefault="006A4833"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4A6B940A" w14:textId="17E90081" w:rsidR="000A3BFD" w:rsidRPr="00A97720" w:rsidRDefault="006A4833"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66" w:type="dxa"/>
            <w:gridSpan w:val="2"/>
            <w:tcBorders>
              <w:top w:val="single" w:sz="4" w:space="0" w:color="auto"/>
              <w:left w:val="single" w:sz="6" w:space="0" w:color="808080" w:themeColor="background1" w:themeShade="80"/>
              <w:bottom w:val="nil"/>
              <w:right w:val="single" w:sz="6" w:space="0" w:color="808080" w:themeColor="background1" w:themeShade="80"/>
            </w:tcBorders>
            <w:vAlign w:val="bottom"/>
          </w:tcPr>
          <w:p w14:paraId="1C1B232B" w14:textId="05E894B9" w:rsidR="000A3BFD" w:rsidRPr="00A97720" w:rsidRDefault="006A4833" w:rsidP="000A3BFD">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w:t>
            </w:r>
          </w:p>
        </w:tc>
        <w:tc>
          <w:tcPr>
            <w:tcW w:w="765" w:type="dxa"/>
            <w:gridSpan w:val="2"/>
            <w:tcBorders>
              <w:top w:val="single" w:sz="4" w:space="0" w:color="auto"/>
              <w:left w:val="single" w:sz="6" w:space="0" w:color="808080" w:themeColor="background1" w:themeShade="80"/>
              <w:bottom w:val="nil"/>
              <w:right w:val="single" w:sz="6" w:space="0" w:color="808080" w:themeColor="background1" w:themeShade="80"/>
            </w:tcBorders>
            <w:shd w:val="clear" w:color="auto" w:fill="auto"/>
            <w:vAlign w:val="bottom"/>
          </w:tcPr>
          <w:p w14:paraId="5820F2CD" w14:textId="46046415" w:rsidR="000A3BFD" w:rsidRPr="00A97720" w:rsidRDefault="00887BB4" w:rsidP="000A3BFD">
            <w:pPr>
              <w:spacing w:after="0" w:line="240" w:lineRule="auto"/>
              <w:ind w:right="113"/>
              <w:jc w:val="right"/>
              <w:rPr>
                <w:rFonts w:ascii="Calibri" w:hAnsi="Calibri" w:cs="Calibri"/>
                <w:b/>
                <w:bCs/>
                <w:sz w:val="18"/>
                <w:szCs w:val="18"/>
              </w:rPr>
            </w:pPr>
            <w:r w:rsidRPr="00A97720">
              <w:rPr>
                <w:rFonts w:ascii="Calibri" w:hAnsi="Calibri" w:cs="Calibri"/>
                <w:b/>
                <w:bCs/>
                <w:sz w:val="18"/>
                <w:szCs w:val="18"/>
              </w:rPr>
              <w:t>-</w:t>
            </w:r>
          </w:p>
        </w:tc>
        <w:tc>
          <w:tcPr>
            <w:tcW w:w="76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30F7592" w14:textId="318052CB" w:rsidR="000A3BFD" w:rsidRPr="00A97720" w:rsidRDefault="00887BB4" w:rsidP="000A3BFD">
            <w:pPr>
              <w:spacing w:after="0" w:line="240" w:lineRule="auto"/>
              <w:ind w:right="113"/>
              <w:jc w:val="right"/>
              <w:rPr>
                <w:rFonts w:ascii="Calibri" w:hAnsi="Calibri" w:cs="Calibri"/>
                <w:sz w:val="18"/>
                <w:szCs w:val="18"/>
              </w:rPr>
            </w:pPr>
            <w:r w:rsidRPr="00A97720">
              <w:rPr>
                <w:rFonts w:ascii="Calibri" w:hAnsi="Calibri" w:cs="Calibri"/>
                <w:sz w:val="18"/>
                <w:szCs w:val="18"/>
              </w:rPr>
              <w:t>-</w:t>
            </w: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31E2661" w14:textId="7944FA4A"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36B2FD88" w14:textId="6642D454"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single" w:sz="6" w:space="0" w:color="808080" w:themeColor="background1" w:themeShade="80"/>
            </w:tcBorders>
            <w:vAlign w:val="bottom"/>
          </w:tcPr>
          <w:p w14:paraId="0BB50DEA" w14:textId="2F43F514"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single" w:sz="4" w:space="0" w:color="auto"/>
              <w:left w:val="single" w:sz="6" w:space="0" w:color="808080" w:themeColor="background1" w:themeShade="80"/>
              <w:bottom w:val="nil"/>
              <w:right w:val="threeDEmboss" w:sz="12" w:space="0" w:color="auto"/>
            </w:tcBorders>
            <w:vAlign w:val="bottom"/>
          </w:tcPr>
          <w:p w14:paraId="3BE38F18" w14:textId="0BB104A6" w:rsidR="000A3BFD" w:rsidRPr="00A97720"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6B1EDC05" w14:textId="77777777" w:rsidTr="00DC1647">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53DD38B"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FE92EAB"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vAlign w:val="center"/>
          </w:tcPr>
          <w:p w14:paraId="2FB058A6" w14:textId="77777777" w:rsidR="000A3BFD" w:rsidRPr="00581AB2" w:rsidRDefault="000A3BFD" w:rsidP="000A3BFD">
            <w:pPr>
              <w:spacing w:after="0" w:line="7" w:lineRule="atLeast"/>
              <w:ind w:right="113"/>
              <w:contextualSpacing/>
              <w:rPr>
                <w:rFonts w:ascii="Calibri" w:hAnsi="Calibri" w:cs="Calibri"/>
                <w:sz w:val="18"/>
                <w:szCs w:val="18"/>
              </w:rPr>
            </w:pPr>
            <w:r w:rsidRPr="00581AB2">
              <w:rPr>
                <w:rFonts w:ascii="Calibri" w:hAnsi="Calibri" w:cs="Calibri"/>
                <w:sz w:val="18"/>
                <w:szCs w:val="18"/>
              </w:rPr>
              <w:t>Max.</w:t>
            </w: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1B459BF8" w14:textId="6FCB1A5E"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vAlign w:val="bottom"/>
          </w:tcPr>
          <w:p w14:paraId="587D2D64" w14:textId="2A649594" w:rsidR="000A3BFD" w:rsidRPr="00A97720"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vAlign w:val="bottom"/>
          </w:tcPr>
          <w:p w14:paraId="55434D4A" w14:textId="70B6A854"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auto"/>
            <w:vAlign w:val="bottom"/>
          </w:tcPr>
          <w:p w14:paraId="11F8E24F" w14:textId="20622874" w:rsidR="000A3BFD" w:rsidRPr="00A97720" w:rsidRDefault="000A3BFD" w:rsidP="000A3BFD">
            <w:pPr>
              <w:spacing w:after="0" w:line="240" w:lineRule="auto"/>
              <w:ind w:right="113"/>
              <w:jc w:val="right"/>
              <w:rPr>
                <w:rFonts w:ascii="Calibri" w:hAnsi="Calibri" w:cs="Calibri"/>
                <w:b/>
                <w:bCs/>
                <w:sz w:val="18"/>
                <w:szCs w:val="18"/>
              </w:rPr>
            </w:pPr>
          </w:p>
        </w:tc>
        <w:tc>
          <w:tcPr>
            <w:tcW w:w="766" w:type="dxa"/>
            <w:tcBorders>
              <w:top w:val="nil"/>
              <w:left w:val="single" w:sz="6" w:space="0" w:color="808080" w:themeColor="background1" w:themeShade="80"/>
              <w:bottom w:val="nil"/>
              <w:right w:val="single" w:sz="6" w:space="0" w:color="808080" w:themeColor="background1" w:themeShade="80"/>
            </w:tcBorders>
            <w:vAlign w:val="bottom"/>
          </w:tcPr>
          <w:p w14:paraId="140E9CAF" w14:textId="07E6128C" w:rsidR="000A3BFD" w:rsidRPr="00A97720" w:rsidRDefault="000A3BFD" w:rsidP="000A3BFD">
            <w:pPr>
              <w:spacing w:after="0" w:line="240" w:lineRule="auto"/>
              <w:ind w:right="113"/>
              <w:jc w:val="right"/>
              <w:rPr>
                <w:rFonts w:ascii="Calibri" w:hAnsi="Calibri" w:cs="Calibri"/>
                <w:sz w:val="18"/>
                <w:szCs w:val="18"/>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0F9DB0F5" w14:textId="37D63ACF"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2F9A5024" w14:textId="309AF6A9"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vAlign w:val="bottom"/>
          </w:tcPr>
          <w:p w14:paraId="4E014434" w14:textId="214408B2"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nil"/>
              <w:right w:val="threeDEmboss" w:sz="12" w:space="0" w:color="auto"/>
            </w:tcBorders>
            <w:vAlign w:val="bottom"/>
          </w:tcPr>
          <w:p w14:paraId="21A2518A" w14:textId="701D4000" w:rsidR="000A3BFD" w:rsidRPr="00A97720" w:rsidRDefault="000A3BFD" w:rsidP="000A3BFD">
            <w:pPr>
              <w:spacing w:after="0" w:line="240" w:lineRule="auto"/>
              <w:ind w:right="113"/>
              <w:jc w:val="right"/>
              <w:rPr>
                <w:rFonts w:ascii="Calibri" w:hAnsi="Calibri" w:cs="Calibri"/>
                <w:i/>
                <w:iCs/>
                <w:sz w:val="18"/>
                <w:szCs w:val="18"/>
                <w:highlight w:val="yellow"/>
              </w:rPr>
            </w:pPr>
          </w:p>
        </w:tc>
      </w:tr>
      <w:tr w:rsidR="000A3BFD" w:rsidRPr="00A6245A" w14:paraId="404B4ECA" w14:textId="77777777" w:rsidTr="00DC1647">
        <w:trPr>
          <w:cantSplit/>
          <w:trHeight w:hRule="exact" w:val="227"/>
        </w:trPr>
        <w:tc>
          <w:tcPr>
            <w:tcW w:w="1074" w:type="dxa"/>
            <w:vMerge/>
            <w:tcBorders>
              <w:left w:val="threeDEmboss" w:sz="12" w:space="0" w:color="auto"/>
              <w:right w:val="single" w:sz="6" w:space="0" w:color="808080" w:themeColor="background1" w:themeShade="80"/>
            </w:tcBorders>
            <w:shd w:val="clear" w:color="auto" w:fill="FFFFB7"/>
            <w:vAlign w:val="center"/>
          </w:tcPr>
          <w:p w14:paraId="19EB9132"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right w:val="single" w:sz="6" w:space="0" w:color="808080" w:themeColor="background1" w:themeShade="80"/>
            </w:tcBorders>
            <w:shd w:val="clear" w:color="auto" w:fill="EBF3D9" w:themeFill="accent1" w:themeFillTint="33"/>
            <w:vAlign w:val="center"/>
          </w:tcPr>
          <w:p w14:paraId="7D2DFBDC"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center"/>
          </w:tcPr>
          <w:p w14:paraId="682418D0" w14:textId="77777777" w:rsidR="000A3BFD" w:rsidRPr="00581AB2" w:rsidRDefault="000A3BFD" w:rsidP="000A3BFD">
            <w:pPr>
              <w:spacing w:after="0" w:line="7" w:lineRule="atLeast"/>
              <w:ind w:right="113"/>
              <w:contextualSpacing/>
              <w:rPr>
                <w:rFonts w:ascii="Calibri" w:hAnsi="Calibri" w:cs="Calibri"/>
                <w:b/>
                <w:sz w:val="18"/>
                <w:szCs w:val="18"/>
              </w:rPr>
            </w:pPr>
            <w:r w:rsidRPr="00581AB2">
              <w:rPr>
                <w:rFonts w:ascii="Calibri" w:hAnsi="Calibri" w:cs="Calibri"/>
                <w:b/>
                <w:sz w:val="18"/>
                <w:szCs w:val="18"/>
              </w:rPr>
              <w:t>Priem.</w:t>
            </w: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4BD8C0FF" w14:textId="46B6B847" w:rsidR="000A3BFD" w:rsidRPr="00A97720" w:rsidRDefault="000A3BFD" w:rsidP="000A3BFD">
            <w:pPr>
              <w:spacing w:after="0" w:line="240" w:lineRule="auto"/>
              <w:ind w:right="113"/>
              <w:jc w:val="right"/>
              <w:rPr>
                <w:rFonts w:ascii="Calibri" w:hAnsi="Calibri" w:cs="Calibri"/>
                <w:b/>
                <w:bCs/>
                <w:i/>
                <w:i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5570E3E2" w14:textId="2006FA22"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66E3287F" w14:textId="05FB981B"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5" w:type="dxa"/>
            <w:gridSpan w:val="2"/>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3957059" w14:textId="13B4465A"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0703C281" w14:textId="5DBF6C8D"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6497CDF" w14:textId="16B9DAE7"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C483EB8" w14:textId="730F930D" w:rsidR="000A3BFD" w:rsidRPr="00A97720" w:rsidRDefault="000A3BFD" w:rsidP="000A3BFD">
            <w:pPr>
              <w:spacing w:after="0" w:line="240" w:lineRule="auto"/>
              <w:ind w:right="113"/>
              <w:jc w:val="right"/>
              <w:rPr>
                <w:rFonts w:ascii="Calibri" w:hAnsi="Calibri" w:cs="Calibri"/>
                <w:b/>
                <w:bCs/>
                <w:i/>
                <w:iCs/>
                <w:sz w:val="18"/>
                <w:szCs w:val="18"/>
                <w:highlight w:val="yellow"/>
              </w:rPr>
            </w:pPr>
          </w:p>
        </w:tc>
        <w:tc>
          <w:tcPr>
            <w:tcW w:w="756" w:type="dxa"/>
            <w:tcBorders>
              <w:top w:val="nil"/>
              <w:left w:val="single" w:sz="6" w:space="0" w:color="808080" w:themeColor="background1" w:themeShade="80"/>
              <w:bottom w:val="nil"/>
              <w:right w:val="single" w:sz="6" w:space="0" w:color="808080" w:themeColor="background1" w:themeShade="80"/>
            </w:tcBorders>
            <w:shd w:val="clear" w:color="auto" w:fill="EBF3D9" w:themeFill="accent1" w:themeFillTint="33"/>
            <w:vAlign w:val="bottom"/>
          </w:tcPr>
          <w:p w14:paraId="3A9AEC2A" w14:textId="4A0E600B"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56" w:type="dxa"/>
            <w:tcBorders>
              <w:top w:val="nil"/>
              <w:left w:val="single" w:sz="6" w:space="0" w:color="808080" w:themeColor="background1" w:themeShade="80"/>
              <w:bottom w:val="nil"/>
              <w:right w:val="threeDEmboss" w:sz="12" w:space="0" w:color="auto"/>
            </w:tcBorders>
            <w:shd w:val="clear" w:color="auto" w:fill="EBF3D9" w:themeFill="accent1" w:themeFillTint="33"/>
            <w:vAlign w:val="bottom"/>
          </w:tcPr>
          <w:p w14:paraId="6462E07F" w14:textId="6DB10ED2" w:rsidR="000A3BFD" w:rsidRPr="00A97720" w:rsidRDefault="000A3BFD" w:rsidP="000A3BFD">
            <w:pPr>
              <w:spacing w:after="0" w:line="240" w:lineRule="auto"/>
              <w:ind w:right="113"/>
              <w:jc w:val="right"/>
              <w:rPr>
                <w:rFonts w:ascii="Calibri" w:hAnsi="Calibri" w:cs="Calibri"/>
                <w:b/>
                <w:bCs/>
                <w:i/>
                <w:iCs/>
                <w:sz w:val="18"/>
                <w:szCs w:val="18"/>
                <w:highlight w:val="yellow"/>
              </w:rPr>
            </w:pPr>
          </w:p>
        </w:tc>
      </w:tr>
      <w:tr w:rsidR="000A3BFD" w:rsidRPr="00A6245A" w14:paraId="0EB45C60" w14:textId="77777777" w:rsidTr="00DC1647">
        <w:trPr>
          <w:cantSplit/>
          <w:trHeight w:hRule="exact" w:val="227"/>
        </w:trPr>
        <w:tc>
          <w:tcPr>
            <w:tcW w:w="1074" w:type="dxa"/>
            <w:vMerge/>
            <w:tcBorders>
              <w:left w:val="threeDEmboss" w:sz="12" w:space="0" w:color="auto"/>
              <w:bottom w:val="threeDEmboss" w:sz="6" w:space="0" w:color="A6A6A6" w:themeColor="background1" w:themeShade="A6"/>
              <w:right w:val="single" w:sz="6" w:space="0" w:color="808080" w:themeColor="background1" w:themeShade="80"/>
            </w:tcBorders>
            <w:shd w:val="clear" w:color="auto" w:fill="FFFFB7"/>
            <w:vAlign w:val="center"/>
          </w:tcPr>
          <w:p w14:paraId="241A6F61" w14:textId="77777777" w:rsidR="000A3BFD" w:rsidRPr="00581AB2" w:rsidRDefault="000A3BFD" w:rsidP="000A3BFD">
            <w:pPr>
              <w:spacing w:after="0" w:line="240" w:lineRule="auto"/>
              <w:ind w:left="57" w:right="113"/>
              <w:jc w:val="center"/>
              <w:rPr>
                <w:rFonts w:ascii="Calibri" w:hAnsi="Calibri" w:cs="Calibri"/>
                <w:b/>
                <w:sz w:val="18"/>
                <w:szCs w:val="18"/>
              </w:rPr>
            </w:pPr>
          </w:p>
        </w:tc>
        <w:tc>
          <w:tcPr>
            <w:tcW w:w="1279" w:type="dxa"/>
            <w:vMerge/>
            <w:tcBorders>
              <w:left w:val="single" w:sz="6" w:space="0" w:color="808080" w:themeColor="background1" w:themeShade="80"/>
              <w:bottom w:val="threeDEmboss" w:sz="6" w:space="0" w:color="A6A6A6" w:themeColor="background1" w:themeShade="A6"/>
              <w:right w:val="single" w:sz="6" w:space="0" w:color="808080" w:themeColor="background1" w:themeShade="80"/>
            </w:tcBorders>
            <w:shd w:val="clear" w:color="auto" w:fill="EBF3D9" w:themeFill="accent1" w:themeFillTint="33"/>
            <w:vAlign w:val="center"/>
          </w:tcPr>
          <w:p w14:paraId="252FA778" w14:textId="77777777" w:rsidR="000A3BFD" w:rsidRPr="00581AB2" w:rsidRDefault="000A3BFD" w:rsidP="000A3BFD">
            <w:pPr>
              <w:spacing w:after="0" w:line="240" w:lineRule="auto"/>
              <w:ind w:left="57" w:right="113"/>
              <w:rPr>
                <w:rFonts w:ascii="Calibri" w:hAnsi="Calibri" w:cs="Calibri"/>
                <w:b/>
                <w:sz w:val="18"/>
                <w:szCs w:val="18"/>
              </w:rPr>
            </w:pPr>
          </w:p>
        </w:tc>
        <w:tc>
          <w:tcPr>
            <w:tcW w:w="73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center"/>
          </w:tcPr>
          <w:p w14:paraId="30386828" w14:textId="77777777" w:rsidR="000A3BFD" w:rsidRPr="00581AB2" w:rsidRDefault="000A3BFD" w:rsidP="000A3BFD">
            <w:pPr>
              <w:spacing w:after="0" w:line="7" w:lineRule="atLeast"/>
              <w:ind w:right="113"/>
              <w:contextualSpacing/>
              <w:rPr>
                <w:rFonts w:ascii="Calibri" w:hAnsi="Calibri" w:cs="Calibri"/>
                <w:sz w:val="18"/>
                <w:szCs w:val="18"/>
              </w:rPr>
            </w:pPr>
            <w:proofErr w:type="spellStart"/>
            <w:r w:rsidRPr="00581AB2">
              <w:rPr>
                <w:rFonts w:ascii="Calibri" w:hAnsi="Calibri" w:cs="Calibri"/>
                <w:sz w:val="18"/>
                <w:szCs w:val="18"/>
              </w:rPr>
              <w:t>Očakáv</w:t>
            </w:r>
            <w:proofErr w:type="spellEnd"/>
            <w:r w:rsidRPr="00581AB2">
              <w:rPr>
                <w:rFonts w:ascii="Calibri" w:hAnsi="Calibri" w:cs="Calibri"/>
                <w:sz w:val="18"/>
                <w:szCs w:val="18"/>
              </w:rPr>
              <w:t>.</w:t>
            </w: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7F009DE5" w14:textId="3BFAD82D"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55B65273" w14:textId="7D3A2DC5" w:rsidR="000A3BFD" w:rsidRPr="00A97720" w:rsidRDefault="000A3BFD" w:rsidP="000A3BFD">
            <w:pPr>
              <w:spacing w:after="0" w:line="240" w:lineRule="auto"/>
              <w:ind w:right="113"/>
              <w:jc w:val="right"/>
              <w:rPr>
                <w:rFonts w:ascii="Calibri" w:hAnsi="Calibri" w:cs="Calibri"/>
                <w:sz w:val="18"/>
                <w:szCs w:val="18"/>
                <w:highlight w:val="yellow"/>
              </w:rPr>
            </w:pPr>
          </w:p>
        </w:tc>
        <w:tc>
          <w:tcPr>
            <w:tcW w:w="766"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E85F425" w14:textId="75028877" w:rsidR="000A3BFD" w:rsidRPr="00A97720" w:rsidRDefault="000A3BFD" w:rsidP="000A3BFD">
            <w:pPr>
              <w:spacing w:after="0" w:line="240" w:lineRule="auto"/>
              <w:ind w:right="113"/>
              <w:jc w:val="right"/>
              <w:rPr>
                <w:rFonts w:ascii="Calibri" w:hAnsi="Calibri" w:cs="Calibri"/>
                <w:sz w:val="18"/>
                <w:szCs w:val="18"/>
                <w:highlight w:val="yellow"/>
              </w:rPr>
            </w:pPr>
          </w:p>
        </w:tc>
        <w:tc>
          <w:tcPr>
            <w:tcW w:w="765" w:type="dxa"/>
            <w:gridSpan w:val="2"/>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shd w:val="clear" w:color="auto" w:fill="auto"/>
            <w:vAlign w:val="bottom"/>
          </w:tcPr>
          <w:p w14:paraId="03F41EA4" w14:textId="21FFFFBC" w:rsidR="000A3BFD" w:rsidRPr="00A97720" w:rsidRDefault="000A3BFD" w:rsidP="000A3BFD">
            <w:pPr>
              <w:spacing w:after="0" w:line="240" w:lineRule="auto"/>
              <w:ind w:right="113"/>
              <w:jc w:val="right"/>
              <w:rPr>
                <w:rFonts w:ascii="Calibri" w:hAnsi="Calibri" w:cs="Calibri"/>
                <w:b/>
                <w:bCs/>
                <w:sz w:val="18"/>
                <w:szCs w:val="18"/>
                <w:highlight w:val="yellow"/>
              </w:rPr>
            </w:pPr>
          </w:p>
        </w:tc>
        <w:tc>
          <w:tcPr>
            <w:tcW w:w="76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7481BF8" w14:textId="6AC85208"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3465E13F" w14:textId="01A64DCE" w:rsidR="000A3BFD" w:rsidRPr="00A97720" w:rsidRDefault="000A3BFD" w:rsidP="000A3BFD">
            <w:pPr>
              <w:spacing w:after="0" w:line="240" w:lineRule="auto"/>
              <w:ind w:right="113"/>
              <w:jc w:val="right"/>
              <w:rPr>
                <w:rFonts w:ascii="Calibri" w:hAnsi="Calibri" w:cs="Calibri"/>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437EF3CC" w14:textId="0CC877BD" w:rsidR="000A3BFD" w:rsidRPr="00A97720" w:rsidRDefault="000A3BFD" w:rsidP="000A3BFD">
            <w:pPr>
              <w:spacing w:after="0" w:line="240" w:lineRule="auto"/>
              <w:ind w:right="113"/>
              <w:jc w:val="right"/>
              <w:rPr>
                <w:rFonts w:ascii="Calibri" w:hAnsi="Calibri" w:cs="Calibri"/>
                <w:i/>
                <w:iCs/>
                <w:sz w:val="18"/>
                <w:szCs w:val="18"/>
                <w:highlight w:val="yellow"/>
              </w:rPr>
            </w:pPr>
          </w:p>
        </w:tc>
        <w:tc>
          <w:tcPr>
            <w:tcW w:w="756" w:type="dxa"/>
            <w:tcBorders>
              <w:top w:val="nil"/>
              <w:left w:val="single" w:sz="6" w:space="0" w:color="808080" w:themeColor="background1" w:themeShade="80"/>
              <w:bottom w:val="threeDEmboss" w:sz="6" w:space="0" w:color="A6A6A6" w:themeColor="background1" w:themeShade="A6"/>
              <w:right w:val="single" w:sz="6" w:space="0" w:color="808080" w:themeColor="background1" w:themeShade="80"/>
            </w:tcBorders>
            <w:vAlign w:val="bottom"/>
          </w:tcPr>
          <w:p w14:paraId="785B9EA4" w14:textId="3382AFAB" w:rsidR="000A3BFD" w:rsidRPr="00A97720" w:rsidRDefault="000A3BFD" w:rsidP="000A3BFD">
            <w:pPr>
              <w:spacing w:after="0" w:line="240" w:lineRule="auto"/>
              <w:ind w:right="113"/>
              <w:jc w:val="right"/>
              <w:rPr>
                <w:rFonts w:ascii="Calibri" w:hAnsi="Calibri" w:cs="Calibri"/>
                <w:sz w:val="18"/>
                <w:szCs w:val="18"/>
                <w:highlight w:val="yellow"/>
              </w:rPr>
            </w:pPr>
            <w:r w:rsidRPr="00A97720">
              <w:rPr>
                <w:rFonts w:ascii="Calibri" w:hAnsi="Calibri" w:cs="Calibri"/>
                <w:sz w:val="18"/>
                <w:szCs w:val="18"/>
              </w:rPr>
              <w:t>x</w:t>
            </w:r>
          </w:p>
        </w:tc>
        <w:tc>
          <w:tcPr>
            <w:tcW w:w="756" w:type="dxa"/>
            <w:tcBorders>
              <w:top w:val="nil"/>
              <w:left w:val="single" w:sz="6" w:space="0" w:color="808080" w:themeColor="background1" w:themeShade="80"/>
              <w:bottom w:val="threeDEmboss" w:sz="6" w:space="0" w:color="A6A6A6" w:themeColor="background1" w:themeShade="A6"/>
              <w:right w:val="threeDEmboss" w:sz="12" w:space="0" w:color="auto"/>
            </w:tcBorders>
            <w:vAlign w:val="bottom"/>
          </w:tcPr>
          <w:p w14:paraId="6DE1E8FE" w14:textId="2BE76B6E" w:rsidR="000A3BFD" w:rsidRPr="00A97720" w:rsidRDefault="000A3BFD" w:rsidP="000A3BFD">
            <w:pPr>
              <w:spacing w:after="0" w:line="240" w:lineRule="auto"/>
              <w:ind w:right="113"/>
              <w:jc w:val="right"/>
              <w:rPr>
                <w:rFonts w:ascii="Calibri" w:hAnsi="Calibri" w:cs="Calibri"/>
                <w:i/>
                <w:iCs/>
                <w:sz w:val="18"/>
                <w:szCs w:val="18"/>
                <w:highlight w:val="yellow"/>
              </w:rPr>
            </w:pPr>
            <w:r w:rsidRPr="00A97720">
              <w:rPr>
                <w:rFonts w:ascii="Calibri" w:hAnsi="Calibri" w:cs="Calibri"/>
                <w:i/>
                <w:iCs/>
                <w:sz w:val="18"/>
                <w:szCs w:val="18"/>
              </w:rPr>
              <w:t>x</w:t>
            </w:r>
          </w:p>
        </w:tc>
      </w:tr>
    </w:tbl>
    <w:p w14:paraId="38488B58" w14:textId="77777777" w:rsidR="002E44AE" w:rsidRPr="009043D3" w:rsidRDefault="00225F9E" w:rsidP="00DD691E">
      <w:pPr>
        <w:tabs>
          <w:tab w:val="right" w:pos="9355"/>
        </w:tabs>
        <w:spacing w:after="0" w:line="240" w:lineRule="auto"/>
        <w:ind w:right="113"/>
        <w:rPr>
          <w:rFonts w:ascii="Calibri" w:hAnsi="Calibri" w:cs="Calibri"/>
          <w:i/>
          <w:spacing w:val="-2"/>
          <w:sz w:val="18"/>
          <w:szCs w:val="18"/>
        </w:rPr>
      </w:pPr>
      <w:r w:rsidRPr="009043D3">
        <w:rPr>
          <w:rFonts w:ascii="Calibri" w:hAnsi="Calibri" w:cs="Calibri"/>
          <w:i/>
          <w:spacing w:val="-2"/>
          <w:sz w:val="18"/>
          <w:szCs w:val="18"/>
        </w:rPr>
        <w:t>Prameň</w:t>
      </w:r>
      <w:r w:rsidR="00CB74EC" w:rsidRPr="009043D3">
        <w:rPr>
          <w:rFonts w:ascii="Calibri" w:hAnsi="Calibri" w:cs="Calibri"/>
          <w:i/>
          <w:spacing w:val="-2"/>
          <w:sz w:val="18"/>
          <w:szCs w:val="18"/>
        </w:rPr>
        <w:t xml:space="preserve">: PPA – ATIS </w:t>
      </w:r>
    </w:p>
    <w:p w14:paraId="521678D9" w14:textId="77777777" w:rsidR="002E44AE" w:rsidRPr="009670E4" w:rsidRDefault="002E44AE" w:rsidP="0038232B">
      <w:pPr>
        <w:tabs>
          <w:tab w:val="right" w:pos="9355"/>
        </w:tabs>
        <w:spacing w:after="0" w:line="240" w:lineRule="auto"/>
        <w:rPr>
          <w:rFonts w:ascii="Calibri" w:hAnsi="Calibri" w:cs="Calibri"/>
          <w:i/>
          <w:color w:val="0D0D0D" w:themeColor="text1" w:themeTint="F2"/>
          <w:sz w:val="18"/>
          <w:szCs w:val="18"/>
        </w:rPr>
      </w:pPr>
      <w:r w:rsidRPr="009670E4">
        <w:rPr>
          <w:rFonts w:ascii="Calibri" w:hAnsi="Calibri" w:cs="Calibri"/>
          <w:i/>
          <w:color w:val="0D0D0D" w:themeColor="text1" w:themeTint="F2"/>
          <w:spacing w:val="-2"/>
          <w:sz w:val="18"/>
          <w:szCs w:val="18"/>
        </w:rPr>
        <w:t>V</w:t>
      </w:r>
      <w:r w:rsidR="00CB74EC" w:rsidRPr="009670E4">
        <w:rPr>
          <w:rFonts w:ascii="Calibri" w:hAnsi="Calibri" w:cs="Calibri"/>
          <w:i/>
          <w:color w:val="0D0D0D" w:themeColor="text1" w:themeTint="F2"/>
          <w:sz w:val="18"/>
          <w:szCs w:val="18"/>
        </w:rPr>
        <w:t xml:space="preserve">ysvetlivky: </w:t>
      </w:r>
      <w:proofErr w:type="spellStart"/>
      <w:r w:rsidR="00CB74EC" w:rsidRPr="009670E4">
        <w:rPr>
          <w:rFonts w:ascii="Calibri" w:hAnsi="Calibri" w:cs="Calibri"/>
          <w:i/>
          <w:color w:val="0D0D0D" w:themeColor="text1" w:themeTint="F2"/>
          <w:sz w:val="18"/>
          <w:szCs w:val="18"/>
        </w:rPr>
        <w:t>Zso</w:t>
      </w:r>
      <w:proofErr w:type="spellEnd"/>
      <w:r w:rsidR="00CB74EC" w:rsidRPr="009670E4">
        <w:rPr>
          <w:rFonts w:ascii="Calibri" w:hAnsi="Calibri" w:cs="Calibri"/>
          <w:i/>
          <w:color w:val="0D0D0D" w:themeColor="text1" w:themeTint="F2"/>
          <w:sz w:val="18"/>
          <w:szCs w:val="18"/>
        </w:rPr>
        <w:t xml:space="preserve"> (Bratislavský, Trnavský, Trenčiansky a Nitriansky kraj), </w:t>
      </w:r>
      <w:proofErr w:type="spellStart"/>
      <w:r w:rsidR="00CB74EC" w:rsidRPr="009670E4">
        <w:rPr>
          <w:rFonts w:ascii="Calibri" w:hAnsi="Calibri" w:cs="Calibri"/>
          <w:i/>
          <w:color w:val="0D0D0D" w:themeColor="text1" w:themeTint="F2"/>
          <w:sz w:val="18"/>
          <w:szCs w:val="18"/>
        </w:rPr>
        <w:t>Sso</w:t>
      </w:r>
      <w:proofErr w:type="spellEnd"/>
      <w:r w:rsidR="00CB74EC" w:rsidRPr="009670E4">
        <w:rPr>
          <w:rFonts w:ascii="Calibri" w:hAnsi="Calibri" w:cs="Calibri"/>
          <w:i/>
          <w:color w:val="0D0D0D" w:themeColor="text1" w:themeTint="F2"/>
          <w:sz w:val="18"/>
          <w:szCs w:val="18"/>
        </w:rPr>
        <w:t xml:space="preserve"> (Ži</w:t>
      </w:r>
      <w:r w:rsidR="00826E3A" w:rsidRPr="009670E4">
        <w:rPr>
          <w:rFonts w:ascii="Calibri" w:hAnsi="Calibri" w:cs="Calibri"/>
          <w:i/>
          <w:color w:val="0D0D0D" w:themeColor="text1" w:themeTint="F2"/>
          <w:sz w:val="18"/>
          <w:szCs w:val="18"/>
        </w:rPr>
        <w:t>linský a Banskobystrický kraj),</w:t>
      </w:r>
      <w:r w:rsidR="00563BF0" w:rsidRPr="009670E4">
        <w:rPr>
          <w:rFonts w:ascii="Calibri" w:hAnsi="Calibri" w:cs="Calibri"/>
          <w:i/>
          <w:color w:val="0D0D0D" w:themeColor="text1" w:themeTint="F2"/>
          <w:sz w:val="18"/>
          <w:szCs w:val="18"/>
        </w:rPr>
        <w:t xml:space="preserve"> </w:t>
      </w:r>
    </w:p>
    <w:p w14:paraId="4326FA6B" w14:textId="77777777" w:rsidR="00CB74EC" w:rsidRPr="009670E4" w:rsidRDefault="002E44AE" w:rsidP="00C567B8">
      <w:pPr>
        <w:tabs>
          <w:tab w:val="right" w:pos="9355"/>
        </w:tabs>
        <w:spacing w:after="0" w:line="240" w:lineRule="auto"/>
        <w:ind w:left="284" w:firstLine="142"/>
        <w:rPr>
          <w:rFonts w:ascii="Calibri" w:hAnsi="Calibri" w:cs="Calibri"/>
          <w:i/>
          <w:color w:val="0D0D0D" w:themeColor="text1" w:themeTint="F2"/>
          <w:sz w:val="18"/>
          <w:szCs w:val="18"/>
        </w:rPr>
      </w:pPr>
      <w:r w:rsidRPr="009670E4">
        <w:rPr>
          <w:rFonts w:ascii="Calibri" w:hAnsi="Calibri" w:cs="Calibri"/>
          <w:i/>
          <w:color w:val="0D0D0D" w:themeColor="text1" w:themeTint="F2"/>
          <w:sz w:val="18"/>
          <w:szCs w:val="18"/>
        </w:rPr>
        <w:t xml:space="preserve">          </w:t>
      </w:r>
      <w:proofErr w:type="spellStart"/>
      <w:r w:rsidR="00CB74EC" w:rsidRPr="009670E4">
        <w:rPr>
          <w:rFonts w:ascii="Calibri" w:hAnsi="Calibri" w:cs="Calibri"/>
          <w:i/>
          <w:color w:val="0D0D0D" w:themeColor="text1" w:themeTint="F2"/>
          <w:sz w:val="18"/>
          <w:szCs w:val="18"/>
        </w:rPr>
        <w:t>Vso</w:t>
      </w:r>
      <w:proofErr w:type="spellEnd"/>
      <w:r w:rsidR="00CB74EC" w:rsidRPr="009670E4">
        <w:rPr>
          <w:rFonts w:ascii="Calibri" w:hAnsi="Calibri" w:cs="Calibri"/>
          <w:i/>
          <w:color w:val="0D0D0D" w:themeColor="text1" w:themeTint="F2"/>
          <w:sz w:val="18"/>
          <w:szCs w:val="18"/>
        </w:rPr>
        <w:t> (Košický a Prešovský kraj)</w:t>
      </w:r>
      <w:r w:rsidRPr="009670E4">
        <w:rPr>
          <w:rFonts w:ascii="Calibri" w:hAnsi="Calibri" w:cs="Calibri"/>
          <w:i/>
          <w:color w:val="0D0D0D" w:themeColor="text1" w:themeTint="F2"/>
          <w:sz w:val="18"/>
          <w:szCs w:val="18"/>
        </w:rPr>
        <w:t>.</w:t>
      </w:r>
      <w:r w:rsidR="00C567B8" w:rsidRPr="009670E4">
        <w:rPr>
          <w:rFonts w:ascii="Calibri" w:hAnsi="Calibri" w:cs="Calibri"/>
          <w:i/>
          <w:color w:val="0D0D0D" w:themeColor="text1" w:themeTint="F2"/>
          <w:sz w:val="18"/>
          <w:szCs w:val="18"/>
        </w:rPr>
        <w:t xml:space="preserve"> </w:t>
      </w:r>
      <w:r w:rsidR="00CB74EC" w:rsidRPr="009670E4">
        <w:rPr>
          <w:rFonts w:ascii="Calibri" w:hAnsi="Calibri" w:cs="Calibri"/>
          <w:i/>
          <w:color w:val="0D0D0D" w:themeColor="text1" w:themeTint="F2"/>
          <w:sz w:val="18"/>
          <w:szCs w:val="18"/>
        </w:rPr>
        <w:t>*1 - údaj nezverejňujeme, menej ako traja respondenti.</w:t>
      </w:r>
    </w:p>
    <w:p w14:paraId="4961AFB1" w14:textId="77777777" w:rsidR="00B75A8F" w:rsidRPr="009670E4"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9670E4">
        <w:rPr>
          <w:rFonts w:ascii="Calibri" w:hAnsi="Calibri" w:cs="Calibri"/>
          <w:i/>
          <w:color w:val="0D0D0D" w:themeColor="text1" w:themeTint="F2"/>
          <w:sz w:val="18"/>
          <w:szCs w:val="18"/>
        </w:rPr>
        <w:t>Vývoj cien je rozdiel cien pred týždňom, resp. rokom a zist</w:t>
      </w:r>
      <w:r w:rsidR="00F03BEE" w:rsidRPr="009670E4">
        <w:rPr>
          <w:rFonts w:ascii="Calibri" w:hAnsi="Calibri" w:cs="Calibri"/>
          <w:i/>
          <w:color w:val="0D0D0D" w:themeColor="text1" w:themeTint="F2"/>
          <w:sz w:val="18"/>
          <w:szCs w:val="18"/>
        </w:rPr>
        <w:t>enou cenou v aktuálnom týždni.</w:t>
      </w:r>
    </w:p>
    <w:p w14:paraId="439DE474" w14:textId="77777777" w:rsidR="002E44AE" w:rsidRPr="00A16982"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 xml:space="preserve">Min.= minimálna cena z nahlásených minimálnych cien v sledovanom období. </w:t>
      </w:r>
    </w:p>
    <w:p w14:paraId="1B52171A" w14:textId="77777777" w:rsidR="002E44AE" w:rsidRPr="00A16982" w:rsidRDefault="00CB74EC" w:rsidP="002E44AE">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Max. = maximálna cena z nahlásených maximálnych cien v sledovanom období.</w:t>
      </w:r>
    </w:p>
    <w:p w14:paraId="6ADF59F3" w14:textId="77777777" w:rsidR="00F46320" w:rsidRDefault="00CB74EC" w:rsidP="00F46320">
      <w:pPr>
        <w:tabs>
          <w:tab w:val="right" w:pos="9355"/>
        </w:tabs>
        <w:spacing w:after="0" w:line="240" w:lineRule="auto"/>
        <w:ind w:firstLine="851"/>
        <w:jc w:val="both"/>
        <w:rPr>
          <w:rFonts w:ascii="Calibri" w:hAnsi="Calibri" w:cs="Calibri"/>
          <w:i/>
          <w:color w:val="0D0D0D" w:themeColor="text1" w:themeTint="F2"/>
          <w:sz w:val="18"/>
          <w:szCs w:val="18"/>
        </w:rPr>
      </w:pPr>
      <w:r w:rsidRPr="00A16982">
        <w:rPr>
          <w:rFonts w:ascii="Calibri" w:hAnsi="Calibri" w:cs="Calibri"/>
          <w:i/>
          <w:color w:val="0D0D0D" w:themeColor="text1" w:themeTint="F2"/>
          <w:sz w:val="18"/>
          <w:szCs w:val="18"/>
        </w:rPr>
        <w:t xml:space="preserve">Priem. = priemerná cena vypočítaná ako vážený priemer. Počet spravodajských jednotiek: </w:t>
      </w:r>
      <w:r w:rsidR="00683CD0" w:rsidRPr="00A16982">
        <w:rPr>
          <w:rFonts w:ascii="Calibri" w:hAnsi="Calibri" w:cs="Calibri"/>
          <w:i/>
          <w:color w:val="0D0D0D" w:themeColor="text1" w:themeTint="F2"/>
          <w:sz w:val="18"/>
          <w:szCs w:val="18"/>
        </w:rPr>
        <w:t>20</w:t>
      </w:r>
    </w:p>
    <w:p w14:paraId="106DAD2B" w14:textId="77777777" w:rsidR="00A7077C" w:rsidRDefault="00A7077C" w:rsidP="00F46320">
      <w:pPr>
        <w:tabs>
          <w:tab w:val="right" w:pos="9355"/>
        </w:tabs>
        <w:spacing w:after="0" w:line="240" w:lineRule="auto"/>
        <w:ind w:firstLine="851"/>
        <w:jc w:val="right"/>
        <w:rPr>
          <w:rFonts w:ascii="Calibri" w:hAnsi="Calibri" w:cs="Calibri"/>
          <w:i/>
          <w:color w:val="0D0D0D" w:themeColor="text1" w:themeTint="F2"/>
          <w:sz w:val="18"/>
          <w:szCs w:val="18"/>
        </w:rPr>
      </w:pPr>
    </w:p>
    <w:p w14:paraId="3C02439D" w14:textId="775A172B" w:rsidR="00A7077C" w:rsidRDefault="006D2A8C" w:rsidP="006D2A8C">
      <w:pPr>
        <w:tabs>
          <w:tab w:val="left" w:pos="6181"/>
          <w:tab w:val="right" w:pos="9355"/>
        </w:tabs>
        <w:spacing w:after="0" w:line="240" w:lineRule="auto"/>
        <w:ind w:firstLine="851"/>
        <w:rPr>
          <w:rFonts w:ascii="Calibri" w:hAnsi="Calibri" w:cs="Calibri"/>
          <w:i/>
          <w:color w:val="0D0D0D" w:themeColor="text1" w:themeTint="F2"/>
          <w:sz w:val="18"/>
          <w:szCs w:val="18"/>
        </w:rPr>
      </w:pPr>
      <w:r>
        <w:rPr>
          <w:rFonts w:ascii="Calibri" w:hAnsi="Calibri" w:cs="Calibri"/>
          <w:i/>
          <w:color w:val="0D0D0D" w:themeColor="text1" w:themeTint="F2"/>
          <w:sz w:val="18"/>
          <w:szCs w:val="18"/>
        </w:rPr>
        <w:tab/>
      </w:r>
      <w:r>
        <w:rPr>
          <w:rFonts w:ascii="Calibri" w:hAnsi="Calibri" w:cs="Calibri"/>
          <w:i/>
          <w:color w:val="0D0D0D" w:themeColor="text1" w:themeTint="F2"/>
          <w:sz w:val="18"/>
          <w:szCs w:val="18"/>
        </w:rPr>
        <w:tab/>
      </w:r>
    </w:p>
    <w:p w14:paraId="077C8276" w14:textId="42651019" w:rsidR="00D870B6" w:rsidRDefault="00CE554B" w:rsidP="00BC263E">
      <w:pPr>
        <w:tabs>
          <w:tab w:val="right" w:pos="9355"/>
        </w:tabs>
        <w:spacing w:after="0" w:line="240" w:lineRule="auto"/>
        <w:ind w:left="284"/>
        <w:jc w:val="center"/>
        <w:rPr>
          <w:rFonts w:ascii="Calibri" w:hAnsi="Calibri" w:cs="Calibri"/>
          <w:noProof/>
          <w:sz w:val="16"/>
          <w:szCs w:val="16"/>
        </w:rPr>
      </w:pPr>
      <w:r w:rsidRPr="00CE554B">
        <w:rPr>
          <w:noProof/>
        </w:rPr>
        <w:lastRenderedPageBreak/>
        <w:drawing>
          <wp:inline distT="0" distB="0" distL="0" distR="0" wp14:anchorId="6D9150CA" wp14:editId="5AF95C86">
            <wp:extent cx="6245225" cy="2594610"/>
            <wp:effectExtent l="19050" t="19050" r="22225" b="1524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5225" cy="2594610"/>
                    </a:xfrm>
                    <a:prstGeom prst="rect">
                      <a:avLst/>
                    </a:prstGeom>
                    <a:noFill/>
                    <a:ln>
                      <a:solidFill>
                        <a:schemeClr val="bg1">
                          <a:lumMod val="85000"/>
                        </a:schemeClr>
                      </a:solidFill>
                    </a:ln>
                  </pic:spPr>
                </pic:pic>
              </a:graphicData>
            </a:graphic>
          </wp:inline>
        </w:drawing>
      </w:r>
    </w:p>
    <w:p w14:paraId="150788B3" w14:textId="069902A0" w:rsidR="00E71709" w:rsidRDefault="00E71709" w:rsidP="00BC263E">
      <w:pPr>
        <w:tabs>
          <w:tab w:val="right" w:pos="9355"/>
        </w:tabs>
        <w:spacing w:after="0" w:line="240" w:lineRule="auto"/>
        <w:ind w:left="284"/>
        <w:jc w:val="center"/>
        <w:rPr>
          <w:rFonts w:ascii="Calibri" w:hAnsi="Calibri" w:cs="Calibri"/>
          <w:noProof/>
          <w:sz w:val="16"/>
          <w:szCs w:val="16"/>
        </w:rPr>
      </w:pPr>
    </w:p>
    <w:p w14:paraId="3706710B" w14:textId="0D2B8053" w:rsidR="00E71709" w:rsidRDefault="00E71709" w:rsidP="00BC263E">
      <w:pPr>
        <w:tabs>
          <w:tab w:val="right" w:pos="9355"/>
        </w:tabs>
        <w:spacing w:after="0" w:line="240" w:lineRule="auto"/>
        <w:ind w:left="284"/>
        <w:jc w:val="center"/>
        <w:rPr>
          <w:rFonts w:ascii="Calibri" w:hAnsi="Calibri" w:cs="Calibri"/>
          <w:noProof/>
          <w:sz w:val="16"/>
          <w:szCs w:val="16"/>
        </w:rPr>
      </w:pPr>
    </w:p>
    <w:p w14:paraId="58E6B503" w14:textId="25BB0B29" w:rsidR="00E71709" w:rsidRDefault="00E71709" w:rsidP="00BC263E">
      <w:pPr>
        <w:tabs>
          <w:tab w:val="right" w:pos="9355"/>
        </w:tabs>
        <w:spacing w:after="0" w:line="240" w:lineRule="auto"/>
        <w:ind w:left="284"/>
        <w:jc w:val="center"/>
        <w:rPr>
          <w:rFonts w:ascii="Calibri" w:hAnsi="Calibri" w:cs="Calibri"/>
          <w:noProof/>
          <w:sz w:val="16"/>
          <w:szCs w:val="16"/>
        </w:rPr>
      </w:pPr>
    </w:p>
    <w:p w14:paraId="13A7D9EC" w14:textId="72A83F42" w:rsidR="00E71709" w:rsidRDefault="00CE554B" w:rsidP="00BC263E">
      <w:pPr>
        <w:tabs>
          <w:tab w:val="right" w:pos="9355"/>
        </w:tabs>
        <w:spacing w:after="0" w:line="240" w:lineRule="auto"/>
        <w:ind w:left="284"/>
        <w:jc w:val="center"/>
        <w:rPr>
          <w:rFonts w:ascii="Calibri" w:hAnsi="Calibri" w:cs="Calibri"/>
          <w:noProof/>
          <w:sz w:val="16"/>
          <w:szCs w:val="16"/>
        </w:rPr>
      </w:pPr>
      <w:r w:rsidRPr="00CE554B">
        <w:rPr>
          <w:noProof/>
        </w:rPr>
        <w:drawing>
          <wp:inline distT="0" distB="0" distL="0" distR="0" wp14:anchorId="0C68C766" wp14:editId="23778313">
            <wp:extent cx="6245225" cy="2659380"/>
            <wp:effectExtent l="0" t="0" r="3175" b="762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45225" cy="2659380"/>
                    </a:xfrm>
                    <a:prstGeom prst="rect">
                      <a:avLst/>
                    </a:prstGeom>
                    <a:noFill/>
                    <a:ln>
                      <a:noFill/>
                    </a:ln>
                  </pic:spPr>
                </pic:pic>
              </a:graphicData>
            </a:graphic>
          </wp:inline>
        </w:drawing>
      </w:r>
    </w:p>
    <w:p w14:paraId="765D48E0" w14:textId="2B5F5965" w:rsidR="00BC263E" w:rsidRDefault="00BC263E" w:rsidP="00A7077C">
      <w:pPr>
        <w:tabs>
          <w:tab w:val="right" w:pos="9355"/>
        </w:tabs>
        <w:spacing w:after="0" w:line="240" w:lineRule="auto"/>
        <w:rPr>
          <w:rFonts w:ascii="Calibri" w:hAnsi="Calibri" w:cs="Calibri"/>
          <w:noProof/>
          <w:sz w:val="16"/>
          <w:szCs w:val="16"/>
        </w:rPr>
      </w:pPr>
    </w:p>
    <w:p w14:paraId="05D0188C" w14:textId="19AA1965" w:rsidR="004D0DEF" w:rsidRDefault="004D0DEF" w:rsidP="0024220F">
      <w:pPr>
        <w:tabs>
          <w:tab w:val="right" w:pos="9355"/>
        </w:tabs>
        <w:spacing w:after="40" w:line="240" w:lineRule="auto"/>
        <w:ind w:left="284"/>
        <w:rPr>
          <w:noProof/>
        </w:rPr>
      </w:pPr>
    </w:p>
    <w:p w14:paraId="2D9CECBE" w14:textId="52587E64" w:rsidR="001564D7" w:rsidRDefault="001564D7" w:rsidP="00C977A8">
      <w:pPr>
        <w:tabs>
          <w:tab w:val="right" w:pos="9355"/>
        </w:tabs>
        <w:spacing w:after="0" w:line="240" w:lineRule="auto"/>
        <w:rPr>
          <w:rFonts w:ascii="Calibri" w:hAnsi="Calibri" w:cs="Calibri"/>
          <w:noProof/>
          <w:sz w:val="16"/>
          <w:szCs w:val="16"/>
        </w:rPr>
      </w:pPr>
    </w:p>
    <w:p w14:paraId="1570F052" w14:textId="633CB2AF" w:rsidR="00EA4277" w:rsidRDefault="00EA4277" w:rsidP="00EA4277">
      <w:pPr>
        <w:tabs>
          <w:tab w:val="right" w:pos="9355"/>
        </w:tabs>
        <w:spacing w:after="0" w:line="240" w:lineRule="auto"/>
        <w:jc w:val="both"/>
        <w:rPr>
          <w:rFonts w:ascii="Calibri" w:hAnsi="Calibri" w:cs="Calibri"/>
          <w:i/>
          <w:color w:val="0D0D0D" w:themeColor="text1" w:themeTint="F2"/>
          <w:sz w:val="18"/>
          <w:szCs w:val="18"/>
        </w:rPr>
      </w:pPr>
      <w:r>
        <w:rPr>
          <w:rFonts w:ascii="Calibri" w:hAnsi="Calibri" w:cs="Calibri"/>
          <w:i/>
          <w:color w:val="0D0D0D" w:themeColor="text1" w:themeTint="F2"/>
          <w:sz w:val="18"/>
          <w:szCs w:val="18"/>
        </w:rPr>
        <w:br w:type="page"/>
      </w:r>
    </w:p>
    <w:p w14:paraId="37BAAC05" w14:textId="74A3C23A" w:rsidR="00E72C75" w:rsidRDefault="00E72C75" w:rsidP="00E72C75">
      <w:pPr>
        <w:tabs>
          <w:tab w:val="left" w:pos="142"/>
          <w:tab w:val="right" w:pos="10065"/>
        </w:tabs>
        <w:spacing w:after="0" w:line="240" w:lineRule="auto"/>
        <w:rPr>
          <w:rFonts w:ascii="Calibri" w:hAnsi="Calibri" w:cs="Calibri"/>
          <w:i/>
          <w:color w:val="0D0D0D" w:themeColor="text1" w:themeTint="F2"/>
          <w:sz w:val="18"/>
          <w:szCs w:val="18"/>
        </w:rPr>
      </w:pPr>
      <w:r>
        <w:rPr>
          <w:rFonts w:ascii="Calibri" w:hAnsi="Calibri" w:cs="Calibri"/>
          <w:b/>
          <w:color w:val="0D0D0D" w:themeColor="text1" w:themeTint="F2"/>
          <w:sz w:val="30"/>
          <w:szCs w:val="30"/>
        </w:rPr>
        <w:lastRenderedPageBreak/>
        <w:t xml:space="preserve">Odbytové ceny pekárskych výrobkov v SR za </w:t>
      </w:r>
      <w:r w:rsidR="00E0491A">
        <w:rPr>
          <w:rFonts w:ascii="Calibri" w:hAnsi="Calibri" w:cs="Calibri"/>
          <w:b/>
          <w:color w:val="0D0D0D" w:themeColor="text1" w:themeTint="F2"/>
          <w:sz w:val="30"/>
          <w:szCs w:val="30"/>
        </w:rPr>
        <w:t>1</w:t>
      </w:r>
      <w:r w:rsidR="00B20939">
        <w:rPr>
          <w:rFonts w:ascii="Calibri" w:hAnsi="Calibri" w:cs="Calibri"/>
          <w:b/>
          <w:color w:val="0D0D0D" w:themeColor="text1" w:themeTint="F2"/>
          <w:sz w:val="30"/>
          <w:szCs w:val="30"/>
        </w:rPr>
        <w:t>.</w:t>
      </w:r>
      <w:r>
        <w:rPr>
          <w:rFonts w:ascii="Calibri" w:hAnsi="Calibri" w:cs="Calibri"/>
          <w:b/>
          <w:color w:val="0D0D0D" w:themeColor="text1" w:themeTint="F2"/>
          <w:sz w:val="30"/>
          <w:szCs w:val="30"/>
        </w:rPr>
        <w:t xml:space="preserve"> týždeň 202</w:t>
      </w:r>
      <w:r w:rsidR="00E0491A">
        <w:rPr>
          <w:rFonts w:ascii="Calibri" w:hAnsi="Calibri" w:cs="Calibri"/>
          <w:b/>
          <w:color w:val="0D0D0D" w:themeColor="text1" w:themeTint="F2"/>
          <w:sz w:val="30"/>
          <w:szCs w:val="30"/>
        </w:rPr>
        <w:t>6</w:t>
      </w:r>
    </w:p>
    <w:p w14:paraId="1F93729B" w14:textId="3F978272" w:rsidR="00CA4E80" w:rsidRPr="00CA78B7" w:rsidRDefault="00E72C75" w:rsidP="00FC3FB9">
      <w:pPr>
        <w:spacing w:after="0" w:line="240" w:lineRule="auto"/>
        <w:rPr>
          <w:rFonts w:ascii="Calibri" w:hAnsi="Calibri" w:cs="Calibri"/>
          <w:sz w:val="17"/>
          <w:szCs w:val="17"/>
        </w:rPr>
      </w:pPr>
      <w:r>
        <w:rPr>
          <w:rFonts w:ascii="Calibri" w:hAnsi="Calibri" w:cs="Calibri"/>
          <w:i/>
          <w:sz w:val="18"/>
          <w:szCs w:val="18"/>
        </w:rPr>
        <w:t>C</w:t>
      </w:r>
      <w:r w:rsidR="00F72C59" w:rsidRPr="005A6F3D">
        <w:rPr>
          <w:rFonts w:ascii="Calibri" w:hAnsi="Calibri" w:cs="Calibri"/>
          <w:i/>
          <w:sz w:val="18"/>
          <w:szCs w:val="18"/>
        </w:rPr>
        <w:t>eny za</w:t>
      </w:r>
      <w:r w:rsidR="00F72C59">
        <w:rPr>
          <w:rFonts w:ascii="Calibri" w:hAnsi="Calibri" w:cs="Calibri"/>
          <w:i/>
          <w:sz w:val="18"/>
          <w:szCs w:val="18"/>
        </w:rPr>
        <w:t xml:space="preserve"> </w:t>
      </w:r>
      <w:r w:rsidR="00E0491A">
        <w:rPr>
          <w:rFonts w:ascii="Calibri" w:hAnsi="Calibri" w:cs="Calibri"/>
          <w:i/>
          <w:sz w:val="18"/>
          <w:szCs w:val="18"/>
        </w:rPr>
        <w:t>1</w:t>
      </w:r>
      <w:r w:rsidR="00F72C59" w:rsidRPr="005A6F3D">
        <w:rPr>
          <w:rFonts w:ascii="Calibri" w:hAnsi="Calibri" w:cs="Calibri"/>
          <w:i/>
          <w:sz w:val="18"/>
          <w:szCs w:val="18"/>
        </w:rPr>
        <w:t>. týždeň 202</w:t>
      </w:r>
      <w:r w:rsidR="00E0491A">
        <w:rPr>
          <w:rFonts w:ascii="Calibri" w:hAnsi="Calibri" w:cs="Calibri"/>
          <w:i/>
          <w:sz w:val="18"/>
          <w:szCs w:val="18"/>
        </w:rPr>
        <w:t>6</w:t>
      </w:r>
      <w:r w:rsidR="00F72C59" w:rsidRPr="005A6F3D">
        <w:rPr>
          <w:rFonts w:ascii="Calibri" w:hAnsi="Calibri" w:cs="Calibri"/>
          <w:i/>
          <w:sz w:val="18"/>
          <w:szCs w:val="18"/>
        </w:rPr>
        <w:t xml:space="preserve"> sa zisťovali v dňoch </w:t>
      </w:r>
      <w:r w:rsidR="00E0491A">
        <w:rPr>
          <w:rFonts w:ascii="Calibri" w:hAnsi="Calibri" w:cs="Calibri"/>
          <w:i/>
          <w:sz w:val="18"/>
          <w:szCs w:val="18"/>
        </w:rPr>
        <w:t>12</w:t>
      </w:r>
      <w:r w:rsidR="000611BE" w:rsidRPr="000611BE">
        <w:rPr>
          <w:rFonts w:ascii="Calibri" w:hAnsi="Calibri" w:cs="Calibri"/>
          <w:i/>
          <w:sz w:val="18"/>
          <w:szCs w:val="18"/>
        </w:rPr>
        <w:t>.</w:t>
      </w:r>
      <w:r w:rsidR="00F72C59" w:rsidRPr="000611BE">
        <w:rPr>
          <w:rFonts w:ascii="Calibri" w:hAnsi="Calibri" w:cs="Calibri"/>
          <w:i/>
          <w:sz w:val="18"/>
          <w:szCs w:val="18"/>
        </w:rPr>
        <w:t xml:space="preserve"> </w:t>
      </w:r>
      <w:r w:rsidR="00674CC2" w:rsidRPr="000611BE">
        <w:rPr>
          <w:rFonts w:ascii="Calibri" w:hAnsi="Calibri" w:cs="Calibri"/>
          <w:i/>
          <w:sz w:val="18"/>
          <w:szCs w:val="18"/>
        </w:rPr>
        <w:t>1</w:t>
      </w:r>
      <w:r w:rsidR="00F72C59" w:rsidRPr="000611BE">
        <w:rPr>
          <w:rFonts w:ascii="Calibri" w:hAnsi="Calibri" w:cs="Calibri"/>
          <w:i/>
          <w:sz w:val="18"/>
          <w:szCs w:val="18"/>
        </w:rPr>
        <w:t>.</w:t>
      </w:r>
      <w:r w:rsidR="000611BE" w:rsidRPr="000611BE">
        <w:rPr>
          <w:rFonts w:ascii="Calibri" w:hAnsi="Calibri" w:cs="Calibri"/>
          <w:i/>
          <w:sz w:val="18"/>
          <w:szCs w:val="18"/>
        </w:rPr>
        <w:t>202</w:t>
      </w:r>
      <w:r w:rsidR="00B20939">
        <w:rPr>
          <w:rFonts w:ascii="Calibri" w:hAnsi="Calibri" w:cs="Calibri"/>
          <w:i/>
          <w:sz w:val="18"/>
          <w:szCs w:val="18"/>
        </w:rPr>
        <w:t>6</w:t>
      </w:r>
      <w:r w:rsidR="00F72C59" w:rsidRPr="000611BE">
        <w:rPr>
          <w:rFonts w:ascii="Calibri" w:hAnsi="Calibri" w:cs="Calibri"/>
          <w:i/>
          <w:sz w:val="18"/>
          <w:szCs w:val="18"/>
        </w:rPr>
        <w:t xml:space="preserve">  – </w:t>
      </w:r>
      <w:r w:rsidR="00B20939">
        <w:rPr>
          <w:rFonts w:ascii="Calibri" w:hAnsi="Calibri" w:cs="Calibri"/>
          <w:i/>
          <w:sz w:val="18"/>
          <w:szCs w:val="18"/>
        </w:rPr>
        <w:t>1</w:t>
      </w:r>
      <w:r w:rsidR="00E0491A">
        <w:rPr>
          <w:rFonts w:ascii="Calibri" w:hAnsi="Calibri" w:cs="Calibri"/>
          <w:i/>
          <w:sz w:val="18"/>
          <w:szCs w:val="18"/>
        </w:rPr>
        <w:t>8</w:t>
      </w:r>
      <w:r w:rsidR="00F72C59" w:rsidRPr="000611BE">
        <w:rPr>
          <w:rFonts w:ascii="Calibri" w:hAnsi="Calibri" w:cs="Calibri"/>
          <w:i/>
          <w:sz w:val="18"/>
          <w:szCs w:val="18"/>
        </w:rPr>
        <w:t xml:space="preserve">. </w:t>
      </w:r>
      <w:r w:rsidR="000611BE" w:rsidRPr="000611BE">
        <w:rPr>
          <w:rFonts w:ascii="Calibri" w:hAnsi="Calibri" w:cs="Calibri"/>
          <w:i/>
          <w:sz w:val="18"/>
          <w:szCs w:val="18"/>
        </w:rPr>
        <w:t>01</w:t>
      </w:r>
      <w:r w:rsidR="00F72C59" w:rsidRPr="000611BE">
        <w:rPr>
          <w:rFonts w:ascii="Calibri" w:hAnsi="Calibri" w:cs="Calibri"/>
          <w:i/>
          <w:sz w:val="18"/>
          <w:szCs w:val="18"/>
        </w:rPr>
        <w:t>. 202</w:t>
      </w:r>
      <w:r w:rsidR="000611BE" w:rsidRPr="000611BE">
        <w:rPr>
          <w:rFonts w:ascii="Calibri" w:hAnsi="Calibri" w:cs="Calibri"/>
          <w:i/>
          <w:sz w:val="18"/>
          <w:szCs w:val="18"/>
        </w:rPr>
        <w:t>6</w:t>
      </w:r>
      <w:r w:rsidR="00FC3FB9" w:rsidRPr="007E5FDE">
        <w:rPr>
          <w:rFonts w:ascii="Calibri" w:hAnsi="Calibri" w:cs="Calibri"/>
          <w:i/>
          <w:color w:val="0D0D0D" w:themeColor="text1" w:themeTint="F2"/>
          <w:sz w:val="18"/>
          <w:szCs w:val="18"/>
        </w:rPr>
        <w:tab/>
      </w:r>
      <w:r w:rsidR="00CA4E80" w:rsidRPr="007E5FDE">
        <w:rPr>
          <w:rFonts w:ascii="Calibri" w:hAnsi="Calibri" w:cs="Calibri"/>
          <w:i/>
          <w:color w:val="0D0D0D"/>
          <w:sz w:val="17"/>
          <w:szCs w:val="17"/>
        </w:rPr>
        <w:tab/>
      </w:r>
      <w:r w:rsidR="000611BE">
        <w:rPr>
          <w:rFonts w:ascii="Calibri" w:hAnsi="Calibri" w:cs="Calibri"/>
          <w:i/>
          <w:color w:val="0D0D0D"/>
          <w:sz w:val="17"/>
          <w:szCs w:val="17"/>
        </w:rPr>
        <w:t xml:space="preserve">           Ce</w:t>
      </w:r>
      <w:r w:rsidR="00CA4E80" w:rsidRPr="007E5FDE">
        <w:rPr>
          <w:rFonts w:ascii="Calibri" w:hAnsi="Calibri" w:cs="Calibri"/>
          <w:i/>
          <w:color w:val="0D0D0D"/>
          <w:sz w:val="17"/>
          <w:szCs w:val="17"/>
        </w:rPr>
        <w:t>ny sa uvádzajú bez DPH a bez dopravy</w:t>
      </w:r>
    </w:p>
    <w:tbl>
      <w:tblPr>
        <w:tblW w:w="496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65"/>
        <w:gridCol w:w="1079"/>
        <w:gridCol w:w="382"/>
        <w:gridCol w:w="704"/>
        <w:gridCol w:w="664"/>
        <w:gridCol w:w="708"/>
        <w:gridCol w:w="607"/>
        <w:gridCol w:w="897"/>
        <w:gridCol w:w="887"/>
        <w:gridCol w:w="27"/>
        <w:gridCol w:w="666"/>
        <w:gridCol w:w="27"/>
        <w:gridCol w:w="648"/>
        <w:gridCol w:w="16"/>
        <w:gridCol w:w="14"/>
        <w:gridCol w:w="650"/>
        <w:gridCol w:w="25"/>
        <w:gridCol w:w="637"/>
      </w:tblGrid>
      <w:tr w:rsidR="006B1C8E" w:rsidRPr="00E621ED" w14:paraId="2A6652A9" w14:textId="77777777" w:rsidTr="0093553E">
        <w:tc>
          <w:tcPr>
            <w:tcW w:w="549" w:type="pct"/>
            <w:vMerge w:val="restart"/>
            <w:tcBorders>
              <w:top w:val="threeDEmboss" w:sz="12" w:space="0" w:color="auto"/>
              <w:left w:val="threeDEmboss" w:sz="12" w:space="0" w:color="auto"/>
              <w:right w:val="single" w:sz="4" w:space="0" w:color="auto"/>
            </w:tcBorders>
            <w:shd w:val="clear" w:color="auto" w:fill="FFEFC1"/>
            <w:vAlign w:val="center"/>
          </w:tcPr>
          <w:p w14:paraId="76A07108" w14:textId="77777777" w:rsidR="004043B4" w:rsidRPr="00E621ED" w:rsidRDefault="00415D5F" w:rsidP="00CA4E80">
            <w:pPr>
              <w:spacing w:after="0" w:line="240" w:lineRule="auto"/>
              <w:ind w:left="111" w:firstLine="2"/>
              <w:rPr>
                <w:rFonts w:ascii="Calibri" w:hAnsi="Calibri" w:cs="Calibri"/>
                <w:b/>
                <w:color w:val="0D0D0D"/>
                <w:sz w:val="17"/>
                <w:szCs w:val="17"/>
              </w:rPr>
            </w:pPr>
            <w:r w:rsidRPr="00E621ED">
              <w:rPr>
                <w:rFonts w:ascii="Calibri" w:hAnsi="Calibri" w:cs="Calibri"/>
                <w:b/>
                <w:color w:val="0D0D0D" w:themeColor="text1" w:themeTint="F2"/>
                <w:sz w:val="18"/>
                <w:szCs w:val="18"/>
              </w:rPr>
              <w:t>Trend týždenného cenového vývoja</w:t>
            </w:r>
          </w:p>
        </w:tc>
        <w:tc>
          <w:tcPr>
            <w:tcW w:w="556" w:type="pct"/>
            <w:vMerge w:val="restart"/>
            <w:tcBorders>
              <w:top w:val="threeDEmboss" w:sz="12" w:space="0" w:color="auto"/>
              <w:left w:val="single" w:sz="4" w:space="0" w:color="auto"/>
              <w:bottom w:val="single" w:sz="6" w:space="0" w:color="auto"/>
            </w:tcBorders>
            <w:shd w:val="clear" w:color="auto" w:fill="FFEFC1"/>
            <w:vAlign w:val="center"/>
          </w:tcPr>
          <w:p w14:paraId="041D401D" w14:textId="77777777" w:rsidR="004043B4" w:rsidRPr="00E621ED" w:rsidRDefault="004043B4" w:rsidP="00CA4E80">
            <w:pPr>
              <w:spacing w:after="0" w:line="240" w:lineRule="auto"/>
              <w:ind w:left="111" w:firstLine="2"/>
              <w:rPr>
                <w:rFonts w:ascii="Calibri" w:hAnsi="Calibri" w:cs="Calibri"/>
                <w:b/>
                <w:color w:val="0D0D0D"/>
                <w:sz w:val="17"/>
                <w:szCs w:val="17"/>
              </w:rPr>
            </w:pPr>
            <w:r w:rsidRPr="00E621ED">
              <w:rPr>
                <w:rFonts w:ascii="Calibri" w:hAnsi="Calibri" w:cs="Calibri"/>
                <w:b/>
                <w:color w:val="0D0D0D"/>
                <w:sz w:val="17"/>
                <w:szCs w:val="17"/>
              </w:rPr>
              <w:t>Názov produktu</w:t>
            </w:r>
          </w:p>
        </w:tc>
        <w:tc>
          <w:tcPr>
            <w:tcW w:w="197" w:type="pct"/>
            <w:vMerge w:val="restart"/>
            <w:tcBorders>
              <w:top w:val="threeDEmboss" w:sz="12" w:space="0" w:color="auto"/>
            </w:tcBorders>
            <w:shd w:val="clear" w:color="auto" w:fill="FFEFC1"/>
            <w:vAlign w:val="center"/>
          </w:tcPr>
          <w:p w14:paraId="713143EA" w14:textId="77777777" w:rsidR="004043B4" w:rsidRPr="00E621ED" w:rsidRDefault="004043B4" w:rsidP="00CA4E80">
            <w:pPr>
              <w:spacing w:after="0" w:line="240" w:lineRule="auto"/>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63" w:type="pct"/>
            <w:vMerge w:val="restart"/>
            <w:tcBorders>
              <w:top w:val="threeDEmboss" w:sz="12" w:space="0" w:color="auto"/>
            </w:tcBorders>
            <w:shd w:val="clear" w:color="auto" w:fill="FFEFC1"/>
            <w:vAlign w:val="center"/>
          </w:tcPr>
          <w:p w14:paraId="0A076EBC" w14:textId="77777777" w:rsidR="004043B4" w:rsidRPr="00E621ED" w:rsidRDefault="004043B4" w:rsidP="00CA4E80">
            <w:pPr>
              <w:spacing w:after="0" w:line="240" w:lineRule="auto"/>
              <w:jc w:val="center"/>
              <w:rPr>
                <w:rFonts w:ascii="Calibri" w:hAnsi="Calibri" w:cs="Calibri"/>
                <w:b/>
                <w:color w:val="0D0D0D"/>
                <w:sz w:val="17"/>
                <w:szCs w:val="17"/>
              </w:rPr>
            </w:pPr>
            <w:r w:rsidRPr="00E621ED">
              <w:rPr>
                <w:rFonts w:ascii="Calibri" w:hAnsi="Calibri" w:cs="Calibri"/>
                <w:b/>
                <w:color w:val="0D0D0D"/>
                <w:sz w:val="17"/>
                <w:szCs w:val="17"/>
              </w:rPr>
              <w:t>Cena</w:t>
            </w:r>
          </w:p>
        </w:tc>
        <w:tc>
          <w:tcPr>
            <w:tcW w:w="342" w:type="pct"/>
            <w:vMerge w:val="restart"/>
            <w:tcBorders>
              <w:top w:val="threeDEmboss" w:sz="12" w:space="0" w:color="auto"/>
            </w:tcBorders>
            <w:shd w:val="clear" w:color="auto" w:fill="FFEFC1"/>
            <w:vAlign w:val="center"/>
          </w:tcPr>
          <w:p w14:paraId="5A2FC630" w14:textId="77777777" w:rsidR="004043B4" w:rsidRPr="00E621ED" w:rsidRDefault="004043B4" w:rsidP="00CA4E80">
            <w:pPr>
              <w:spacing w:after="0" w:line="240" w:lineRule="auto"/>
              <w:ind w:right="57"/>
              <w:jc w:val="center"/>
              <w:rPr>
                <w:rFonts w:ascii="Calibri" w:hAnsi="Calibri" w:cs="Calibri"/>
                <w:b/>
                <w:color w:val="0D0D0D"/>
                <w:sz w:val="17"/>
                <w:szCs w:val="17"/>
              </w:rPr>
            </w:pPr>
            <w:proofErr w:type="spellStart"/>
            <w:r w:rsidRPr="00E621ED">
              <w:rPr>
                <w:rFonts w:ascii="Calibri" w:hAnsi="Calibri" w:cs="Calibri"/>
                <w:b/>
                <w:color w:val="0D0D0D"/>
                <w:sz w:val="17"/>
                <w:szCs w:val="17"/>
              </w:rPr>
              <w:t>Zso</w:t>
            </w:r>
            <w:proofErr w:type="spellEnd"/>
          </w:p>
        </w:tc>
        <w:tc>
          <w:tcPr>
            <w:tcW w:w="365" w:type="pct"/>
            <w:vMerge w:val="restart"/>
            <w:tcBorders>
              <w:top w:val="threeDEmboss" w:sz="12" w:space="0" w:color="auto"/>
            </w:tcBorders>
            <w:shd w:val="clear" w:color="auto" w:fill="FFEFC1"/>
            <w:vAlign w:val="center"/>
          </w:tcPr>
          <w:p w14:paraId="75D2F980" w14:textId="77777777" w:rsidR="004043B4" w:rsidRPr="00E621ED" w:rsidRDefault="004043B4" w:rsidP="00CA4E80">
            <w:pPr>
              <w:spacing w:after="0" w:line="240" w:lineRule="auto"/>
              <w:ind w:right="57"/>
              <w:jc w:val="center"/>
              <w:rPr>
                <w:rFonts w:ascii="Calibri" w:hAnsi="Calibri" w:cs="Calibri"/>
                <w:b/>
                <w:color w:val="0D0D0D"/>
                <w:sz w:val="17"/>
                <w:szCs w:val="17"/>
              </w:rPr>
            </w:pPr>
            <w:proofErr w:type="spellStart"/>
            <w:r w:rsidRPr="00E621ED">
              <w:rPr>
                <w:rFonts w:ascii="Calibri" w:hAnsi="Calibri" w:cs="Calibri"/>
                <w:b/>
                <w:color w:val="0D0D0D"/>
                <w:sz w:val="17"/>
                <w:szCs w:val="17"/>
              </w:rPr>
              <w:t>Sso</w:t>
            </w:r>
            <w:proofErr w:type="spellEnd"/>
          </w:p>
        </w:tc>
        <w:tc>
          <w:tcPr>
            <w:tcW w:w="313" w:type="pct"/>
            <w:vMerge w:val="restart"/>
            <w:tcBorders>
              <w:top w:val="threeDEmboss" w:sz="12" w:space="0" w:color="auto"/>
            </w:tcBorders>
            <w:shd w:val="clear" w:color="auto" w:fill="FFEFC1"/>
            <w:vAlign w:val="center"/>
          </w:tcPr>
          <w:p w14:paraId="39BA8A14" w14:textId="77777777" w:rsidR="004043B4" w:rsidRPr="00E621ED" w:rsidRDefault="004043B4" w:rsidP="00CA4E80">
            <w:pPr>
              <w:spacing w:after="0" w:line="240" w:lineRule="auto"/>
              <w:ind w:right="57"/>
              <w:jc w:val="center"/>
              <w:rPr>
                <w:rFonts w:ascii="Calibri" w:hAnsi="Calibri" w:cs="Calibri"/>
                <w:b/>
                <w:color w:val="0D0D0D"/>
                <w:sz w:val="17"/>
                <w:szCs w:val="17"/>
              </w:rPr>
            </w:pPr>
            <w:proofErr w:type="spellStart"/>
            <w:r w:rsidRPr="00E621ED">
              <w:rPr>
                <w:rFonts w:ascii="Calibri" w:hAnsi="Calibri" w:cs="Calibri"/>
                <w:b/>
                <w:color w:val="0D0D0D"/>
                <w:sz w:val="17"/>
                <w:szCs w:val="17"/>
              </w:rPr>
              <w:t>Vso</w:t>
            </w:r>
            <w:proofErr w:type="spellEnd"/>
          </w:p>
        </w:tc>
        <w:tc>
          <w:tcPr>
            <w:tcW w:w="919" w:type="pct"/>
            <w:gridSpan w:val="2"/>
            <w:tcBorders>
              <w:top w:val="threeDEmboss" w:sz="12" w:space="0" w:color="auto"/>
            </w:tcBorders>
            <w:shd w:val="clear" w:color="auto" w:fill="FFEFC1"/>
            <w:vAlign w:val="center"/>
          </w:tcPr>
          <w:p w14:paraId="444FEE5E"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SR spolu</w:t>
            </w:r>
          </w:p>
        </w:tc>
        <w:tc>
          <w:tcPr>
            <w:tcW w:w="1396" w:type="pct"/>
            <w:gridSpan w:val="9"/>
            <w:tcBorders>
              <w:top w:val="threeDEmboss" w:sz="12" w:space="0" w:color="auto"/>
              <w:right w:val="threeDEmboss" w:sz="12" w:space="0" w:color="auto"/>
            </w:tcBorders>
            <w:shd w:val="clear" w:color="auto" w:fill="FFEFC1"/>
            <w:vAlign w:val="center"/>
          </w:tcPr>
          <w:p w14:paraId="49786277" w14:textId="77777777" w:rsidR="004043B4" w:rsidRPr="00E621ED" w:rsidRDefault="004043B4" w:rsidP="00CA4E80">
            <w:pPr>
              <w:spacing w:after="0" w:line="240" w:lineRule="auto"/>
              <w:ind w:right="57"/>
              <w:jc w:val="center"/>
              <w:rPr>
                <w:rFonts w:ascii="Calibri" w:hAnsi="Calibri" w:cs="Calibri"/>
                <w:b/>
                <w:iCs/>
                <w:color w:val="0D0D0D"/>
                <w:sz w:val="17"/>
                <w:szCs w:val="17"/>
              </w:rPr>
            </w:pPr>
            <w:r w:rsidRPr="00E621ED">
              <w:rPr>
                <w:rFonts w:ascii="Calibri" w:hAnsi="Calibri" w:cs="Calibri"/>
                <w:b/>
                <w:iCs/>
                <w:color w:val="0D0D0D"/>
                <w:sz w:val="17"/>
                <w:szCs w:val="17"/>
              </w:rPr>
              <w:t>Vývoj cien</w:t>
            </w:r>
          </w:p>
        </w:tc>
      </w:tr>
      <w:tr w:rsidR="006B1C8E" w:rsidRPr="00E621ED" w14:paraId="79C1EBEB" w14:textId="77777777" w:rsidTr="0093553E">
        <w:tc>
          <w:tcPr>
            <w:tcW w:w="549" w:type="pct"/>
            <w:vMerge/>
            <w:tcBorders>
              <w:left w:val="threeDEmboss" w:sz="12" w:space="0" w:color="auto"/>
              <w:right w:val="single" w:sz="4" w:space="0" w:color="auto"/>
            </w:tcBorders>
            <w:shd w:val="clear" w:color="auto" w:fill="FFEFC1"/>
            <w:vAlign w:val="center"/>
          </w:tcPr>
          <w:p w14:paraId="327DF8A9" w14:textId="77777777" w:rsidR="004043B4" w:rsidRPr="00E621ED" w:rsidRDefault="004043B4" w:rsidP="00FC3FB9">
            <w:pPr>
              <w:spacing w:after="0" w:line="240" w:lineRule="auto"/>
              <w:jc w:val="center"/>
              <w:rPr>
                <w:rFonts w:ascii="Calibri" w:hAnsi="Calibri" w:cs="Calibri"/>
                <w:b/>
                <w:color w:val="0D0D0D"/>
                <w:sz w:val="17"/>
                <w:szCs w:val="17"/>
              </w:rPr>
            </w:pPr>
          </w:p>
        </w:tc>
        <w:tc>
          <w:tcPr>
            <w:tcW w:w="556" w:type="pct"/>
            <w:vMerge/>
            <w:tcBorders>
              <w:left w:val="single" w:sz="4" w:space="0" w:color="auto"/>
              <w:bottom w:val="single" w:sz="6" w:space="0" w:color="auto"/>
            </w:tcBorders>
            <w:shd w:val="clear" w:color="auto" w:fill="FFEFC1"/>
            <w:vAlign w:val="center"/>
          </w:tcPr>
          <w:p w14:paraId="25B92803" w14:textId="77777777" w:rsidR="004043B4" w:rsidRPr="00E621ED" w:rsidRDefault="004043B4" w:rsidP="00FC3FB9">
            <w:pPr>
              <w:spacing w:after="0" w:line="240" w:lineRule="auto"/>
              <w:jc w:val="center"/>
              <w:rPr>
                <w:rFonts w:ascii="Calibri" w:hAnsi="Calibri" w:cs="Calibri"/>
                <w:b/>
                <w:color w:val="0D0D0D"/>
                <w:sz w:val="17"/>
                <w:szCs w:val="17"/>
              </w:rPr>
            </w:pPr>
          </w:p>
        </w:tc>
        <w:tc>
          <w:tcPr>
            <w:tcW w:w="197" w:type="pct"/>
            <w:vMerge/>
            <w:shd w:val="clear" w:color="auto" w:fill="FFEFC1"/>
          </w:tcPr>
          <w:p w14:paraId="4B40D2E8"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63" w:type="pct"/>
            <w:vMerge/>
            <w:shd w:val="clear" w:color="auto" w:fill="FFEFC1"/>
            <w:vAlign w:val="center"/>
          </w:tcPr>
          <w:p w14:paraId="10E7E3A1"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42" w:type="pct"/>
            <w:vMerge/>
            <w:shd w:val="clear" w:color="auto" w:fill="FFEFC1"/>
            <w:vAlign w:val="center"/>
          </w:tcPr>
          <w:p w14:paraId="2B1446B2"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65" w:type="pct"/>
            <w:vMerge/>
            <w:shd w:val="clear" w:color="auto" w:fill="FFEFC1"/>
            <w:vAlign w:val="center"/>
          </w:tcPr>
          <w:p w14:paraId="43E8DEC6" w14:textId="77777777" w:rsidR="004043B4" w:rsidRPr="00E621ED" w:rsidRDefault="004043B4" w:rsidP="00FC3FB9">
            <w:pPr>
              <w:spacing w:after="0" w:line="240" w:lineRule="auto"/>
              <w:jc w:val="center"/>
              <w:rPr>
                <w:rFonts w:ascii="Calibri" w:hAnsi="Calibri" w:cs="Calibri"/>
                <w:b/>
                <w:color w:val="0D0D0D"/>
                <w:sz w:val="17"/>
                <w:szCs w:val="17"/>
              </w:rPr>
            </w:pPr>
          </w:p>
        </w:tc>
        <w:tc>
          <w:tcPr>
            <w:tcW w:w="313" w:type="pct"/>
            <w:vMerge/>
            <w:shd w:val="clear" w:color="auto" w:fill="FFEFC1"/>
            <w:vAlign w:val="center"/>
          </w:tcPr>
          <w:p w14:paraId="57B7300A" w14:textId="77777777" w:rsidR="004043B4" w:rsidRPr="00E621ED" w:rsidRDefault="004043B4" w:rsidP="00FC3FB9">
            <w:pPr>
              <w:spacing w:after="0" w:line="240" w:lineRule="auto"/>
              <w:jc w:val="center"/>
              <w:rPr>
                <w:rFonts w:ascii="Calibri" w:hAnsi="Calibri" w:cs="Calibri"/>
                <w:b/>
                <w:color w:val="0D0D0D"/>
                <w:sz w:val="17"/>
                <w:szCs w:val="17"/>
              </w:rPr>
            </w:pPr>
          </w:p>
        </w:tc>
        <w:tc>
          <w:tcPr>
            <w:tcW w:w="462" w:type="pct"/>
            <w:shd w:val="clear" w:color="auto" w:fill="FFEFC1"/>
            <w:vAlign w:val="center"/>
          </w:tcPr>
          <w:p w14:paraId="29BACEDE" w14:textId="59523078" w:rsidR="004043B4" w:rsidRPr="00E621ED" w:rsidRDefault="00E0491A" w:rsidP="004274F4">
            <w:pPr>
              <w:spacing w:after="0" w:line="240" w:lineRule="auto"/>
              <w:ind w:left="102" w:hanging="102"/>
              <w:jc w:val="center"/>
              <w:rPr>
                <w:rFonts w:ascii="Calibri" w:hAnsi="Calibri" w:cs="Calibri"/>
                <w:b/>
                <w:color w:val="0D0D0D"/>
                <w:sz w:val="18"/>
                <w:szCs w:val="18"/>
              </w:rPr>
            </w:pPr>
            <w:r>
              <w:rPr>
                <w:rFonts w:ascii="Calibri" w:hAnsi="Calibri" w:cs="Calibri"/>
                <w:b/>
                <w:color w:val="0D0D0D"/>
                <w:sz w:val="18"/>
                <w:szCs w:val="18"/>
              </w:rPr>
              <w:t>1</w:t>
            </w:r>
            <w:r w:rsidR="00EA4E18" w:rsidRPr="00E621ED">
              <w:rPr>
                <w:rFonts w:ascii="Calibri" w:hAnsi="Calibri" w:cs="Calibri"/>
                <w:b/>
                <w:color w:val="0D0D0D"/>
                <w:sz w:val="18"/>
                <w:szCs w:val="18"/>
              </w:rPr>
              <w:t>.</w:t>
            </w:r>
            <w:r w:rsidR="00EE1613"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týždeň</w:t>
            </w:r>
            <w:r w:rsidR="00A12704"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202</w:t>
            </w:r>
            <w:r>
              <w:rPr>
                <w:rFonts w:ascii="Calibri" w:hAnsi="Calibri" w:cs="Calibri"/>
                <w:b/>
                <w:color w:val="0D0D0D"/>
                <w:sz w:val="18"/>
                <w:szCs w:val="18"/>
              </w:rPr>
              <w:t>6</w:t>
            </w:r>
          </w:p>
        </w:tc>
        <w:tc>
          <w:tcPr>
            <w:tcW w:w="457" w:type="pct"/>
            <w:shd w:val="clear" w:color="auto" w:fill="FFEFC1"/>
            <w:vAlign w:val="center"/>
          </w:tcPr>
          <w:p w14:paraId="7E9EEF50" w14:textId="2C27F3FC" w:rsidR="004043B4" w:rsidRPr="00E621ED" w:rsidRDefault="00500FAF" w:rsidP="004274F4">
            <w:pPr>
              <w:spacing w:after="0" w:line="240" w:lineRule="auto"/>
              <w:ind w:left="102" w:hanging="102"/>
              <w:jc w:val="center"/>
              <w:rPr>
                <w:rFonts w:ascii="Calibri" w:hAnsi="Calibri" w:cs="Calibri"/>
                <w:b/>
                <w:color w:val="0D0D0D"/>
                <w:sz w:val="18"/>
                <w:szCs w:val="18"/>
              </w:rPr>
            </w:pPr>
            <w:r>
              <w:rPr>
                <w:rFonts w:ascii="Calibri" w:hAnsi="Calibri" w:cs="Calibri"/>
                <w:b/>
                <w:color w:val="0D0D0D"/>
                <w:sz w:val="18"/>
                <w:szCs w:val="18"/>
              </w:rPr>
              <w:t>5</w:t>
            </w:r>
            <w:r w:rsidR="00E0491A">
              <w:rPr>
                <w:rFonts w:ascii="Calibri" w:hAnsi="Calibri" w:cs="Calibri"/>
                <w:b/>
                <w:color w:val="0D0D0D"/>
                <w:sz w:val="18"/>
                <w:szCs w:val="18"/>
              </w:rPr>
              <w:t>2</w:t>
            </w:r>
            <w:r w:rsidR="00B43730" w:rsidRPr="00E621ED">
              <w:rPr>
                <w:rFonts w:ascii="Calibri" w:hAnsi="Calibri" w:cs="Calibri"/>
                <w:b/>
                <w:color w:val="0D0D0D"/>
                <w:sz w:val="18"/>
                <w:szCs w:val="18"/>
              </w:rPr>
              <w:t>.</w:t>
            </w:r>
            <w:r w:rsidR="004043B4" w:rsidRPr="00E621ED">
              <w:rPr>
                <w:rFonts w:ascii="Calibri" w:hAnsi="Calibri" w:cs="Calibri"/>
                <w:b/>
                <w:color w:val="0D0D0D"/>
                <w:sz w:val="18"/>
                <w:szCs w:val="18"/>
              </w:rPr>
              <w:t>týždeň</w:t>
            </w:r>
            <w:r w:rsidR="00697DE5" w:rsidRPr="00E621ED">
              <w:rPr>
                <w:rFonts w:ascii="Calibri" w:hAnsi="Calibri" w:cs="Calibri"/>
                <w:b/>
                <w:color w:val="0D0D0D"/>
                <w:sz w:val="18"/>
                <w:szCs w:val="18"/>
              </w:rPr>
              <w:t xml:space="preserve"> </w:t>
            </w:r>
            <w:r w:rsidR="004043B4" w:rsidRPr="00E621ED">
              <w:rPr>
                <w:rFonts w:ascii="Calibri" w:hAnsi="Calibri" w:cs="Calibri"/>
                <w:b/>
                <w:color w:val="0D0D0D"/>
                <w:sz w:val="18"/>
                <w:szCs w:val="18"/>
              </w:rPr>
              <w:t>202</w:t>
            </w:r>
            <w:r w:rsidR="00BD7F9D" w:rsidRPr="00E621ED">
              <w:rPr>
                <w:rFonts w:ascii="Calibri" w:hAnsi="Calibri" w:cs="Calibri"/>
                <w:b/>
                <w:color w:val="0D0D0D"/>
                <w:sz w:val="18"/>
                <w:szCs w:val="18"/>
              </w:rPr>
              <w:t>5</w:t>
            </w:r>
          </w:p>
        </w:tc>
        <w:tc>
          <w:tcPr>
            <w:tcW w:w="713" w:type="pct"/>
            <w:gridSpan w:val="5"/>
            <w:shd w:val="clear" w:color="auto" w:fill="FFEFC1"/>
            <w:vAlign w:val="center"/>
          </w:tcPr>
          <w:p w14:paraId="324FDA02" w14:textId="77777777" w:rsidR="004043B4" w:rsidRPr="00E621ED" w:rsidRDefault="004043B4" w:rsidP="00FC3FB9">
            <w:pPr>
              <w:spacing w:after="0" w:line="240" w:lineRule="auto"/>
              <w:jc w:val="center"/>
              <w:rPr>
                <w:rFonts w:ascii="Calibri" w:hAnsi="Calibri" w:cs="Calibri"/>
                <w:b/>
                <w:color w:val="0D0D0D" w:themeColor="text1" w:themeTint="F2"/>
                <w:sz w:val="18"/>
                <w:szCs w:val="18"/>
              </w:rPr>
            </w:pPr>
            <w:r w:rsidRPr="00E621ED">
              <w:rPr>
                <w:rFonts w:ascii="Calibri" w:hAnsi="Calibri" w:cs="Calibri"/>
                <w:b/>
                <w:color w:val="0D0D0D" w:themeColor="text1" w:themeTint="F2"/>
                <w:sz w:val="18"/>
                <w:szCs w:val="18"/>
              </w:rPr>
              <w:t>Týždenný</w:t>
            </w:r>
          </w:p>
        </w:tc>
        <w:tc>
          <w:tcPr>
            <w:tcW w:w="683" w:type="pct"/>
            <w:gridSpan w:val="4"/>
            <w:tcBorders>
              <w:right w:val="threeDEmboss" w:sz="12" w:space="0" w:color="auto"/>
            </w:tcBorders>
            <w:shd w:val="clear" w:color="auto" w:fill="FFEFC1"/>
            <w:vAlign w:val="center"/>
          </w:tcPr>
          <w:p w14:paraId="3C6B41A3" w14:textId="77777777" w:rsidR="004043B4" w:rsidRPr="00E621ED" w:rsidRDefault="004043B4" w:rsidP="00FC3FB9">
            <w:pPr>
              <w:spacing w:after="0" w:line="240" w:lineRule="auto"/>
              <w:ind w:right="-31" w:hanging="31"/>
              <w:jc w:val="center"/>
              <w:rPr>
                <w:rFonts w:ascii="Calibri" w:hAnsi="Calibri" w:cs="Calibri"/>
                <w:b/>
                <w:color w:val="0D0D0D" w:themeColor="text1" w:themeTint="F2"/>
                <w:spacing w:val="-2"/>
                <w:sz w:val="18"/>
                <w:szCs w:val="18"/>
              </w:rPr>
            </w:pPr>
            <w:r w:rsidRPr="00E621ED">
              <w:rPr>
                <w:rFonts w:ascii="Calibri" w:hAnsi="Calibri" w:cs="Calibri"/>
                <w:b/>
                <w:color w:val="0D0D0D" w:themeColor="text1" w:themeTint="F2"/>
                <w:spacing w:val="-2"/>
                <w:sz w:val="18"/>
                <w:szCs w:val="18"/>
              </w:rPr>
              <w:t xml:space="preserve">Medziročný </w:t>
            </w:r>
          </w:p>
        </w:tc>
      </w:tr>
      <w:tr w:rsidR="006B1C8E" w:rsidRPr="00E621ED" w14:paraId="6F5F9D06" w14:textId="77777777" w:rsidTr="0093553E">
        <w:trPr>
          <w:trHeight w:val="144"/>
        </w:trPr>
        <w:tc>
          <w:tcPr>
            <w:tcW w:w="549" w:type="pct"/>
            <w:vMerge/>
            <w:tcBorders>
              <w:left w:val="threeDEmboss" w:sz="12" w:space="0" w:color="auto"/>
              <w:bottom w:val="double" w:sz="4" w:space="0" w:color="auto"/>
              <w:right w:val="single" w:sz="4" w:space="0" w:color="auto"/>
            </w:tcBorders>
            <w:shd w:val="clear" w:color="auto" w:fill="FFEFC1"/>
            <w:vAlign w:val="center"/>
          </w:tcPr>
          <w:p w14:paraId="1F84912E" w14:textId="77777777" w:rsidR="004043B4" w:rsidRPr="00E621ED" w:rsidRDefault="004043B4" w:rsidP="00CA4E80">
            <w:pPr>
              <w:spacing w:after="0" w:line="240" w:lineRule="auto"/>
              <w:ind w:left="57" w:right="113"/>
              <w:jc w:val="center"/>
              <w:rPr>
                <w:rFonts w:ascii="Calibri" w:hAnsi="Calibri" w:cs="Calibri"/>
                <w:b/>
                <w:color w:val="0D0D0D"/>
                <w:sz w:val="17"/>
                <w:szCs w:val="17"/>
              </w:rPr>
            </w:pPr>
          </w:p>
        </w:tc>
        <w:tc>
          <w:tcPr>
            <w:tcW w:w="556" w:type="pct"/>
            <w:vMerge/>
            <w:tcBorders>
              <w:left w:val="single" w:sz="4" w:space="0" w:color="auto"/>
              <w:bottom w:val="single" w:sz="6" w:space="0" w:color="auto"/>
            </w:tcBorders>
            <w:shd w:val="clear" w:color="auto" w:fill="FFEFC1"/>
            <w:vAlign w:val="center"/>
          </w:tcPr>
          <w:p w14:paraId="3BC26076" w14:textId="77777777" w:rsidR="004043B4" w:rsidRPr="00E621ED" w:rsidRDefault="004043B4" w:rsidP="00CA4E80">
            <w:pPr>
              <w:spacing w:after="0" w:line="240" w:lineRule="auto"/>
              <w:ind w:left="57" w:right="113"/>
              <w:jc w:val="center"/>
              <w:rPr>
                <w:rFonts w:ascii="Calibri" w:hAnsi="Calibri" w:cs="Calibri"/>
                <w:b/>
                <w:color w:val="0D0D0D"/>
                <w:sz w:val="17"/>
                <w:szCs w:val="17"/>
              </w:rPr>
            </w:pPr>
          </w:p>
        </w:tc>
        <w:tc>
          <w:tcPr>
            <w:tcW w:w="197" w:type="pct"/>
            <w:vMerge/>
            <w:tcBorders>
              <w:bottom w:val="double" w:sz="4" w:space="0" w:color="auto"/>
            </w:tcBorders>
            <w:shd w:val="clear" w:color="auto" w:fill="FFEFC1"/>
          </w:tcPr>
          <w:p w14:paraId="2AFB6509" w14:textId="77777777" w:rsidR="004043B4" w:rsidRPr="00E621ED" w:rsidRDefault="004043B4" w:rsidP="00CA4E80">
            <w:pPr>
              <w:pStyle w:val="Zkladntext"/>
              <w:rPr>
                <w:rFonts w:ascii="Calibri" w:hAnsi="Calibri" w:cs="Calibri"/>
                <w:color w:val="0D0D0D"/>
                <w:sz w:val="17"/>
                <w:szCs w:val="17"/>
                <w:lang w:val="sk-SK"/>
              </w:rPr>
            </w:pPr>
          </w:p>
        </w:tc>
        <w:tc>
          <w:tcPr>
            <w:tcW w:w="363" w:type="pct"/>
            <w:vMerge/>
            <w:tcBorders>
              <w:bottom w:val="double" w:sz="4" w:space="0" w:color="auto"/>
            </w:tcBorders>
            <w:shd w:val="clear" w:color="auto" w:fill="FFEFC1"/>
            <w:vAlign w:val="center"/>
          </w:tcPr>
          <w:p w14:paraId="095FDFC4" w14:textId="77777777" w:rsidR="004043B4" w:rsidRPr="00E621ED" w:rsidRDefault="004043B4" w:rsidP="00CA4E80">
            <w:pPr>
              <w:pStyle w:val="Zkladntext"/>
              <w:rPr>
                <w:rFonts w:ascii="Calibri" w:hAnsi="Calibri" w:cs="Calibri"/>
                <w:color w:val="0D0D0D"/>
                <w:sz w:val="17"/>
                <w:szCs w:val="17"/>
                <w:lang w:val="sk-SK"/>
              </w:rPr>
            </w:pPr>
          </w:p>
        </w:tc>
        <w:tc>
          <w:tcPr>
            <w:tcW w:w="1953" w:type="pct"/>
            <w:gridSpan w:val="6"/>
            <w:tcBorders>
              <w:bottom w:val="double" w:sz="4" w:space="0" w:color="auto"/>
            </w:tcBorders>
            <w:shd w:val="clear" w:color="auto" w:fill="FFEFC1"/>
            <w:vAlign w:val="center"/>
          </w:tcPr>
          <w:p w14:paraId="3E181F58"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57" w:type="pct"/>
            <w:gridSpan w:val="2"/>
            <w:tcBorders>
              <w:bottom w:val="double" w:sz="4" w:space="0" w:color="auto"/>
            </w:tcBorders>
            <w:shd w:val="clear" w:color="auto" w:fill="FFEFC1"/>
            <w:vAlign w:val="center"/>
          </w:tcPr>
          <w:p w14:paraId="3E775533" w14:textId="77777777" w:rsidR="004043B4" w:rsidRPr="00E621ED" w:rsidRDefault="004043B4" w:rsidP="00FC3FB9">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49" w:type="pct"/>
            <w:gridSpan w:val="3"/>
            <w:tcBorders>
              <w:bottom w:val="double" w:sz="4" w:space="0" w:color="auto"/>
            </w:tcBorders>
            <w:shd w:val="clear" w:color="auto" w:fill="FFEFC1"/>
            <w:vAlign w:val="center"/>
          </w:tcPr>
          <w:p w14:paraId="030C6464"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w:t>
            </w:r>
          </w:p>
        </w:tc>
        <w:tc>
          <w:tcPr>
            <w:tcW w:w="348" w:type="pct"/>
            <w:gridSpan w:val="2"/>
            <w:tcBorders>
              <w:bottom w:val="double" w:sz="4" w:space="0" w:color="auto"/>
            </w:tcBorders>
            <w:shd w:val="clear" w:color="auto" w:fill="FFEFC1"/>
            <w:vAlign w:val="center"/>
          </w:tcPr>
          <w:p w14:paraId="0D740229"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€/m. j.</w:t>
            </w:r>
          </w:p>
        </w:tc>
        <w:tc>
          <w:tcPr>
            <w:tcW w:w="328" w:type="pct"/>
            <w:tcBorders>
              <w:bottom w:val="double" w:sz="4" w:space="0" w:color="auto"/>
              <w:right w:val="threeDEmboss" w:sz="12" w:space="0" w:color="auto"/>
            </w:tcBorders>
            <w:shd w:val="clear" w:color="auto" w:fill="FFEFC1"/>
            <w:vAlign w:val="center"/>
          </w:tcPr>
          <w:p w14:paraId="36838A5B" w14:textId="77777777" w:rsidR="004043B4" w:rsidRPr="00E621ED" w:rsidRDefault="004043B4" w:rsidP="00CA4E80">
            <w:pPr>
              <w:spacing w:after="0" w:line="240" w:lineRule="auto"/>
              <w:ind w:right="57"/>
              <w:jc w:val="center"/>
              <w:rPr>
                <w:rFonts w:ascii="Calibri" w:hAnsi="Calibri" w:cs="Calibri"/>
                <w:b/>
                <w:color w:val="0D0D0D"/>
                <w:sz w:val="17"/>
                <w:szCs w:val="17"/>
              </w:rPr>
            </w:pPr>
            <w:r w:rsidRPr="00E621ED">
              <w:rPr>
                <w:rFonts w:ascii="Calibri" w:hAnsi="Calibri" w:cs="Calibri"/>
                <w:b/>
                <w:color w:val="0D0D0D"/>
                <w:sz w:val="17"/>
                <w:szCs w:val="17"/>
              </w:rPr>
              <w:t>%</w:t>
            </w:r>
          </w:p>
        </w:tc>
      </w:tr>
      <w:tr w:rsidR="00E0491A" w:rsidRPr="00E621ED" w14:paraId="46E2DCB4" w14:textId="77777777" w:rsidTr="00DD6F80">
        <w:trPr>
          <w:trHeight w:hRule="exact" w:val="227"/>
        </w:trPr>
        <w:tc>
          <w:tcPr>
            <w:tcW w:w="549" w:type="pct"/>
            <w:vMerge w:val="restart"/>
            <w:tcBorders>
              <w:top w:val="double" w:sz="4" w:space="0" w:color="auto"/>
              <w:left w:val="threeDEmboss" w:sz="12" w:space="0" w:color="auto"/>
              <w:right w:val="single" w:sz="4" w:space="0" w:color="auto"/>
            </w:tcBorders>
            <w:shd w:val="clear" w:color="auto" w:fill="FFE285"/>
            <w:vAlign w:val="center"/>
          </w:tcPr>
          <w:p w14:paraId="4217D276" w14:textId="7725F2EE" w:rsidR="00E0491A" w:rsidRPr="00E621ED" w:rsidRDefault="00E0491A" w:rsidP="00E0491A">
            <w:pPr>
              <w:spacing w:after="0" w:line="240" w:lineRule="auto"/>
              <w:ind w:right="113"/>
              <w:jc w:val="center"/>
              <w:rPr>
                <w:rFonts w:ascii="Calibri" w:hAnsi="Calibri" w:cs="Calibri"/>
                <w:b/>
                <w:sz w:val="26"/>
                <w:szCs w:val="26"/>
              </w:rPr>
            </w:pPr>
            <w:r>
              <w:rPr>
                <w:rFonts w:ascii="Calibri" w:hAnsi="Calibri" w:cs="Calibri"/>
                <w:b/>
                <w:sz w:val="26"/>
                <w:szCs w:val="26"/>
              </w:rPr>
              <w:sym w:font="Wingdings" w:char="F0F6"/>
            </w:r>
          </w:p>
        </w:tc>
        <w:tc>
          <w:tcPr>
            <w:tcW w:w="556" w:type="pct"/>
            <w:vMerge w:val="restart"/>
            <w:tcBorders>
              <w:top w:val="double" w:sz="4" w:space="0" w:color="auto"/>
              <w:left w:val="single" w:sz="4" w:space="0" w:color="auto"/>
              <w:bottom w:val="single" w:sz="6" w:space="0" w:color="auto"/>
            </w:tcBorders>
            <w:shd w:val="clear" w:color="auto" w:fill="FFE285"/>
            <w:vAlign w:val="center"/>
          </w:tcPr>
          <w:p w14:paraId="26F1C645" w14:textId="77777777" w:rsidR="00E0491A" w:rsidRPr="00E621ED" w:rsidRDefault="00E0491A" w:rsidP="00E0491A">
            <w:pPr>
              <w:spacing w:after="0" w:line="240" w:lineRule="auto"/>
              <w:ind w:right="113"/>
              <w:rPr>
                <w:rFonts w:ascii="Calibri" w:hAnsi="Calibri" w:cs="Calibri"/>
                <w:b/>
                <w:sz w:val="18"/>
                <w:szCs w:val="18"/>
              </w:rPr>
            </w:pPr>
            <w:r w:rsidRPr="00E621ED">
              <w:rPr>
                <w:rFonts w:ascii="Calibri" w:hAnsi="Calibri" w:cs="Calibri"/>
                <w:b/>
                <w:sz w:val="18"/>
                <w:szCs w:val="18"/>
              </w:rPr>
              <w:t>Chlieb pšenično-ražný</w:t>
            </w:r>
          </w:p>
        </w:tc>
        <w:tc>
          <w:tcPr>
            <w:tcW w:w="197" w:type="pct"/>
            <w:vMerge w:val="restart"/>
            <w:tcBorders>
              <w:top w:val="double" w:sz="4" w:space="0" w:color="auto"/>
            </w:tcBorders>
            <w:shd w:val="clear" w:color="auto" w:fill="auto"/>
            <w:textDirection w:val="btLr"/>
            <w:vAlign w:val="center"/>
          </w:tcPr>
          <w:p w14:paraId="245010E5" w14:textId="77777777" w:rsidR="00E0491A" w:rsidRPr="00E621ED" w:rsidRDefault="00E0491A" w:rsidP="00E0491A">
            <w:pPr>
              <w:spacing w:after="0" w:line="240" w:lineRule="auto"/>
              <w:ind w:right="113"/>
              <w:jc w:val="center"/>
              <w:rPr>
                <w:rFonts w:ascii="Calibri" w:hAnsi="Calibri" w:cs="Calibri"/>
                <w:b/>
                <w:sz w:val="18"/>
                <w:szCs w:val="18"/>
              </w:rPr>
            </w:pPr>
            <w:r w:rsidRPr="00E621ED">
              <w:rPr>
                <w:rFonts w:ascii="Calibri" w:hAnsi="Calibri" w:cs="Calibri"/>
                <w:b/>
                <w:sz w:val="18"/>
                <w:szCs w:val="18"/>
              </w:rPr>
              <w:t>100 kg</w:t>
            </w:r>
          </w:p>
        </w:tc>
        <w:tc>
          <w:tcPr>
            <w:tcW w:w="363" w:type="pct"/>
            <w:tcBorders>
              <w:top w:val="double" w:sz="4" w:space="0" w:color="auto"/>
              <w:bottom w:val="nil"/>
            </w:tcBorders>
            <w:vAlign w:val="center"/>
          </w:tcPr>
          <w:p w14:paraId="2EA4F423" w14:textId="77777777" w:rsidR="00E0491A" w:rsidRPr="00E621ED" w:rsidRDefault="00E0491A" w:rsidP="00E0491A">
            <w:pPr>
              <w:spacing w:after="0" w:line="240" w:lineRule="auto"/>
              <w:ind w:right="113"/>
              <w:rPr>
                <w:rFonts w:ascii="Calibri" w:hAnsi="Calibri" w:cs="Calibri"/>
                <w:sz w:val="17"/>
                <w:szCs w:val="17"/>
              </w:rPr>
            </w:pPr>
            <w:r w:rsidRPr="00E621ED">
              <w:rPr>
                <w:rFonts w:ascii="Calibri" w:hAnsi="Calibri" w:cs="Calibri"/>
                <w:sz w:val="17"/>
                <w:szCs w:val="17"/>
              </w:rPr>
              <w:t>Min.</w:t>
            </w:r>
          </w:p>
        </w:tc>
        <w:tc>
          <w:tcPr>
            <w:tcW w:w="342" w:type="pct"/>
            <w:tcBorders>
              <w:top w:val="double" w:sz="4" w:space="0" w:color="auto"/>
              <w:bottom w:val="nil"/>
            </w:tcBorders>
            <w:vAlign w:val="bottom"/>
          </w:tcPr>
          <w:p w14:paraId="0936BF7B" w14:textId="4D390D3A" w:rsidR="00E0491A" w:rsidRPr="00E0491A" w:rsidRDefault="00E0491A" w:rsidP="00E0491A">
            <w:pPr>
              <w:spacing w:after="0" w:line="240" w:lineRule="auto"/>
              <w:ind w:right="113"/>
              <w:jc w:val="right"/>
              <w:rPr>
                <w:rFonts w:ascii="Calibri" w:hAnsi="Calibri" w:cs="Calibri"/>
                <w:sz w:val="18"/>
                <w:szCs w:val="18"/>
                <w:highlight w:val="yellow"/>
              </w:rPr>
            </w:pPr>
            <w:r w:rsidRPr="00E0491A">
              <w:rPr>
                <w:rFonts w:ascii="Calibri" w:hAnsi="Calibri" w:cs="Calibri"/>
                <w:sz w:val="18"/>
                <w:szCs w:val="18"/>
              </w:rPr>
              <w:t>*1</w:t>
            </w:r>
          </w:p>
        </w:tc>
        <w:tc>
          <w:tcPr>
            <w:tcW w:w="365" w:type="pct"/>
            <w:tcBorders>
              <w:top w:val="double" w:sz="4" w:space="0" w:color="auto"/>
              <w:bottom w:val="nil"/>
            </w:tcBorders>
            <w:vAlign w:val="bottom"/>
          </w:tcPr>
          <w:p w14:paraId="145C8038" w14:textId="162E26FA" w:rsidR="00E0491A" w:rsidRPr="00E0491A" w:rsidRDefault="00E0491A" w:rsidP="00E0491A">
            <w:pPr>
              <w:spacing w:after="0" w:line="240" w:lineRule="auto"/>
              <w:ind w:right="113"/>
              <w:jc w:val="right"/>
              <w:rPr>
                <w:rFonts w:ascii="Calibri" w:hAnsi="Calibri" w:cs="Calibri"/>
                <w:sz w:val="18"/>
                <w:szCs w:val="18"/>
                <w:highlight w:val="yellow"/>
              </w:rPr>
            </w:pPr>
            <w:r w:rsidRPr="00E0491A">
              <w:rPr>
                <w:rFonts w:ascii="Calibri" w:hAnsi="Calibri" w:cs="Calibri"/>
                <w:sz w:val="18"/>
                <w:szCs w:val="18"/>
              </w:rPr>
              <w:t>95,57</w:t>
            </w:r>
          </w:p>
        </w:tc>
        <w:tc>
          <w:tcPr>
            <w:tcW w:w="313" w:type="pct"/>
            <w:tcBorders>
              <w:top w:val="double" w:sz="4" w:space="0" w:color="auto"/>
              <w:bottom w:val="nil"/>
            </w:tcBorders>
            <w:vAlign w:val="bottom"/>
          </w:tcPr>
          <w:p w14:paraId="3BAF901A" w14:textId="46A8F855" w:rsidR="00E0491A" w:rsidRPr="00E0491A" w:rsidRDefault="00E0491A" w:rsidP="00E0491A">
            <w:pPr>
              <w:spacing w:after="0" w:line="240" w:lineRule="auto"/>
              <w:ind w:right="113"/>
              <w:jc w:val="right"/>
              <w:rPr>
                <w:rFonts w:ascii="Calibri" w:hAnsi="Calibri" w:cs="Calibri"/>
                <w:sz w:val="18"/>
                <w:szCs w:val="18"/>
                <w:highlight w:val="yellow"/>
              </w:rPr>
            </w:pPr>
            <w:r w:rsidRPr="00E0491A">
              <w:rPr>
                <w:rFonts w:ascii="Calibri" w:hAnsi="Calibri" w:cs="Calibri"/>
                <w:sz w:val="18"/>
                <w:szCs w:val="18"/>
              </w:rPr>
              <w:t>*1</w:t>
            </w:r>
          </w:p>
        </w:tc>
        <w:tc>
          <w:tcPr>
            <w:tcW w:w="462" w:type="pct"/>
            <w:tcBorders>
              <w:top w:val="double" w:sz="4" w:space="0" w:color="auto"/>
              <w:bottom w:val="nil"/>
              <w:right w:val="single" w:sz="6" w:space="0" w:color="auto"/>
            </w:tcBorders>
            <w:vAlign w:val="bottom"/>
          </w:tcPr>
          <w:p w14:paraId="59381248" w14:textId="7F1935EE"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79,00</w:t>
            </w:r>
          </w:p>
        </w:tc>
        <w:tc>
          <w:tcPr>
            <w:tcW w:w="457" w:type="pct"/>
            <w:tcBorders>
              <w:top w:val="double" w:sz="4" w:space="0" w:color="auto"/>
              <w:left w:val="single" w:sz="6" w:space="0" w:color="auto"/>
              <w:bottom w:val="nil"/>
              <w:right w:val="single" w:sz="6" w:space="0" w:color="auto"/>
            </w:tcBorders>
            <w:shd w:val="clear" w:color="auto" w:fill="auto"/>
            <w:vAlign w:val="bottom"/>
          </w:tcPr>
          <w:p w14:paraId="57223004" w14:textId="259CFA49"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79,00</w:t>
            </w:r>
          </w:p>
        </w:tc>
        <w:tc>
          <w:tcPr>
            <w:tcW w:w="357" w:type="pct"/>
            <w:gridSpan w:val="2"/>
            <w:tcBorders>
              <w:top w:val="double" w:sz="4" w:space="0" w:color="auto"/>
              <w:left w:val="single" w:sz="6" w:space="0" w:color="auto"/>
              <w:bottom w:val="nil"/>
            </w:tcBorders>
            <w:vAlign w:val="bottom"/>
          </w:tcPr>
          <w:p w14:paraId="5598FDD1" w14:textId="6962D712"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0,00</w:t>
            </w:r>
          </w:p>
        </w:tc>
        <w:tc>
          <w:tcPr>
            <w:tcW w:w="348" w:type="pct"/>
            <w:gridSpan w:val="2"/>
            <w:tcBorders>
              <w:top w:val="double" w:sz="4" w:space="0" w:color="auto"/>
              <w:bottom w:val="nil"/>
            </w:tcBorders>
            <w:vAlign w:val="bottom"/>
          </w:tcPr>
          <w:p w14:paraId="694E1822" w14:textId="63B5EE2B"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i/>
                <w:iCs/>
                <w:sz w:val="18"/>
                <w:szCs w:val="18"/>
              </w:rPr>
              <w:t>0,0</w:t>
            </w:r>
          </w:p>
        </w:tc>
        <w:tc>
          <w:tcPr>
            <w:tcW w:w="350" w:type="pct"/>
            <w:gridSpan w:val="3"/>
            <w:tcBorders>
              <w:top w:val="double" w:sz="4" w:space="0" w:color="auto"/>
              <w:bottom w:val="nil"/>
            </w:tcBorders>
            <w:vAlign w:val="bottom"/>
          </w:tcPr>
          <w:p w14:paraId="7400CF0D" w14:textId="7EC74FE2"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sz w:val="18"/>
                <w:szCs w:val="18"/>
              </w:rPr>
              <w:t>-9,00</w:t>
            </w:r>
          </w:p>
        </w:tc>
        <w:tc>
          <w:tcPr>
            <w:tcW w:w="341" w:type="pct"/>
            <w:gridSpan w:val="2"/>
            <w:tcBorders>
              <w:top w:val="double" w:sz="4" w:space="0" w:color="auto"/>
              <w:bottom w:val="nil"/>
              <w:right w:val="threeDEmboss" w:sz="12" w:space="0" w:color="auto"/>
            </w:tcBorders>
            <w:vAlign w:val="bottom"/>
          </w:tcPr>
          <w:p w14:paraId="5E142BD8" w14:textId="1147CAA2"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-10,2</w:t>
            </w:r>
          </w:p>
        </w:tc>
      </w:tr>
      <w:tr w:rsidR="00E0491A" w:rsidRPr="00E621ED" w14:paraId="2F8E888E" w14:textId="77777777" w:rsidTr="00DD6F80">
        <w:trPr>
          <w:trHeight w:hRule="exact" w:val="227"/>
        </w:trPr>
        <w:tc>
          <w:tcPr>
            <w:tcW w:w="549" w:type="pct"/>
            <w:vMerge/>
            <w:tcBorders>
              <w:left w:val="threeDEmboss" w:sz="12" w:space="0" w:color="auto"/>
              <w:right w:val="single" w:sz="4" w:space="0" w:color="auto"/>
            </w:tcBorders>
            <w:shd w:val="clear" w:color="auto" w:fill="FFE285"/>
            <w:vAlign w:val="center"/>
          </w:tcPr>
          <w:p w14:paraId="0839BA10" w14:textId="77777777" w:rsidR="00E0491A" w:rsidRPr="00E621ED" w:rsidRDefault="00E0491A" w:rsidP="00E0491A">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29A3B508" w14:textId="77777777" w:rsidR="00E0491A" w:rsidRPr="00E621ED" w:rsidRDefault="00E0491A" w:rsidP="00E0491A">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0864B6BF" w14:textId="77777777" w:rsidR="00E0491A" w:rsidRPr="00E621ED" w:rsidRDefault="00E0491A" w:rsidP="00E0491A">
            <w:pPr>
              <w:spacing w:after="0" w:line="240" w:lineRule="auto"/>
              <w:ind w:right="113"/>
              <w:jc w:val="center"/>
              <w:rPr>
                <w:rFonts w:ascii="Calibri" w:hAnsi="Calibri" w:cs="Calibri"/>
                <w:sz w:val="18"/>
                <w:szCs w:val="18"/>
              </w:rPr>
            </w:pPr>
          </w:p>
        </w:tc>
        <w:tc>
          <w:tcPr>
            <w:tcW w:w="363" w:type="pct"/>
            <w:tcBorders>
              <w:top w:val="nil"/>
              <w:bottom w:val="nil"/>
            </w:tcBorders>
            <w:vAlign w:val="center"/>
          </w:tcPr>
          <w:p w14:paraId="1AC371C4" w14:textId="77777777" w:rsidR="00E0491A" w:rsidRPr="00E621ED" w:rsidRDefault="00E0491A" w:rsidP="00E0491A">
            <w:pPr>
              <w:spacing w:after="0" w:line="240" w:lineRule="auto"/>
              <w:ind w:right="113"/>
              <w:rPr>
                <w:rFonts w:ascii="Calibri" w:hAnsi="Calibri" w:cs="Calibri"/>
                <w:sz w:val="17"/>
                <w:szCs w:val="17"/>
              </w:rPr>
            </w:pPr>
            <w:r w:rsidRPr="00E621ED">
              <w:rPr>
                <w:rFonts w:ascii="Calibri" w:hAnsi="Calibri" w:cs="Calibri"/>
                <w:sz w:val="17"/>
                <w:szCs w:val="17"/>
              </w:rPr>
              <w:t>Max.</w:t>
            </w:r>
          </w:p>
        </w:tc>
        <w:tc>
          <w:tcPr>
            <w:tcW w:w="342" w:type="pct"/>
            <w:tcBorders>
              <w:top w:val="nil"/>
              <w:bottom w:val="nil"/>
            </w:tcBorders>
            <w:vAlign w:val="bottom"/>
          </w:tcPr>
          <w:p w14:paraId="56F01E67" w14:textId="42FF8218" w:rsidR="00E0491A" w:rsidRPr="00E0491A" w:rsidRDefault="00E0491A" w:rsidP="00E0491A">
            <w:pPr>
              <w:spacing w:after="0"/>
              <w:ind w:right="113"/>
              <w:jc w:val="right"/>
              <w:rPr>
                <w:rFonts w:ascii="Calibri" w:hAnsi="Calibri" w:cs="Calibri"/>
                <w:i/>
                <w:iCs/>
                <w:sz w:val="18"/>
                <w:szCs w:val="18"/>
                <w:highlight w:val="yellow"/>
              </w:rPr>
            </w:pPr>
          </w:p>
        </w:tc>
        <w:tc>
          <w:tcPr>
            <w:tcW w:w="365" w:type="pct"/>
            <w:tcBorders>
              <w:top w:val="nil"/>
              <w:bottom w:val="nil"/>
            </w:tcBorders>
            <w:vAlign w:val="bottom"/>
          </w:tcPr>
          <w:p w14:paraId="54CB4A15" w14:textId="4AE763B3"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308,75</w:t>
            </w:r>
          </w:p>
        </w:tc>
        <w:tc>
          <w:tcPr>
            <w:tcW w:w="313" w:type="pct"/>
            <w:tcBorders>
              <w:top w:val="nil"/>
              <w:bottom w:val="nil"/>
            </w:tcBorders>
            <w:vAlign w:val="bottom"/>
          </w:tcPr>
          <w:p w14:paraId="15E5DA5A" w14:textId="2A81540D" w:rsidR="00E0491A" w:rsidRPr="00E0491A" w:rsidRDefault="00E0491A" w:rsidP="00E0491A">
            <w:pPr>
              <w:spacing w:after="0"/>
              <w:ind w:right="113"/>
              <w:jc w:val="right"/>
              <w:rPr>
                <w:rFonts w:ascii="Calibri" w:hAnsi="Calibri" w:cs="Calibri"/>
                <w:sz w:val="18"/>
                <w:szCs w:val="18"/>
                <w:highlight w:val="yellow"/>
              </w:rPr>
            </w:pPr>
          </w:p>
        </w:tc>
        <w:tc>
          <w:tcPr>
            <w:tcW w:w="462" w:type="pct"/>
            <w:tcBorders>
              <w:top w:val="nil"/>
              <w:bottom w:val="nil"/>
              <w:right w:val="single" w:sz="6" w:space="0" w:color="auto"/>
            </w:tcBorders>
            <w:vAlign w:val="bottom"/>
          </w:tcPr>
          <w:p w14:paraId="2DF6768E" w14:textId="46B14F6C"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377,94</w:t>
            </w:r>
          </w:p>
        </w:tc>
        <w:tc>
          <w:tcPr>
            <w:tcW w:w="457" w:type="pct"/>
            <w:tcBorders>
              <w:top w:val="nil"/>
              <w:left w:val="single" w:sz="6" w:space="0" w:color="auto"/>
              <w:bottom w:val="nil"/>
              <w:right w:val="single" w:sz="6" w:space="0" w:color="auto"/>
            </w:tcBorders>
            <w:shd w:val="clear" w:color="auto" w:fill="auto"/>
            <w:vAlign w:val="bottom"/>
          </w:tcPr>
          <w:p w14:paraId="632EE07A" w14:textId="1D5C5800"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601,20</w:t>
            </w:r>
          </w:p>
        </w:tc>
        <w:tc>
          <w:tcPr>
            <w:tcW w:w="357" w:type="pct"/>
            <w:gridSpan w:val="2"/>
            <w:tcBorders>
              <w:top w:val="nil"/>
              <w:left w:val="single" w:sz="6" w:space="0" w:color="auto"/>
              <w:bottom w:val="nil"/>
            </w:tcBorders>
            <w:vAlign w:val="bottom"/>
          </w:tcPr>
          <w:p w14:paraId="18669FAF" w14:textId="34C14DBE"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-223,26</w:t>
            </w:r>
          </w:p>
        </w:tc>
        <w:tc>
          <w:tcPr>
            <w:tcW w:w="348" w:type="pct"/>
            <w:gridSpan w:val="2"/>
            <w:tcBorders>
              <w:top w:val="nil"/>
              <w:bottom w:val="nil"/>
            </w:tcBorders>
            <w:vAlign w:val="bottom"/>
          </w:tcPr>
          <w:p w14:paraId="3408BD9D" w14:textId="2DF0067F"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i/>
                <w:iCs/>
                <w:sz w:val="18"/>
                <w:szCs w:val="18"/>
              </w:rPr>
              <w:t>-37,1</w:t>
            </w:r>
          </w:p>
        </w:tc>
        <w:tc>
          <w:tcPr>
            <w:tcW w:w="350" w:type="pct"/>
            <w:gridSpan w:val="3"/>
            <w:tcBorders>
              <w:top w:val="nil"/>
              <w:bottom w:val="nil"/>
            </w:tcBorders>
            <w:vAlign w:val="bottom"/>
          </w:tcPr>
          <w:p w14:paraId="4E5EFCFC" w14:textId="6E695A03"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sz w:val="18"/>
                <w:szCs w:val="18"/>
              </w:rPr>
              <w:t>69,19</w:t>
            </w:r>
          </w:p>
        </w:tc>
        <w:tc>
          <w:tcPr>
            <w:tcW w:w="341" w:type="pct"/>
            <w:gridSpan w:val="2"/>
            <w:tcBorders>
              <w:top w:val="nil"/>
              <w:bottom w:val="nil"/>
              <w:right w:val="threeDEmboss" w:sz="12" w:space="0" w:color="auto"/>
            </w:tcBorders>
            <w:vAlign w:val="bottom"/>
          </w:tcPr>
          <w:p w14:paraId="2D1C3E4B" w14:textId="0870AB73"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22,4</w:t>
            </w:r>
          </w:p>
        </w:tc>
      </w:tr>
      <w:tr w:rsidR="00E0491A" w:rsidRPr="00E621ED" w14:paraId="305D0292" w14:textId="77777777" w:rsidTr="00DD6F80">
        <w:trPr>
          <w:trHeight w:hRule="exact" w:val="227"/>
        </w:trPr>
        <w:tc>
          <w:tcPr>
            <w:tcW w:w="549" w:type="pct"/>
            <w:vMerge/>
            <w:tcBorders>
              <w:left w:val="threeDEmboss" w:sz="12" w:space="0" w:color="auto"/>
              <w:right w:val="single" w:sz="4" w:space="0" w:color="auto"/>
            </w:tcBorders>
            <w:shd w:val="clear" w:color="auto" w:fill="FFE285"/>
            <w:vAlign w:val="center"/>
          </w:tcPr>
          <w:p w14:paraId="0A198A1A" w14:textId="77777777" w:rsidR="00E0491A" w:rsidRPr="00E621ED" w:rsidRDefault="00E0491A" w:rsidP="00E0491A">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10D3CB1C" w14:textId="77777777" w:rsidR="00E0491A" w:rsidRPr="00E621ED" w:rsidRDefault="00E0491A" w:rsidP="00E0491A">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2823A579" w14:textId="77777777" w:rsidR="00E0491A" w:rsidRPr="00E621ED" w:rsidRDefault="00E0491A" w:rsidP="00E0491A">
            <w:pPr>
              <w:spacing w:after="0" w:line="240" w:lineRule="auto"/>
              <w:ind w:right="113"/>
              <w:jc w:val="center"/>
              <w:rPr>
                <w:rFonts w:ascii="Calibri" w:hAnsi="Calibri" w:cs="Calibri"/>
                <w:b/>
                <w:sz w:val="18"/>
                <w:szCs w:val="18"/>
              </w:rPr>
            </w:pPr>
          </w:p>
        </w:tc>
        <w:tc>
          <w:tcPr>
            <w:tcW w:w="363" w:type="pct"/>
            <w:tcBorders>
              <w:top w:val="nil"/>
              <w:bottom w:val="nil"/>
            </w:tcBorders>
            <w:shd w:val="clear" w:color="auto" w:fill="FFE285"/>
            <w:vAlign w:val="center"/>
          </w:tcPr>
          <w:p w14:paraId="7A8FE48D" w14:textId="77777777" w:rsidR="00E0491A" w:rsidRPr="00C059F9" w:rsidRDefault="00E0491A" w:rsidP="00E0491A">
            <w:pPr>
              <w:spacing w:after="0" w:line="240" w:lineRule="auto"/>
              <w:ind w:right="113"/>
              <w:rPr>
                <w:rFonts w:ascii="Calibri" w:hAnsi="Calibri" w:cs="Calibri"/>
                <w:b/>
                <w:sz w:val="17"/>
                <w:szCs w:val="17"/>
              </w:rPr>
            </w:pPr>
            <w:r w:rsidRPr="00C059F9">
              <w:rPr>
                <w:rFonts w:ascii="Calibri" w:hAnsi="Calibri" w:cs="Calibri"/>
                <w:b/>
                <w:sz w:val="17"/>
                <w:szCs w:val="17"/>
              </w:rPr>
              <w:t>Priem.</w:t>
            </w:r>
          </w:p>
        </w:tc>
        <w:tc>
          <w:tcPr>
            <w:tcW w:w="342" w:type="pct"/>
            <w:tcBorders>
              <w:top w:val="nil"/>
              <w:bottom w:val="nil"/>
            </w:tcBorders>
            <w:shd w:val="clear" w:color="auto" w:fill="FFE285"/>
            <w:vAlign w:val="bottom"/>
          </w:tcPr>
          <w:p w14:paraId="7D3FEE01" w14:textId="5F2E9EEB" w:rsidR="00E0491A" w:rsidRPr="00E0491A" w:rsidRDefault="00E0491A" w:rsidP="00E0491A">
            <w:pPr>
              <w:spacing w:after="0"/>
              <w:ind w:right="113"/>
              <w:jc w:val="right"/>
              <w:rPr>
                <w:rFonts w:ascii="Calibri" w:hAnsi="Calibri" w:cs="Calibri"/>
                <w:b/>
                <w:bCs/>
                <w:i/>
                <w:iCs/>
                <w:sz w:val="18"/>
                <w:szCs w:val="18"/>
                <w:highlight w:val="yellow"/>
              </w:rPr>
            </w:pPr>
          </w:p>
        </w:tc>
        <w:tc>
          <w:tcPr>
            <w:tcW w:w="365" w:type="pct"/>
            <w:tcBorders>
              <w:top w:val="nil"/>
              <w:bottom w:val="nil"/>
            </w:tcBorders>
            <w:shd w:val="clear" w:color="auto" w:fill="FFE285"/>
            <w:vAlign w:val="bottom"/>
          </w:tcPr>
          <w:p w14:paraId="189A9513" w14:textId="48649226"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154,47</w:t>
            </w:r>
          </w:p>
        </w:tc>
        <w:tc>
          <w:tcPr>
            <w:tcW w:w="313" w:type="pct"/>
            <w:tcBorders>
              <w:top w:val="nil"/>
              <w:bottom w:val="nil"/>
            </w:tcBorders>
            <w:shd w:val="clear" w:color="auto" w:fill="FFE285"/>
            <w:vAlign w:val="bottom"/>
          </w:tcPr>
          <w:p w14:paraId="7D55C55A" w14:textId="3E824D7D" w:rsidR="00E0491A" w:rsidRPr="00E0491A" w:rsidRDefault="00E0491A" w:rsidP="00E0491A">
            <w:pPr>
              <w:spacing w:after="0"/>
              <w:ind w:right="113"/>
              <w:jc w:val="right"/>
              <w:rPr>
                <w:rFonts w:ascii="Calibri" w:hAnsi="Calibri" w:cs="Calibri"/>
                <w:b/>
                <w:bCs/>
                <w:sz w:val="18"/>
                <w:szCs w:val="18"/>
                <w:highlight w:val="yellow"/>
              </w:rPr>
            </w:pPr>
          </w:p>
        </w:tc>
        <w:tc>
          <w:tcPr>
            <w:tcW w:w="462" w:type="pct"/>
            <w:tcBorders>
              <w:top w:val="nil"/>
              <w:bottom w:val="nil"/>
              <w:right w:val="single" w:sz="6" w:space="0" w:color="auto"/>
            </w:tcBorders>
            <w:shd w:val="clear" w:color="auto" w:fill="FFE285"/>
            <w:vAlign w:val="bottom"/>
          </w:tcPr>
          <w:p w14:paraId="5E810A86" w14:textId="75D22B8C"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139,75</w:t>
            </w:r>
          </w:p>
        </w:tc>
        <w:tc>
          <w:tcPr>
            <w:tcW w:w="457" w:type="pct"/>
            <w:tcBorders>
              <w:top w:val="nil"/>
              <w:left w:val="single" w:sz="6" w:space="0" w:color="auto"/>
              <w:bottom w:val="nil"/>
              <w:right w:val="single" w:sz="6" w:space="0" w:color="auto"/>
            </w:tcBorders>
            <w:shd w:val="clear" w:color="auto" w:fill="FFE285"/>
            <w:vAlign w:val="bottom"/>
          </w:tcPr>
          <w:p w14:paraId="177DA833" w14:textId="4121985B"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138,39</w:t>
            </w:r>
          </w:p>
        </w:tc>
        <w:tc>
          <w:tcPr>
            <w:tcW w:w="357" w:type="pct"/>
            <w:gridSpan w:val="2"/>
            <w:tcBorders>
              <w:top w:val="nil"/>
              <w:left w:val="single" w:sz="6" w:space="0" w:color="auto"/>
              <w:bottom w:val="nil"/>
            </w:tcBorders>
            <w:shd w:val="clear" w:color="auto" w:fill="FFE285"/>
            <w:vAlign w:val="bottom"/>
          </w:tcPr>
          <w:p w14:paraId="4AAA671F" w14:textId="3CC5B698"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1,36</w:t>
            </w:r>
          </w:p>
        </w:tc>
        <w:tc>
          <w:tcPr>
            <w:tcW w:w="348" w:type="pct"/>
            <w:gridSpan w:val="2"/>
            <w:tcBorders>
              <w:top w:val="nil"/>
              <w:bottom w:val="nil"/>
            </w:tcBorders>
            <w:shd w:val="clear" w:color="auto" w:fill="FFE285"/>
            <w:vAlign w:val="bottom"/>
          </w:tcPr>
          <w:p w14:paraId="0642EBC1" w14:textId="3A974794"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i/>
                <w:iCs/>
                <w:sz w:val="18"/>
                <w:szCs w:val="18"/>
              </w:rPr>
              <w:t>1,0</w:t>
            </w:r>
          </w:p>
        </w:tc>
        <w:tc>
          <w:tcPr>
            <w:tcW w:w="350" w:type="pct"/>
            <w:gridSpan w:val="3"/>
            <w:tcBorders>
              <w:top w:val="nil"/>
              <w:bottom w:val="nil"/>
            </w:tcBorders>
            <w:shd w:val="clear" w:color="auto" w:fill="FFE285"/>
            <w:vAlign w:val="bottom"/>
          </w:tcPr>
          <w:p w14:paraId="505AF645" w14:textId="509E1290"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sz w:val="18"/>
                <w:szCs w:val="18"/>
              </w:rPr>
              <w:t>8,16</w:t>
            </w:r>
          </w:p>
        </w:tc>
        <w:tc>
          <w:tcPr>
            <w:tcW w:w="341" w:type="pct"/>
            <w:gridSpan w:val="2"/>
            <w:tcBorders>
              <w:top w:val="nil"/>
              <w:bottom w:val="nil"/>
              <w:right w:val="threeDEmboss" w:sz="12" w:space="0" w:color="auto"/>
            </w:tcBorders>
            <w:shd w:val="clear" w:color="auto" w:fill="FFE285"/>
            <w:vAlign w:val="bottom"/>
          </w:tcPr>
          <w:p w14:paraId="4CA6A6E2" w14:textId="0B4141A8"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i/>
                <w:iCs/>
                <w:sz w:val="18"/>
                <w:szCs w:val="18"/>
              </w:rPr>
              <w:t>6,2</w:t>
            </w:r>
          </w:p>
        </w:tc>
      </w:tr>
      <w:tr w:rsidR="00E0491A" w:rsidRPr="00E621ED" w14:paraId="362B8319" w14:textId="77777777" w:rsidTr="00DD6F80">
        <w:trPr>
          <w:trHeight w:hRule="exact" w:val="227"/>
        </w:trPr>
        <w:tc>
          <w:tcPr>
            <w:tcW w:w="549" w:type="pct"/>
            <w:vMerge/>
            <w:tcBorders>
              <w:left w:val="threeDEmboss" w:sz="12" w:space="0" w:color="auto"/>
              <w:bottom w:val="single" w:sz="6" w:space="0" w:color="auto"/>
              <w:right w:val="single" w:sz="4" w:space="0" w:color="auto"/>
            </w:tcBorders>
            <w:shd w:val="clear" w:color="auto" w:fill="FFE285"/>
            <w:vAlign w:val="center"/>
          </w:tcPr>
          <w:p w14:paraId="7B38660A" w14:textId="77777777" w:rsidR="00E0491A" w:rsidRPr="00E621ED" w:rsidRDefault="00E0491A" w:rsidP="00E0491A">
            <w:pPr>
              <w:spacing w:after="0" w:line="240" w:lineRule="auto"/>
              <w:ind w:right="113"/>
              <w:jc w:val="center"/>
              <w:rPr>
                <w:rFonts w:ascii="Calibri" w:hAnsi="Calibri" w:cs="Calibri"/>
                <w:b/>
                <w:sz w:val="26"/>
                <w:szCs w:val="26"/>
              </w:rPr>
            </w:pPr>
          </w:p>
        </w:tc>
        <w:tc>
          <w:tcPr>
            <w:tcW w:w="556" w:type="pct"/>
            <w:vMerge/>
            <w:tcBorders>
              <w:left w:val="single" w:sz="4" w:space="0" w:color="auto"/>
              <w:bottom w:val="single" w:sz="6" w:space="0" w:color="auto"/>
            </w:tcBorders>
            <w:shd w:val="clear" w:color="auto" w:fill="FFE285"/>
            <w:vAlign w:val="center"/>
          </w:tcPr>
          <w:p w14:paraId="3DAF8704" w14:textId="77777777" w:rsidR="00E0491A" w:rsidRPr="00E621ED" w:rsidRDefault="00E0491A" w:rsidP="00E0491A">
            <w:pPr>
              <w:spacing w:after="0" w:line="240" w:lineRule="auto"/>
              <w:ind w:right="113"/>
              <w:rPr>
                <w:rFonts w:ascii="Calibri" w:hAnsi="Calibri" w:cs="Calibri"/>
                <w:b/>
                <w:sz w:val="18"/>
                <w:szCs w:val="18"/>
              </w:rPr>
            </w:pPr>
          </w:p>
        </w:tc>
        <w:tc>
          <w:tcPr>
            <w:tcW w:w="197" w:type="pct"/>
            <w:vMerge/>
            <w:tcBorders>
              <w:bottom w:val="single" w:sz="6" w:space="0" w:color="auto"/>
            </w:tcBorders>
            <w:shd w:val="clear" w:color="auto" w:fill="auto"/>
            <w:textDirection w:val="btLr"/>
            <w:vAlign w:val="center"/>
          </w:tcPr>
          <w:p w14:paraId="11DB8830" w14:textId="77777777" w:rsidR="00E0491A" w:rsidRPr="00E621ED" w:rsidRDefault="00E0491A" w:rsidP="00E0491A">
            <w:pPr>
              <w:pStyle w:val="Pta"/>
              <w:ind w:right="113"/>
              <w:jc w:val="center"/>
              <w:rPr>
                <w:rFonts w:ascii="Calibri" w:hAnsi="Calibri" w:cs="Calibri"/>
                <w:sz w:val="18"/>
                <w:szCs w:val="18"/>
              </w:rPr>
            </w:pPr>
          </w:p>
        </w:tc>
        <w:tc>
          <w:tcPr>
            <w:tcW w:w="363" w:type="pct"/>
            <w:tcBorders>
              <w:top w:val="nil"/>
              <w:bottom w:val="single" w:sz="6" w:space="0" w:color="auto"/>
            </w:tcBorders>
            <w:vAlign w:val="center"/>
          </w:tcPr>
          <w:p w14:paraId="2E0443D9" w14:textId="77777777" w:rsidR="00E0491A" w:rsidRPr="00E621ED" w:rsidRDefault="00E0491A" w:rsidP="00E0491A">
            <w:pPr>
              <w:pStyle w:val="Pta"/>
              <w:ind w:right="113"/>
              <w:rPr>
                <w:rFonts w:ascii="Calibri" w:hAnsi="Calibri" w:cs="Calibri"/>
                <w:sz w:val="17"/>
                <w:szCs w:val="17"/>
              </w:rPr>
            </w:pPr>
            <w:proofErr w:type="spellStart"/>
            <w:r w:rsidRPr="00E621ED">
              <w:rPr>
                <w:rFonts w:ascii="Calibri" w:hAnsi="Calibri" w:cs="Calibri"/>
                <w:sz w:val="17"/>
                <w:szCs w:val="17"/>
              </w:rPr>
              <w:t>Očakáv</w:t>
            </w:r>
            <w:proofErr w:type="spellEnd"/>
            <w:r w:rsidRPr="00E621ED">
              <w:rPr>
                <w:rFonts w:ascii="Calibri" w:hAnsi="Calibri" w:cs="Calibri"/>
                <w:sz w:val="17"/>
                <w:szCs w:val="17"/>
              </w:rPr>
              <w:t>.</w:t>
            </w:r>
          </w:p>
        </w:tc>
        <w:tc>
          <w:tcPr>
            <w:tcW w:w="342" w:type="pct"/>
            <w:tcBorders>
              <w:top w:val="nil"/>
              <w:bottom w:val="single" w:sz="6" w:space="0" w:color="auto"/>
            </w:tcBorders>
            <w:vAlign w:val="bottom"/>
          </w:tcPr>
          <w:p w14:paraId="74ABAE53" w14:textId="1A939329" w:rsidR="00E0491A" w:rsidRPr="00E0491A" w:rsidRDefault="00E0491A" w:rsidP="00E0491A">
            <w:pPr>
              <w:spacing w:after="0"/>
              <w:ind w:right="113"/>
              <w:jc w:val="right"/>
              <w:rPr>
                <w:rFonts w:ascii="Calibri" w:hAnsi="Calibri" w:cs="Calibri"/>
                <w:i/>
                <w:iCs/>
                <w:sz w:val="18"/>
                <w:szCs w:val="18"/>
                <w:highlight w:val="yellow"/>
              </w:rPr>
            </w:pPr>
          </w:p>
        </w:tc>
        <w:tc>
          <w:tcPr>
            <w:tcW w:w="365" w:type="pct"/>
            <w:tcBorders>
              <w:top w:val="nil"/>
              <w:bottom w:val="single" w:sz="6" w:space="0" w:color="auto"/>
            </w:tcBorders>
            <w:vAlign w:val="bottom"/>
          </w:tcPr>
          <w:p w14:paraId="794BA5D4" w14:textId="7C6166FC"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160,72</w:t>
            </w:r>
          </w:p>
        </w:tc>
        <w:tc>
          <w:tcPr>
            <w:tcW w:w="313" w:type="pct"/>
            <w:tcBorders>
              <w:top w:val="nil"/>
              <w:bottom w:val="single" w:sz="6" w:space="0" w:color="auto"/>
            </w:tcBorders>
            <w:vAlign w:val="bottom"/>
          </w:tcPr>
          <w:p w14:paraId="6625A3A2" w14:textId="27E39B4A" w:rsidR="00E0491A" w:rsidRPr="00E0491A" w:rsidRDefault="00E0491A" w:rsidP="00E0491A">
            <w:pPr>
              <w:spacing w:after="0"/>
              <w:ind w:right="113"/>
              <w:jc w:val="right"/>
              <w:rPr>
                <w:rFonts w:ascii="Calibri" w:hAnsi="Calibri" w:cs="Calibri"/>
                <w:sz w:val="18"/>
                <w:szCs w:val="18"/>
                <w:highlight w:val="yellow"/>
              </w:rPr>
            </w:pPr>
          </w:p>
        </w:tc>
        <w:tc>
          <w:tcPr>
            <w:tcW w:w="462" w:type="pct"/>
            <w:tcBorders>
              <w:top w:val="nil"/>
              <w:bottom w:val="single" w:sz="6" w:space="0" w:color="auto"/>
              <w:right w:val="single" w:sz="6" w:space="0" w:color="auto"/>
            </w:tcBorders>
            <w:vAlign w:val="bottom"/>
          </w:tcPr>
          <w:p w14:paraId="4D03742A" w14:textId="269C3BE7"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140,53</w:t>
            </w:r>
          </w:p>
        </w:tc>
        <w:tc>
          <w:tcPr>
            <w:tcW w:w="457" w:type="pct"/>
            <w:tcBorders>
              <w:top w:val="nil"/>
              <w:left w:val="single" w:sz="6" w:space="0" w:color="auto"/>
              <w:bottom w:val="single" w:sz="6" w:space="0" w:color="auto"/>
              <w:right w:val="single" w:sz="6" w:space="0" w:color="auto"/>
            </w:tcBorders>
            <w:shd w:val="clear" w:color="auto" w:fill="auto"/>
            <w:vAlign w:val="bottom"/>
          </w:tcPr>
          <w:p w14:paraId="188C41D5" w14:textId="344B7226"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139,29</w:t>
            </w:r>
          </w:p>
        </w:tc>
        <w:tc>
          <w:tcPr>
            <w:tcW w:w="357" w:type="pct"/>
            <w:gridSpan w:val="2"/>
            <w:tcBorders>
              <w:top w:val="nil"/>
              <w:left w:val="single" w:sz="6" w:space="0" w:color="auto"/>
              <w:bottom w:val="single" w:sz="6" w:space="0" w:color="auto"/>
            </w:tcBorders>
            <w:vAlign w:val="bottom"/>
          </w:tcPr>
          <w:p w14:paraId="57C6424C" w14:textId="54D31A3C" w:rsidR="00E0491A" w:rsidRPr="00E0491A" w:rsidRDefault="00E0491A" w:rsidP="00E0491A">
            <w:pPr>
              <w:spacing w:after="0"/>
              <w:ind w:right="113"/>
              <w:jc w:val="right"/>
              <w:rPr>
                <w:rFonts w:ascii="Calibri" w:hAnsi="Calibri" w:cs="Calibri"/>
                <w:i/>
                <w:iCs/>
                <w:sz w:val="18"/>
                <w:szCs w:val="18"/>
                <w:highlight w:val="yellow"/>
              </w:rPr>
            </w:pPr>
          </w:p>
        </w:tc>
        <w:tc>
          <w:tcPr>
            <w:tcW w:w="348" w:type="pct"/>
            <w:gridSpan w:val="2"/>
            <w:tcBorders>
              <w:top w:val="nil"/>
              <w:bottom w:val="single" w:sz="6" w:space="0" w:color="auto"/>
            </w:tcBorders>
            <w:vAlign w:val="bottom"/>
          </w:tcPr>
          <w:p w14:paraId="6BEA471B" w14:textId="43C0C1AE" w:rsidR="00E0491A" w:rsidRPr="00E0491A" w:rsidRDefault="00E0491A" w:rsidP="00E0491A">
            <w:pPr>
              <w:spacing w:after="0"/>
              <w:ind w:right="113"/>
              <w:jc w:val="right"/>
              <w:rPr>
                <w:rFonts w:ascii="Calibri" w:hAnsi="Calibri" w:cs="Calibri"/>
                <w:i/>
                <w:iCs/>
                <w:sz w:val="18"/>
                <w:szCs w:val="18"/>
                <w:highlight w:val="yellow"/>
              </w:rPr>
            </w:pPr>
          </w:p>
        </w:tc>
        <w:tc>
          <w:tcPr>
            <w:tcW w:w="350" w:type="pct"/>
            <w:gridSpan w:val="3"/>
            <w:tcBorders>
              <w:top w:val="nil"/>
              <w:bottom w:val="single" w:sz="6" w:space="0" w:color="auto"/>
            </w:tcBorders>
            <w:vAlign w:val="bottom"/>
          </w:tcPr>
          <w:p w14:paraId="15B6CD6C" w14:textId="684E0E9B"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sz w:val="18"/>
                <w:szCs w:val="18"/>
              </w:rPr>
              <w:t>x</w:t>
            </w:r>
          </w:p>
        </w:tc>
        <w:tc>
          <w:tcPr>
            <w:tcW w:w="341" w:type="pct"/>
            <w:gridSpan w:val="2"/>
            <w:tcBorders>
              <w:top w:val="nil"/>
              <w:bottom w:val="single" w:sz="6" w:space="0" w:color="auto"/>
              <w:right w:val="threeDEmboss" w:sz="12" w:space="0" w:color="auto"/>
            </w:tcBorders>
            <w:vAlign w:val="bottom"/>
          </w:tcPr>
          <w:p w14:paraId="20F37064" w14:textId="4E45159B"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x</w:t>
            </w:r>
          </w:p>
        </w:tc>
      </w:tr>
      <w:tr w:rsidR="00E0491A" w:rsidRPr="00E621ED" w14:paraId="5BD87B09" w14:textId="77777777" w:rsidTr="00B737F6">
        <w:trPr>
          <w:trHeight w:hRule="exact" w:val="227"/>
        </w:trPr>
        <w:tc>
          <w:tcPr>
            <w:tcW w:w="549" w:type="pct"/>
            <w:vMerge w:val="restart"/>
            <w:tcBorders>
              <w:top w:val="single" w:sz="6" w:space="0" w:color="auto"/>
              <w:left w:val="threeDEmboss" w:sz="12" w:space="0" w:color="auto"/>
              <w:right w:val="single" w:sz="4" w:space="0" w:color="auto"/>
            </w:tcBorders>
            <w:shd w:val="clear" w:color="auto" w:fill="FFE285"/>
            <w:vAlign w:val="center"/>
          </w:tcPr>
          <w:tbl>
            <w:tblPr>
              <w:tblW w:w="8640" w:type="dxa"/>
              <w:tblLayout w:type="fixed"/>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E0491A" w:rsidRPr="00736160" w14:paraId="08A8EEF7" w14:textId="77777777" w:rsidTr="00736160">
              <w:trPr>
                <w:trHeight w:val="300"/>
              </w:trPr>
              <w:tc>
                <w:tcPr>
                  <w:tcW w:w="960" w:type="dxa"/>
                  <w:tcBorders>
                    <w:top w:val="nil"/>
                    <w:left w:val="nil"/>
                    <w:bottom w:val="nil"/>
                    <w:right w:val="nil"/>
                  </w:tcBorders>
                  <w:shd w:val="clear" w:color="auto" w:fill="auto"/>
                  <w:noWrap/>
                  <w:vAlign w:val="bottom"/>
                </w:tcPr>
                <w:p w14:paraId="0F0275AA" w14:textId="70DDE258" w:rsidR="00E0491A" w:rsidRPr="00736160" w:rsidRDefault="00E0491A" w:rsidP="00E0491A">
                  <w:pPr>
                    <w:spacing w:after="0" w:line="240" w:lineRule="auto"/>
                    <w:rPr>
                      <w:rFonts w:ascii="Times New Roman" w:eastAsia="Times New Roman" w:hAnsi="Times New Roman"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6C68C156"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6,50</w:t>
                  </w:r>
                </w:p>
              </w:tc>
              <w:tc>
                <w:tcPr>
                  <w:tcW w:w="960" w:type="dxa"/>
                  <w:tcBorders>
                    <w:top w:val="nil"/>
                    <w:left w:val="nil"/>
                    <w:bottom w:val="nil"/>
                    <w:right w:val="nil"/>
                  </w:tcBorders>
                  <w:shd w:val="clear" w:color="auto" w:fill="auto"/>
                  <w:noWrap/>
                  <w:vAlign w:val="bottom"/>
                  <w:hideMark/>
                </w:tcPr>
                <w:p w14:paraId="09CE047F"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3F8F202D" w14:textId="77777777" w:rsidR="00E0491A" w:rsidRPr="00736160" w:rsidRDefault="00E0491A" w:rsidP="00E0491A">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5,00</w:t>
                  </w:r>
                </w:p>
              </w:tc>
              <w:tc>
                <w:tcPr>
                  <w:tcW w:w="960" w:type="dxa"/>
                  <w:tcBorders>
                    <w:top w:val="nil"/>
                    <w:left w:val="nil"/>
                    <w:bottom w:val="nil"/>
                    <w:right w:val="nil"/>
                  </w:tcBorders>
                  <w:shd w:val="clear" w:color="auto" w:fill="auto"/>
                  <w:noWrap/>
                  <w:vAlign w:val="bottom"/>
                  <w:hideMark/>
                </w:tcPr>
                <w:p w14:paraId="70D24658"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5,00</w:t>
                  </w:r>
                </w:p>
              </w:tc>
              <w:tc>
                <w:tcPr>
                  <w:tcW w:w="960" w:type="dxa"/>
                  <w:tcBorders>
                    <w:top w:val="nil"/>
                    <w:left w:val="nil"/>
                    <w:bottom w:val="nil"/>
                    <w:right w:val="nil"/>
                  </w:tcBorders>
                  <w:shd w:val="clear" w:color="auto" w:fill="auto"/>
                  <w:noWrap/>
                  <w:vAlign w:val="bottom"/>
                  <w:hideMark/>
                </w:tcPr>
                <w:p w14:paraId="4DE1A2AB"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642A47F8"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c>
                <w:tcPr>
                  <w:tcW w:w="960" w:type="dxa"/>
                  <w:tcBorders>
                    <w:top w:val="nil"/>
                    <w:left w:val="nil"/>
                    <w:bottom w:val="nil"/>
                    <w:right w:val="nil"/>
                  </w:tcBorders>
                  <w:shd w:val="clear" w:color="auto" w:fill="auto"/>
                  <w:noWrap/>
                  <w:vAlign w:val="bottom"/>
                  <w:hideMark/>
                </w:tcPr>
                <w:p w14:paraId="4517EABB"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4194E884"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r>
            <w:tr w:rsidR="00E0491A" w:rsidRPr="00736160" w14:paraId="394A9DAD" w14:textId="77777777" w:rsidTr="00736160">
              <w:trPr>
                <w:trHeight w:val="300"/>
              </w:trPr>
              <w:tc>
                <w:tcPr>
                  <w:tcW w:w="960" w:type="dxa"/>
                  <w:tcBorders>
                    <w:top w:val="nil"/>
                    <w:left w:val="nil"/>
                    <w:bottom w:val="nil"/>
                    <w:right w:val="nil"/>
                  </w:tcBorders>
                  <w:shd w:val="clear" w:color="auto" w:fill="auto"/>
                  <w:noWrap/>
                  <w:vAlign w:val="bottom"/>
                </w:tcPr>
                <w:p w14:paraId="53E4397E" w14:textId="4FC7DAA5" w:rsidR="00E0491A" w:rsidRPr="00731AE9" w:rsidRDefault="00E0491A" w:rsidP="00E0491A">
                  <w:pPr>
                    <w:spacing w:after="0" w:line="240" w:lineRule="auto"/>
                    <w:jc w:val="center"/>
                    <w:rPr>
                      <w:rFonts w:ascii="Calibri" w:eastAsia="Times New Roman" w:hAnsi="Calibri" w:cs="Calibri"/>
                      <w:color w:val="FF0000"/>
                      <w:sz w:val="26"/>
                      <w:szCs w:val="26"/>
                    </w:rPr>
                  </w:pPr>
                  <w:r>
                    <w:rPr>
                      <w:rFonts w:ascii="Calibri" w:hAnsi="Calibri" w:cs="Calibri"/>
                      <w:b/>
                      <w:sz w:val="26"/>
                      <w:szCs w:val="26"/>
                    </w:rPr>
                    <w:sym w:font="Wingdings" w:char="F0F6"/>
                  </w:r>
                </w:p>
              </w:tc>
              <w:tc>
                <w:tcPr>
                  <w:tcW w:w="960" w:type="dxa"/>
                  <w:tcBorders>
                    <w:top w:val="nil"/>
                    <w:left w:val="nil"/>
                    <w:bottom w:val="nil"/>
                    <w:right w:val="nil"/>
                  </w:tcBorders>
                  <w:shd w:val="clear" w:color="auto" w:fill="auto"/>
                  <w:noWrap/>
                  <w:vAlign w:val="bottom"/>
                  <w:hideMark/>
                </w:tcPr>
                <w:p w14:paraId="757E86B7"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13,73</w:t>
                  </w:r>
                </w:p>
              </w:tc>
              <w:tc>
                <w:tcPr>
                  <w:tcW w:w="960" w:type="dxa"/>
                  <w:tcBorders>
                    <w:top w:val="nil"/>
                    <w:left w:val="nil"/>
                    <w:bottom w:val="nil"/>
                    <w:right w:val="nil"/>
                  </w:tcBorders>
                  <w:shd w:val="clear" w:color="auto" w:fill="auto"/>
                  <w:noWrap/>
                  <w:vAlign w:val="bottom"/>
                  <w:hideMark/>
                </w:tcPr>
                <w:p w14:paraId="1203028F"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1885E6F7" w14:textId="77777777" w:rsidR="00E0491A" w:rsidRPr="00736160" w:rsidRDefault="00E0491A" w:rsidP="00E0491A">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13,73</w:t>
                  </w:r>
                </w:p>
              </w:tc>
              <w:tc>
                <w:tcPr>
                  <w:tcW w:w="960" w:type="dxa"/>
                  <w:tcBorders>
                    <w:top w:val="nil"/>
                    <w:left w:val="nil"/>
                    <w:bottom w:val="nil"/>
                    <w:right w:val="nil"/>
                  </w:tcBorders>
                  <w:shd w:val="clear" w:color="auto" w:fill="auto"/>
                  <w:noWrap/>
                  <w:vAlign w:val="bottom"/>
                  <w:hideMark/>
                </w:tcPr>
                <w:p w14:paraId="63FA625A"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13,73</w:t>
                  </w:r>
                </w:p>
              </w:tc>
              <w:tc>
                <w:tcPr>
                  <w:tcW w:w="960" w:type="dxa"/>
                  <w:tcBorders>
                    <w:top w:val="nil"/>
                    <w:left w:val="nil"/>
                    <w:bottom w:val="nil"/>
                    <w:right w:val="nil"/>
                  </w:tcBorders>
                  <w:shd w:val="clear" w:color="auto" w:fill="auto"/>
                  <w:noWrap/>
                  <w:vAlign w:val="bottom"/>
                  <w:hideMark/>
                </w:tcPr>
                <w:p w14:paraId="179C019F"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0,00</w:t>
                  </w:r>
                </w:p>
              </w:tc>
              <w:tc>
                <w:tcPr>
                  <w:tcW w:w="960" w:type="dxa"/>
                  <w:tcBorders>
                    <w:top w:val="nil"/>
                    <w:left w:val="nil"/>
                    <w:bottom w:val="nil"/>
                    <w:right w:val="nil"/>
                  </w:tcBorders>
                  <w:shd w:val="clear" w:color="auto" w:fill="auto"/>
                  <w:noWrap/>
                  <w:vAlign w:val="bottom"/>
                  <w:hideMark/>
                </w:tcPr>
                <w:p w14:paraId="56F6EBF4"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w:t>
                  </w:r>
                </w:p>
              </w:tc>
              <w:tc>
                <w:tcPr>
                  <w:tcW w:w="960" w:type="dxa"/>
                  <w:tcBorders>
                    <w:top w:val="nil"/>
                    <w:left w:val="nil"/>
                    <w:bottom w:val="nil"/>
                    <w:right w:val="nil"/>
                  </w:tcBorders>
                  <w:shd w:val="clear" w:color="auto" w:fill="auto"/>
                  <w:noWrap/>
                  <w:vAlign w:val="bottom"/>
                  <w:hideMark/>
                </w:tcPr>
                <w:p w14:paraId="59C6DC83"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0,73</w:t>
                  </w:r>
                </w:p>
              </w:tc>
              <w:tc>
                <w:tcPr>
                  <w:tcW w:w="960" w:type="dxa"/>
                  <w:tcBorders>
                    <w:top w:val="nil"/>
                    <w:left w:val="nil"/>
                    <w:bottom w:val="nil"/>
                    <w:right w:val="nil"/>
                  </w:tcBorders>
                  <w:shd w:val="clear" w:color="auto" w:fill="auto"/>
                  <w:noWrap/>
                  <w:vAlign w:val="bottom"/>
                  <w:hideMark/>
                </w:tcPr>
                <w:p w14:paraId="3D066482"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5,6</w:t>
                  </w:r>
                </w:p>
              </w:tc>
            </w:tr>
            <w:tr w:rsidR="00E0491A" w:rsidRPr="00736160" w14:paraId="0BE39CDD" w14:textId="77777777" w:rsidTr="00736160">
              <w:trPr>
                <w:trHeight w:val="300"/>
              </w:trPr>
              <w:tc>
                <w:tcPr>
                  <w:tcW w:w="960" w:type="dxa"/>
                  <w:tcBorders>
                    <w:top w:val="nil"/>
                    <w:left w:val="nil"/>
                    <w:bottom w:val="nil"/>
                    <w:right w:val="nil"/>
                  </w:tcBorders>
                  <w:shd w:val="clear" w:color="auto" w:fill="auto"/>
                  <w:noWrap/>
                  <w:vAlign w:val="bottom"/>
                </w:tcPr>
                <w:p w14:paraId="7E8FD680" w14:textId="5F6052D7" w:rsidR="00E0491A" w:rsidRPr="00736160" w:rsidRDefault="00E0491A" w:rsidP="00E0491A">
                  <w:pPr>
                    <w:spacing w:after="0" w:line="240" w:lineRule="auto"/>
                    <w:rPr>
                      <w:rFonts w:ascii="Times New Roman" w:eastAsia="Times New Roman" w:hAnsi="Times New Roman" w:cs="Times New Roman"/>
                      <w:color w:val="FF0000"/>
                      <w:sz w:val="16"/>
                      <w:szCs w:val="16"/>
                    </w:rPr>
                  </w:pPr>
                </w:p>
              </w:tc>
              <w:tc>
                <w:tcPr>
                  <w:tcW w:w="960" w:type="dxa"/>
                  <w:tcBorders>
                    <w:top w:val="nil"/>
                    <w:left w:val="nil"/>
                    <w:bottom w:val="nil"/>
                    <w:right w:val="nil"/>
                  </w:tcBorders>
                  <w:shd w:val="clear" w:color="auto" w:fill="auto"/>
                  <w:noWrap/>
                  <w:vAlign w:val="bottom"/>
                  <w:hideMark/>
                </w:tcPr>
                <w:p w14:paraId="6F24F8D7"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8,77</w:t>
                  </w:r>
                </w:p>
              </w:tc>
              <w:tc>
                <w:tcPr>
                  <w:tcW w:w="960" w:type="dxa"/>
                  <w:tcBorders>
                    <w:top w:val="nil"/>
                    <w:left w:val="nil"/>
                    <w:bottom w:val="nil"/>
                    <w:right w:val="nil"/>
                  </w:tcBorders>
                  <w:shd w:val="clear" w:color="auto" w:fill="auto"/>
                  <w:noWrap/>
                  <w:vAlign w:val="bottom"/>
                  <w:hideMark/>
                </w:tcPr>
                <w:p w14:paraId="786B322F"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43712C6F" w14:textId="77777777" w:rsidR="00E0491A" w:rsidRPr="00736160" w:rsidRDefault="00E0491A" w:rsidP="00E0491A">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8,88</w:t>
                  </w:r>
                </w:p>
              </w:tc>
              <w:tc>
                <w:tcPr>
                  <w:tcW w:w="960" w:type="dxa"/>
                  <w:tcBorders>
                    <w:top w:val="nil"/>
                    <w:left w:val="nil"/>
                    <w:bottom w:val="nil"/>
                    <w:right w:val="nil"/>
                  </w:tcBorders>
                  <w:shd w:val="clear" w:color="auto" w:fill="auto"/>
                  <w:noWrap/>
                  <w:vAlign w:val="bottom"/>
                  <w:hideMark/>
                </w:tcPr>
                <w:p w14:paraId="67C285CC"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8,90</w:t>
                  </w:r>
                </w:p>
              </w:tc>
              <w:tc>
                <w:tcPr>
                  <w:tcW w:w="960" w:type="dxa"/>
                  <w:tcBorders>
                    <w:top w:val="nil"/>
                    <w:left w:val="nil"/>
                    <w:bottom w:val="nil"/>
                    <w:right w:val="nil"/>
                  </w:tcBorders>
                  <w:shd w:val="clear" w:color="auto" w:fill="auto"/>
                  <w:noWrap/>
                  <w:vAlign w:val="bottom"/>
                  <w:hideMark/>
                </w:tcPr>
                <w:p w14:paraId="2C93DD65"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-0,02</w:t>
                  </w:r>
                </w:p>
              </w:tc>
              <w:tc>
                <w:tcPr>
                  <w:tcW w:w="960" w:type="dxa"/>
                  <w:tcBorders>
                    <w:top w:val="nil"/>
                    <w:left w:val="nil"/>
                    <w:bottom w:val="nil"/>
                    <w:right w:val="nil"/>
                  </w:tcBorders>
                  <w:shd w:val="clear" w:color="auto" w:fill="auto"/>
                  <w:noWrap/>
                  <w:vAlign w:val="bottom"/>
                  <w:hideMark/>
                </w:tcPr>
                <w:p w14:paraId="3FA12FF4"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-0,2</w:t>
                  </w:r>
                </w:p>
              </w:tc>
              <w:tc>
                <w:tcPr>
                  <w:tcW w:w="960" w:type="dxa"/>
                  <w:tcBorders>
                    <w:top w:val="nil"/>
                    <w:left w:val="nil"/>
                    <w:bottom w:val="nil"/>
                    <w:right w:val="nil"/>
                  </w:tcBorders>
                  <w:shd w:val="clear" w:color="auto" w:fill="auto"/>
                  <w:noWrap/>
                  <w:vAlign w:val="bottom"/>
                  <w:hideMark/>
                </w:tcPr>
                <w:p w14:paraId="25B96953"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0,31</w:t>
                  </w:r>
                </w:p>
              </w:tc>
              <w:tc>
                <w:tcPr>
                  <w:tcW w:w="960" w:type="dxa"/>
                  <w:tcBorders>
                    <w:top w:val="nil"/>
                    <w:left w:val="nil"/>
                    <w:bottom w:val="nil"/>
                    <w:right w:val="nil"/>
                  </w:tcBorders>
                  <w:shd w:val="clear" w:color="auto" w:fill="auto"/>
                  <w:noWrap/>
                  <w:vAlign w:val="bottom"/>
                  <w:hideMark/>
                </w:tcPr>
                <w:p w14:paraId="550A6C25"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3,61</w:t>
                  </w:r>
                </w:p>
              </w:tc>
            </w:tr>
            <w:tr w:rsidR="00E0491A" w:rsidRPr="00736160" w14:paraId="07A5FD40" w14:textId="77777777" w:rsidTr="00736160">
              <w:trPr>
                <w:trHeight w:val="300"/>
              </w:trPr>
              <w:tc>
                <w:tcPr>
                  <w:tcW w:w="960" w:type="dxa"/>
                  <w:tcBorders>
                    <w:top w:val="nil"/>
                    <w:left w:val="nil"/>
                    <w:bottom w:val="nil"/>
                    <w:right w:val="nil"/>
                  </w:tcBorders>
                  <w:shd w:val="clear" w:color="auto" w:fill="auto"/>
                  <w:noWrap/>
                  <w:vAlign w:val="bottom"/>
                  <w:hideMark/>
                </w:tcPr>
                <w:p w14:paraId="36058076"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0C1DEEDC"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9,25</w:t>
                  </w:r>
                </w:p>
              </w:tc>
              <w:tc>
                <w:tcPr>
                  <w:tcW w:w="960" w:type="dxa"/>
                  <w:tcBorders>
                    <w:top w:val="nil"/>
                    <w:left w:val="nil"/>
                    <w:bottom w:val="nil"/>
                    <w:right w:val="nil"/>
                  </w:tcBorders>
                  <w:shd w:val="clear" w:color="auto" w:fill="auto"/>
                  <w:noWrap/>
                  <w:vAlign w:val="bottom"/>
                  <w:hideMark/>
                </w:tcPr>
                <w:p w14:paraId="7361260A"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w:t>
                  </w:r>
                </w:p>
              </w:tc>
              <w:tc>
                <w:tcPr>
                  <w:tcW w:w="960" w:type="dxa"/>
                  <w:tcBorders>
                    <w:top w:val="nil"/>
                    <w:left w:val="nil"/>
                    <w:bottom w:val="nil"/>
                    <w:right w:val="nil"/>
                  </w:tcBorders>
                  <w:shd w:val="clear" w:color="auto" w:fill="auto"/>
                  <w:noWrap/>
                  <w:vAlign w:val="bottom"/>
                  <w:hideMark/>
                </w:tcPr>
                <w:p w14:paraId="70FD4FB5" w14:textId="77777777" w:rsidR="00E0491A" w:rsidRPr="00736160" w:rsidRDefault="00E0491A" w:rsidP="00E0491A">
                  <w:pPr>
                    <w:spacing w:after="0" w:line="240" w:lineRule="auto"/>
                    <w:jc w:val="right"/>
                    <w:rPr>
                      <w:rFonts w:ascii="Times New Roman" w:eastAsia="Times New Roman" w:hAnsi="Times New Roman" w:cs="Times New Roman"/>
                      <w:b/>
                      <w:bCs/>
                      <w:color w:val="FF0000"/>
                      <w:sz w:val="16"/>
                      <w:szCs w:val="16"/>
                    </w:rPr>
                  </w:pPr>
                  <w:r w:rsidRPr="00736160">
                    <w:rPr>
                      <w:rFonts w:ascii="Times New Roman" w:eastAsia="Times New Roman" w:hAnsi="Times New Roman" w:cs="Times New Roman"/>
                      <w:b/>
                      <w:bCs/>
                      <w:color w:val="FF0000"/>
                      <w:sz w:val="16"/>
                      <w:szCs w:val="16"/>
                    </w:rPr>
                    <w:t>9,01</w:t>
                  </w:r>
                </w:p>
              </w:tc>
              <w:tc>
                <w:tcPr>
                  <w:tcW w:w="960" w:type="dxa"/>
                  <w:tcBorders>
                    <w:top w:val="nil"/>
                    <w:left w:val="nil"/>
                    <w:bottom w:val="nil"/>
                    <w:right w:val="nil"/>
                  </w:tcBorders>
                  <w:shd w:val="clear" w:color="auto" w:fill="auto"/>
                  <w:noWrap/>
                  <w:vAlign w:val="bottom"/>
                  <w:hideMark/>
                </w:tcPr>
                <w:p w14:paraId="40E7B92E"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9,03</w:t>
                  </w:r>
                </w:p>
              </w:tc>
              <w:tc>
                <w:tcPr>
                  <w:tcW w:w="960" w:type="dxa"/>
                  <w:tcBorders>
                    <w:top w:val="nil"/>
                    <w:left w:val="nil"/>
                    <w:bottom w:val="nil"/>
                    <w:right w:val="nil"/>
                  </w:tcBorders>
                  <w:shd w:val="clear" w:color="auto" w:fill="auto"/>
                  <w:noWrap/>
                  <w:vAlign w:val="bottom"/>
                  <w:hideMark/>
                </w:tcPr>
                <w:p w14:paraId="14B7FF3E"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0,13</w:t>
                  </w:r>
                </w:p>
              </w:tc>
              <w:tc>
                <w:tcPr>
                  <w:tcW w:w="960" w:type="dxa"/>
                  <w:tcBorders>
                    <w:top w:val="nil"/>
                    <w:left w:val="nil"/>
                    <w:bottom w:val="nil"/>
                    <w:right w:val="nil"/>
                  </w:tcBorders>
                  <w:shd w:val="clear" w:color="auto" w:fill="auto"/>
                  <w:noWrap/>
                  <w:vAlign w:val="bottom"/>
                  <w:hideMark/>
                </w:tcPr>
                <w:p w14:paraId="71C7A5B8" w14:textId="77777777" w:rsidR="00E0491A" w:rsidRPr="00736160" w:rsidRDefault="00E0491A" w:rsidP="00E0491A">
                  <w:pPr>
                    <w:spacing w:after="0" w:line="240" w:lineRule="auto"/>
                    <w:jc w:val="right"/>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1,5</w:t>
                  </w:r>
                </w:p>
              </w:tc>
              <w:tc>
                <w:tcPr>
                  <w:tcW w:w="960" w:type="dxa"/>
                  <w:tcBorders>
                    <w:top w:val="nil"/>
                    <w:left w:val="nil"/>
                    <w:bottom w:val="nil"/>
                    <w:right w:val="nil"/>
                  </w:tcBorders>
                  <w:shd w:val="clear" w:color="auto" w:fill="auto"/>
                  <w:noWrap/>
                  <w:vAlign w:val="bottom"/>
                  <w:hideMark/>
                </w:tcPr>
                <w:p w14:paraId="132D6687"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x</w:t>
                  </w:r>
                </w:p>
              </w:tc>
              <w:tc>
                <w:tcPr>
                  <w:tcW w:w="960" w:type="dxa"/>
                  <w:tcBorders>
                    <w:top w:val="nil"/>
                    <w:left w:val="nil"/>
                    <w:bottom w:val="nil"/>
                    <w:right w:val="nil"/>
                  </w:tcBorders>
                  <w:shd w:val="clear" w:color="auto" w:fill="auto"/>
                  <w:noWrap/>
                  <w:vAlign w:val="bottom"/>
                  <w:hideMark/>
                </w:tcPr>
                <w:p w14:paraId="4FC3050F" w14:textId="77777777" w:rsidR="00E0491A" w:rsidRPr="00736160" w:rsidRDefault="00E0491A" w:rsidP="00E0491A">
                  <w:pPr>
                    <w:spacing w:after="0" w:line="240" w:lineRule="auto"/>
                    <w:rPr>
                      <w:rFonts w:ascii="Times New Roman" w:eastAsia="Times New Roman" w:hAnsi="Times New Roman" w:cs="Times New Roman"/>
                      <w:color w:val="FF0000"/>
                      <w:sz w:val="16"/>
                      <w:szCs w:val="16"/>
                    </w:rPr>
                  </w:pPr>
                  <w:r w:rsidRPr="00736160">
                    <w:rPr>
                      <w:rFonts w:ascii="Times New Roman" w:eastAsia="Times New Roman" w:hAnsi="Times New Roman" w:cs="Times New Roman"/>
                      <w:color w:val="FF0000"/>
                      <w:sz w:val="16"/>
                      <w:szCs w:val="16"/>
                    </w:rPr>
                    <w:t>x</w:t>
                  </w:r>
                </w:p>
              </w:tc>
            </w:tr>
          </w:tbl>
          <w:p w14:paraId="3F07F404" w14:textId="0AC6FDC7" w:rsidR="00E0491A" w:rsidRPr="00E621ED" w:rsidRDefault="00E0491A" w:rsidP="00E0491A">
            <w:pPr>
              <w:spacing w:after="0" w:line="240" w:lineRule="auto"/>
              <w:ind w:right="113"/>
              <w:jc w:val="center"/>
              <w:rPr>
                <w:rFonts w:ascii="Calibri" w:hAnsi="Calibri" w:cs="Calibri"/>
                <w:b/>
                <w:sz w:val="26"/>
                <w:szCs w:val="26"/>
              </w:rPr>
            </w:pPr>
          </w:p>
        </w:tc>
        <w:tc>
          <w:tcPr>
            <w:tcW w:w="556" w:type="pct"/>
            <w:vMerge w:val="restart"/>
            <w:tcBorders>
              <w:top w:val="single" w:sz="6" w:space="0" w:color="auto"/>
              <w:left w:val="single" w:sz="4" w:space="0" w:color="auto"/>
              <w:bottom w:val="single" w:sz="6" w:space="0" w:color="auto"/>
            </w:tcBorders>
            <w:shd w:val="clear" w:color="auto" w:fill="FFE285"/>
            <w:vAlign w:val="center"/>
          </w:tcPr>
          <w:p w14:paraId="2F291499" w14:textId="77777777" w:rsidR="00E0491A" w:rsidRPr="00E621ED" w:rsidRDefault="00E0491A" w:rsidP="00E0491A">
            <w:pPr>
              <w:spacing w:after="0" w:line="240" w:lineRule="auto"/>
              <w:ind w:right="113"/>
              <w:rPr>
                <w:rFonts w:ascii="Calibri" w:hAnsi="Calibri" w:cs="Calibri"/>
                <w:b/>
                <w:sz w:val="18"/>
                <w:szCs w:val="18"/>
              </w:rPr>
            </w:pPr>
            <w:r w:rsidRPr="00E621ED">
              <w:rPr>
                <w:rFonts w:ascii="Calibri" w:hAnsi="Calibri" w:cs="Calibri"/>
                <w:b/>
                <w:sz w:val="18"/>
                <w:szCs w:val="18"/>
              </w:rPr>
              <w:t>Rožok</w:t>
            </w:r>
          </w:p>
          <w:p w14:paraId="5607EE93" w14:textId="77777777" w:rsidR="00E0491A" w:rsidRPr="00E621ED" w:rsidRDefault="00E0491A" w:rsidP="00E0491A">
            <w:pPr>
              <w:spacing w:after="0" w:line="240" w:lineRule="auto"/>
              <w:ind w:right="113"/>
              <w:rPr>
                <w:rFonts w:ascii="Calibri" w:hAnsi="Calibri" w:cs="Calibri"/>
                <w:b/>
                <w:sz w:val="18"/>
                <w:szCs w:val="18"/>
              </w:rPr>
            </w:pPr>
            <w:r w:rsidRPr="00E621ED">
              <w:rPr>
                <w:rFonts w:ascii="Calibri" w:hAnsi="Calibri" w:cs="Calibri"/>
                <w:b/>
                <w:sz w:val="18"/>
                <w:szCs w:val="18"/>
              </w:rPr>
              <w:t>tukový 50 g</w:t>
            </w:r>
          </w:p>
        </w:tc>
        <w:tc>
          <w:tcPr>
            <w:tcW w:w="197" w:type="pct"/>
            <w:vMerge w:val="restart"/>
            <w:tcBorders>
              <w:top w:val="single" w:sz="6" w:space="0" w:color="auto"/>
            </w:tcBorders>
            <w:shd w:val="clear" w:color="auto" w:fill="auto"/>
            <w:textDirection w:val="btLr"/>
            <w:vAlign w:val="center"/>
          </w:tcPr>
          <w:p w14:paraId="095851B3" w14:textId="77777777" w:rsidR="00E0491A" w:rsidRPr="00E621ED" w:rsidRDefault="00E0491A" w:rsidP="00E0491A">
            <w:pPr>
              <w:spacing w:after="0" w:line="240" w:lineRule="auto"/>
              <w:ind w:right="113"/>
              <w:jc w:val="center"/>
              <w:rPr>
                <w:rFonts w:ascii="Calibri" w:hAnsi="Calibri" w:cs="Calibri"/>
                <w:b/>
                <w:iCs/>
                <w:sz w:val="18"/>
                <w:szCs w:val="18"/>
              </w:rPr>
            </w:pPr>
            <w:r w:rsidRPr="00E621ED">
              <w:rPr>
                <w:rFonts w:ascii="Calibri" w:hAnsi="Calibri" w:cs="Calibri"/>
                <w:b/>
                <w:iCs/>
                <w:sz w:val="18"/>
                <w:szCs w:val="18"/>
              </w:rPr>
              <w:t>100 ks</w:t>
            </w:r>
          </w:p>
        </w:tc>
        <w:tc>
          <w:tcPr>
            <w:tcW w:w="363" w:type="pct"/>
            <w:tcBorders>
              <w:top w:val="single" w:sz="6" w:space="0" w:color="auto"/>
              <w:bottom w:val="nil"/>
            </w:tcBorders>
            <w:vAlign w:val="center"/>
          </w:tcPr>
          <w:p w14:paraId="1C4300C5" w14:textId="77777777" w:rsidR="00E0491A" w:rsidRPr="00E621ED" w:rsidRDefault="00E0491A" w:rsidP="00E0491A">
            <w:pPr>
              <w:spacing w:after="0" w:line="240" w:lineRule="auto"/>
              <w:ind w:right="113"/>
              <w:rPr>
                <w:rFonts w:ascii="Calibri" w:hAnsi="Calibri" w:cs="Calibri"/>
                <w:sz w:val="17"/>
                <w:szCs w:val="17"/>
              </w:rPr>
            </w:pPr>
            <w:r w:rsidRPr="00E621ED">
              <w:rPr>
                <w:rFonts w:ascii="Calibri" w:hAnsi="Calibri" w:cs="Calibri"/>
                <w:sz w:val="17"/>
                <w:szCs w:val="17"/>
              </w:rPr>
              <w:t>Min.</w:t>
            </w:r>
          </w:p>
        </w:tc>
        <w:tc>
          <w:tcPr>
            <w:tcW w:w="342" w:type="pct"/>
            <w:tcBorders>
              <w:top w:val="single" w:sz="6" w:space="0" w:color="auto"/>
              <w:bottom w:val="nil"/>
            </w:tcBorders>
            <w:vAlign w:val="bottom"/>
          </w:tcPr>
          <w:p w14:paraId="518136A5" w14:textId="467F8E44"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w:t>
            </w:r>
          </w:p>
        </w:tc>
        <w:tc>
          <w:tcPr>
            <w:tcW w:w="365" w:type="pct"/>
            <w:tcBorders>
              <w:top w:val="single" w:sz="6" w:space="0" w:color="auto"/>
              <w:bottom w:val="nil"/>
            </w:tcBorders>
            <w:vAlign w:val="bottom"/>
          </w:tcPr>
          <w:p w14:paraId="651A30CE" w14:textId="5429FAFD"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6,50</w:t>
            </w:r>
          </w:p>
        </w:tc>
        <w:tc>
          <w:tcPr>
            <w:tcW w:w="313" w:type="pct"/>
            <w:tcBorders>
              <w:top w:val="single" w:sz="6" w:space="0" w:color="auto"/>
              <w:bottom w:val="nil"/>
            </w:tcBorders>
            <w:vAlign w:val="bottom"/>
          </w:tcPr>
          <w:p w14:paraId="38CF3903" w14:textId="1FB485AC"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w:t>
            </w:r>
          </w:p>
        </w:tc>
        <w:tc>
          <w:tcPr>
            <w:tcW w:w="462" w:type="pct"/>
            <w:tcBorders>
              <w:top w:val="single" w:sz="6" w:space="0" w:color="auto"/>
              <w:bottom w:val="nil"/>
              <w:right w:val="single" w:sz="6" w:space="0" w:color="auto"/>
            </w:tcBorders>
            <w:vAlign w:val="bottom"/>
          </w:tcPr>
          <w:p w14:paraId="00CAEA55" w14:textId="166D95C1"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5,00</w:t>
            </w:r>
          </w:p>
        </w:tc>
        <w:tc>
          <w:tcPr>
            <w:tcW w:w="457" w:type="pct"/>
            <w:tcBorders>
              <w:top w:val="single" w:sz="6" w:space="0" w:color="auto"/>
              <w:left w:val="single" w:sz="6" w:space="0" w:color="auto"/>
              <w:bottom w:val="nil"/>
              <w:right w:val="single" w:sz="6" w:space="0" w:color="auto"/>
            </w:tcBorders>
            <w:shd w:val="clear" w:color="auto" w:fill="auto"/>
            <w:vAlign w:val="bottom"/>
          </w:tcPr>
          <w:p w14:paraId="038C61E0" w14:textId="56C45D0F"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5,00</w:t>
            </w:r>
          </w:p>
        </w:tc>
        <w:tc>
          <w:tcPr>
            <w:tcW w:w="357" w:type="pct"/>
            <w:gridSpan w:val="2"/>
            <w:tcBorders>
              <w:top w:val="single" w:sz="6" w:space="0" w:color="auto"/>
              <w:left w:val="single" w:sz="6" w:space="0" w:color="auto"/>
              <w:bottom w:val="nil"/>
            </w:tcBorders>
            <w:vAlign w:val="bottom"/>
          </w:tcPr>
          <w:p w14:paraId="3B937B2F" w14:textId="2A05F836"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0,00</w:t>
            </w:r>
          </w:p>
        </w:tc>
        <w:tc>
          <w:tcPr>
            <w:tcW w:w="348" w:type="pct"/>
            <w:gridSpan w:val="2"/>
            <w:tcBorders>
              <w:top w:val="single" w:sz="6" w:space="0" w:color="auto"/>
              <w:bottom w:val="nil"/>
            </w:tcBorders>
            <w:vAlign w:val="bottom"/>
          </w:tcPr>
          <w:p w14:paraId="23E990E0" w14:textId="78CC8743"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i/>
                <w:iCs/>
                <w:sz w:val="18"/>
                <w:szCs w:val="18"/>
              </w:rPr>
              <w:t>0,0</w:t>
            </w:r>
          </w:p>
        </w:tc>
        <w:tc>
          <w:tcPr>
            <w:tcW w:w="350" w:type="pct"/>
            <w:gridSpan w:val="3"/>
            <w:tcBorders>
              <w:top w:val="single" w:sz="6" w:space="0" w:color="auto"/>
              <w:bottom w:val="nil"/>
            </w:tcBorders>
            <w:vAlign w:val="bottom"/>
          </w:tcPr>
          <w:p w14:paraId="5267B0F3" w14:textId="70E6B41A"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sz w:val="18"/>
                <w:szCs w:val="18"/>
              </w:rPr>
              <w:t>0,00</w:t>
            </w:r>
          </w:p>
        </w:tc>
        <w:tc>
          <w:tcPr>
            <w:tcW w:w="341" w:type="pct"/>
            <w:gridSpan w:val="2"/>
            <w:tcBorders>
              <w:top w:val="single" w:sz="6" w:space="0" w:color="auto"/>
              <w:bottom w:val="nil"/>
              <w:right w:val="threeDEmboss" w:sz="12" w:space="0" w:color="auto"/>
            </w:tcBorders>
            <w:vAlign w:val="bottom"/>
          </w:tcPr>
          <w:p w14:paraId="6EFC305E" w14:textId="321E075E"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0,0</w:t>
            </w:r>
          </w:p>
        </w:tc>
      </w:tr>
      <w:tr w:rsidR="00E0491A" w:rsidRPr="00E621ED" w14:paraId="398061D4" w14:textId="77777777" w:rsidTr="00B737F6">
        <w:trPr>
          <w:trHeight w:hRule="exact" w:val="227"/>
        </w:trPr>
        <w:tc>
          <w:tcPr>
            <w:tcW w:w="549" w:type="pct"/>
            <w:vMerge/>
            <w:tcBorders>
              <w:left w:val="threeDEmboss" w:sz="12" w:space="0" w:color="auto"/>
              <w:right w:val="single" w:sz="4" w:space="0" w:color="auto"/>
            </w:tcBorders>
            <w:shd w:val="clear" w:color="auto" w:fill="FFE285"/>
            <w:vAlign w:val="center"/>
          </w:tcPr>
          <w:p w14:paraId="1AF4EFE6" w14:textId="77777777" w:rsidR="00E0491A" w:rsidRPr="00E621ED" w:rsidRDefault="00E0491A" w:rsidP="00E0491A">
            <w:pPr>
              <w:spacing w:after="0" w:line="240" w:lineRule="auto"/>
              <w:ind w:right="113"/>
              <w:rPr>
                <w:rFonts w:ascii="Calibri" w:hAnsi="Calibri" w:cs="Calibri"/>
                <w:sz w:val="18"/>
                <w:szCs w:val="18"/>
              </w:rPr>
            </w:pPr>
          </w:p>
        </w:tc>
        <w:tc>
          <w:tcPr>
            <w:tcW w:w="556" w:type="pct"/>
            <w:vMerge/>
            <w:tcBorders>
              <w:left w:val="single" w:sz="4" w:space="0" w:color="auto"/>
              <w:bottom w:val="single" w:sz="6" w:space="0" w:color="auto"/>
            </w:tcBorders>
            <w:shd w:val="clear" w:color="auto" w:fill="FFE285"/>
            <w:vAlign w:val="center"/>
          </w:tcPr>
          <w:p w14:paraId="41A4060C" w14:textId="77777777" w:rsidR="00E0491A" w:rsidRPr="00E621ED" w:rsidRDefault="00E0491A" w:rsidP="00E0491A">
            <w:pPr>
              <w:spacing w:after="0" w:line="240" w:lineRule="auto"/>
              <w:ind w:right="113"/>
              <w:rPr>
                <w:rFonts w:ascii="Calibri" w:hAnsi="Calibri" w:cs="Calibri"/>
                <w:sz w:val="18"/>
                <w:szCs w:val="18"/>
              </w:rPr>
            </w:pPr>
          </w:p>
        </w:tc>
        <w:tc>
          <w:tcPr>
            <w:tcW w:w="197" w:type="pct"/>
            <w:vMerge/>
            <w:shd w:val="clear" w:color="auto" w:fill="auto"/>
            <w:textDirection w:val="btLr"/>
            <w:vAlign w:val="center"/>
          </w:tcPr>
          <w:p w14:paraId="4C88DCBD" w14:textId="77777777" w:rsidR="00E0491A" w:rsidRPr="00E621ED" w:rsidRDefault="00E0491A" w:rsidP="00E0491A">
            <w:pPr>
              <w:spacing w:after="0" w:line="240" w:lineRule="auto"/>
              <w:ind w:right="113"/>
              <w:jc w:val="center"/>
              <w:rPr>
                <w:rFonts w:ascii="Calibri" w:hAnsi="Calibri" w:cs="Calibri"/>
                <w:sz w:val="18"/>
                <w:szCs w:val="18"/>
              </w:rPr>
            </w:pPr>
          </w:p>
        </w:tc>
        <w:tc>
          <w:tcPr>
            <w:tcW w:w="363" w:type="pct"/>
            <w:tcBorders>
              <w:top w:val="nil"/>
              <w:bottom w:val="nil"/>
            </w:tcBorders>
            <w:vAlign w:val="center"/>
          </w:tcPr>
          <w:p w14:paraId="39892B75" w14:textId="77777777" w:rsidR="00E0491A" w:rsidRPr="00E621ED" w:rsidRDefault="00E0491A" w:rsidP="00E0491A">
            <w:pPr>
              <w:spacing w:after="0" w:line="240" w:lineRule="auto"/>
              <w:ind w:right="113"/>
              <w:rPr>
                <w:rFonts w:ascii="Calibri" w:hAnsi="Calibri" w:cs="Calibri"/>
                <w:sz w:val="17"/>
                <w:szCs w:val="17"/>
              </w:rPr>
            </w:pPr>
            <w:r w:rsidRPr="00E621ED">
              <w:rPr>
                <w:rFonts w:ascii="Calibri" w:hAnsi="Calibri" w:cs="Calibri"/>
                <w:sz w:val="17"/>
                <w:szCs w:val="17"/>
              </w:rPr>
              <w:t>Max.</w:t>
            </w:r>
          </w:p>
        </w:tc>
        <w:tc>
          <w:tcPr>
            <w:tcW w:w="342" w:type="pct"/>
            <w:tcBorders>
              <w:top w:val="nil"/>
              <w:bottom w:val="nil"/>
            </w:tcBorders>
            <w:vAlign w:val="bottom"/>
          </w:tcPr>
          <w:p w14:paraId="5E54F773" w14:textId="61C9286B" w:rsidR="00E0491A" w:rsidRPr="00E0491A" w:rsidRDefault="00E0491A" w:rsidP="00E0491A">
            <w:pPr>
              <w:spacing w:after="0"/>
              <w:ind w:right="113"/>
              <w:jc w:val="right"/>
              <w:rPr>
                <w:rFonts w:ascii="Calibri" w:hAnsi="Calibri" w:cs="Calibri"/>
                <w:i/>
                <w:iCs/>
                <w:sz w:val="18"/>
                <w:szCs w:val="18"/>
                <w:highlight w:val="yellow"/>
              </w:rPr>
            </w:pPr>
          </w:p>
        </w:tc>
        <w:tc>
          <w:tcPr>
            <w:tcW w:w="365" w:type="pct"/>
            <w:tcBorders>
              <w:top w:val="nil"/>
              <w:bottom w:val="nil"/>
            </w:tcBorders>
            <w:vAlign w:val="bottom"/>
          </w:tcPr>
          <w:p w14:paraId="7CA5EFB5" w14:textId="45490CFE"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13,73</w:t>
            </w:r>
          </w:p>
        </w:tc>
        <w:tc>
          <w:tcPr>
            <w:tcW w:w="313" w:type="pct"/>
            <w:tcBorders>
              <w:top w:val="nil"/>
              <w:bottom w:val="nil"/>
            </w:tcBorders>
            <w:vAlign w:val="bottom"/>
          </w:tcPr>
          <w:p w14:paraId="04E9F967" w14:textId="28A9934E" w:rsidR="00E0491A" w:rsidRPr="00E0491A" w:rsidRDefault="00E0491A" w:rsidP="00E0491A">
            <w:pPr>
              <w:spacing w:after="0"/>
              <w:ind w:right="113"/>
              <w:jc w:val="right"/>
              <w:rPr>
                <w:rFonts w:ascii="Calibri" w:hAnsi="Calibri" w:cs="Calibri"/>
                <w:sz w:val="18"/>
                <w:szCs w:val="18"/>
                <w:highlight w:val="yellow"/>
              </w:rPr>
            </w:pPr>
          </w:p>
        </w:tc>
        <w:tc>
          <w:tcPr>
            <w:tcW w:w="462" w:type="pct"/>
            <w:tcBorders>
              <w:top w:val="nil"/>
              <w:bottom w:val="nil"/>
              <w:right w:val="single" w:sz="6" w:space="0" w:color="auto"/>
            </w:tcBorders>
            <w:vAlign w:val="bottom"/>
          </w:tcPr>
          <w:p w14:paraId="1F11A7A2" w14:textId="077AFE05"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13,73</w:t>
            </w:r>
          </w:p>
        </w:tc>
        <w:tc>
          <w:tcPr>
            <w:tcW w:w="457" w:type="pct"/>
            <w:tcBorders>
              <w:top w:val="nil"/>
              <w:left w:val="single" w:sz="6" w:space="0" w:color="auto"/>
              <w:bottom w:val="nil"/>
              <w:right w:val="single" w:sz="6" w:space="0" w:color="auto"/>
            </w:tcBorders>
            <w:shd w:val="clear" w:color="auto" w:fill="auto"/>
            <w:vAlign w:val="bottom"/>
          </w:tcPr>
          <w:p w14:paraId="0358A2B5" w14:textId="1B4FB900"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13,73</w:t>
            </w:r>
          </w:p>
        </w:tc>
        <w:tc>
          <w:tcPr>
            <w:tcW w:w="357" w:type="pct"/>
            <w:gridSpan w:val="2"/>
            <w:tcBorders>
              <w:top w:val="nil"/>
              <w:left w:val="single" w:sz="6" w:space="0" w:color="auto"/>
              <w:bottom w:val="nil"/>
            </w:tcBorders>
            <w:vAlign w:val="bottom"/>
          </w:tcPr>
          <w:p w14:paraId="7A66BDB6" w14:textId="28586104" w:rsidR="00E0491A" w:rsidRPr="00E0491A" w:rsidRDefault="00E0491A" w:rsidP="00E0491A">
            <w:pPr>
              <w:spacing w:after="0"/>
              <w:ind w:right="113"/>
              <w:jc w:val="right"/>
              <w:rPr>
                <w:rFonts w:ascii="Calibri" w:hAnsi="Calibri" w:cs="Calibri"/>
                <w:sz w:val="18"/>
                <w:szCs w:val="18"/>
                <w:highlight w:val="yellow"/>
              </w:rPr>
            </w:pPr>
            <w:r w:rsidRPr="00E0491A">
              <w:rPr>
                <w:rFonts w:ascii="Calibri" w:hAnsi="Calibri" w:cs="Calibri"/>
                <w:sz w:val="18"/>
                <w:szCs w:val="18"/>
              </w:rPr>
              <w:t>0,00</w:t>
            </w:r>
          </w:p>
        </w:tc>
        <w:tc>
          <w:tcPr>
            <w:tcW w:w="348" w:type="pct"/>
            <w:gridSpan w:val="2"/>
            <w:tcBorders>
              <w:top w:val="nil"/>
              <w:bottom w:val="nil"/>
            </w:tcBorders>
            <w:vAlign w:val="bottom"/>
          </w:tcPr>
          <w:p w14:paraId="5288E5A7" w14:textId="37BAF9B0"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i/>
                <w:iCs/>
                <w:sz w:val="18"/>
                <w:szCs w:val="18"/>
              </w:rPr>
              <w:t>0,0</w:t>
            </w:r>
          </w:p>
        </w:tc>
        <w:tc>
          <w:tcPr>
            <w:tcW w:w="350" w:type="pct"/>
            <w:gridSpan w:val="3"/>
            <w:tcBorders>
              <w:top w:val="nil"/>
              <w:bottom w:val="nil"/>
            </w:tcBorders>
            <w:vAlign w:val="bottom"/>
          </w:tcPr>
          <w:p w14:paraId="68DF1F4B" w14:textId="5ECD6B17" w:rsidR="00E0491A" w:rsidRPr="00E0491A" w:rsidRDefault="00E0491A" w:rsidP="00E0491A">
            <w:pPr>
              <w:spacing w:after="0"/>
              <w:ind w:right="113"/>
              <w:jc w:val="right"/>
              <w:rPr>
                <w:rFonts w:ascii="Calibri" w:hAnsi="Calibri" w:cs="Calibri"/>
                <w:i/>
                <w:iCs/>
                <w:sz w:val="18"/>
                <w:szCs w:val="18"/>
                <w:highlight w:val="yellow"/>
              </w:rPr>
            </w:pPr>
            <w:r w:rsidRPr="00E0491A">
              <w:rPr>
                <w:rFonts w:ascii="Calibri" w:hAnsi="Calibri" w:cs="Calibri"/>
                <w:sz w:val="18"/>
                <w:szCs w:val="18"/>
              </w:rPr>
              <w:t>0,00</w:t>
            </w:r>
          </w:p>
        </w:tc>
        <w:tc>
          <w:tcPr>
            <w:tcW w:w="341" w:type="pct"/>
            <w:gridSpan w:val="2"/>
            <w:tcBorders>
              <w:top w:val="nil"/>
              <w:bottom w:val="nil"/>
              <w:right w:val="threeDEmboss" w:sz="12" w:space="0" w:color="auto"/>
            </w:tcBorders>
            <w:vAlign w:val="bottom"/>
          </w:tcPr>
          <w:p w14:paraId="52C0621A" w14:textId="4B3624CE"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0,0</w:t>
            </w:r>
          </w:p>
        </w:tc>
      </w:tr>
      <w:tr w:rsidR="00E0491A" w:rsidRPr="00E621ED" w14:paraId="5BBC315F" w14:textId="77777777" w:rsidTr="00B737F6">
        <w:trPr>
          <w:trHeight w:hRule="exact" w:val="227"/>
        </w:trPr>
        <w:tc>
          <w:tcPr>
            <w:tcW w:w="549" w:type="pct"/>
            <w:vMerge/>
            <w:tcBorders>
              <w:left w:val="threeDEmboss" w:sz="12" w:space="0" w:color="auto"/>
              <w:right w:val="single" w:sz="4" w:space="0" w:color="auto"/>
            </w:tcBorders>
            <w:shd w:val="clear" w:color="auto" w:fill="FFE285"/>
            <w:vAlign w:val="center"/>
          </w:tcPr>
          <w:p w14:paraId="0D35C874" w14:textId="77777777" w:rsidR="00E0491A" w:rsidRPr="00E621ED" w:rsidRDefault="00E0491A" w:rsidP="00E0491A">
            <w:pPr>
              <w:spacing w:after="0" w:line="240" w:lineRule="auto"/>
              <w:ind w:right="113"/>
              <w:rPr>
                <w:rFonts w:ascii="Calibri" w:hAnsi="Calibri" w:cs="Calibri"/>
                <w:b/>
                <w:sz w:val="18"/>
                <w:szCs w:val="18"/>
              </w:rPr>
            </w:pPr>
          </w:p>
        </w:tc>
        <w:tc>
          <w:tcPr>
            <w:tcW w:w="556" w:type="pct"/>
            <w:vMerge/>
            <w:tcBorders>
              <w:left w:val="single" w:sz="4" w:space="0" w:color="auto"/>
              <w:bottom w:val="single" w:sz="6" w:space="0" w:color="auto"/>
            </w:tcBorders>
            <w:shd w:val="clear" w:color="auto" w:fill="FFE285"/>
            <w:vAlign w:val="center"/>
          </w:tcPr>
          <w:p w14:paraId="6357B3B9" w14:textId="77777777" w:rsidR="00E0491A" w:rsidRPr="00E621ED" w:rsidRDefault="00E0491A" w:rsidP="00E0491A">
            <w:pPr>
              <w:spacing w:after="0" w:line="240" w:lineRule="auto"/>
              <w:ind w:right="113"/>
              <w:rPr>
                <w:rFonts w:ascii="Calibri" w:hAnsi="Calibri" w:cs="Calibri"/>
                <w:b/>
                <w:sz w:val="18"/>
                <w:szCs w:val="18"/>
              </w:rPr>
            </w:pPr>
          </w:p>
        </w:tc>
        <w:tc>
          <w:tcPr>
            <w:tcW w:w="197" w:type="pct"/>
            <w:vMerge/>
            <w:shd w:val="clear" w:color="auto" w:fill="auto"/>
            <w:textDirection w:val="btLr"/>
            <w:vAlign w:val="center"/>
          </w:tcPr>
          <w:p w14:paraId="3696B924" w14:textId="77777777" w:rsidR="00E0491A" w:rsidRPr="00E621ED" w:rsidRDefault="00E0491A" w:rsidP="00E0491A">
            <w:pPr>
              <w:spacing w:after="0" w:line="240" w:lineRule="auto"/>
              <w:ind w:right="113"/>
              <w:jc w:val="center"/>
              <w:rPr>
                <w:rFonts w:ascii="Calibri" w:hAnsi="Calibri" w:cs="Calibri"/>
                <w:b/>
                <w:sz w:val="18"/>
                <w:szCs w:val="18"/>
              </w:rPr>
            </w:pPr>
          </w:p>
        </w:tc>
        <w:tc>
          <w:tcPr>
            <w:tcW w:w="363" w:type="pct"/>
            <w:tcBorders>
              <w:top w:val="nil"/>
              <w:bottom w:val="nil"/>
            </w:tcBorders>
            <w:shd w:val="clear" w:color="auto" w:fill="FFE285"/>
            <w:vAlign w:val="center"/>
          </w:tcPr>
          <w:p w14:paraId="4F497A5C" w14:textId="77777777" w:rsidR="00E0491A" w:rsidRPr="00E621ED" w:rsidRDefault="00E0491A" w:rsidP="00E0491A">
            <w:pPr>
              <w:spacing w:after="0" w:line="240" w:lineRule="auto"/>
              <w:ind w:right="113"/>
              <w:rPr>
                <w:rFonts w:ascii="Calibri" w:hAnsi="Calibri" w:cs="Calibri"/>
                <w:b/>
                <w:sz w:val="17"/>
                <w:szCs w:val="17"/>
              </w:rPr>
            </w:pPr>
            <w:r w:rsidRPr="00E621ED">
              <w:rPr>
                <w:rFonts w:ascii="Calibri" w:hAnsi="Calibri" w:cs="Calibri"/>
                <w:b/>
                <w:sz w:val="17"/>
                <w:szCs w:val="17"/>
              </w:rPr>
              <w:t>Priem.</w:t>
            </w:r>
          </w:p>
        </w:tc>
        <w:tc>
          <w:tcPr>
            <w:tcW w:w="342" w:type="pct"/>
            <w:tcBorders>
              <w:top w:val="nil"/>
              <w:bottom w:val="nil"/>
            </w:tcBorders>
            <w:shd w:val="clear" w:color="auto" w:fill="FFE285"/>
            <w:vAlign w:val="bottom"/>
          </w:tcPr>
          <w:p w14:paraId="50E804EC" w14:textId="7D207619" w:rsidR="00E0491A" w:rsidRPr="00E0491A" w:rsidRDefault="00E0491A" w:rsidP="00E0491A">
            <w:pPr>
              <w:spacing w:after="0"/>
              <w:ind w:right="113"/>
              <w:jc w:val="right"/>
              <w:rPr>
                <w:rFonts w:ascii="Calibri" w:hAnsi="Calibri" w:cs="Calibri"/>
                <w:b/>
                <w:bCs/>
                <w:i/>
                <w:iCs/>
                <w:sz w:val="18"/>
                <w:szCs w:val="18"/>
                <w:highlight w:val="yellow"/>
              </w:rPr>
            </w:pPr>
          </w:p>
        </w:tc>
        <w:tc>
          <w:tcPr>
            <w:tcW w:w="365" w:type="pct"/>
            <w:tcBorders>
              <w:top w:val="nil"/>
              <w:bottom w:val="nil"/>
            </w:tcBorders>
            <w:shd w:val="clear" w:color="auto" w:fill="FFE285"/>
            <w:vAlign w:val="bottom"/>
          </w:tcPr>
          <w:p w14:paraId="7011A1FB" w14:textId="597C1B84"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8,84</w:t>
            </w:r>
          </w:p>
        </w:tc>
        <w:tc>
          <w:tcPr>
            <w:tcW w:w="313" w:type="pct"/>
            <w:tcBorders>
              <w:top w:val="nil"/>
              <w:bottom w:val="nil"/>
            </w:tcBorders>
            <w:shd w:val="clear" w:color="auto" w:fill="FFE285"/>
            <w:vAlign w:val="bottom"/>
          </w:tcPr>
          <w:p w14:paraId="6F8008A0" w14:textId="0C84DFB8" w:rsidR="00E0491A" w:rsidRPr="00E0491A" w:rsidRDefault="00E0491A" w:rsidP="00E0491A">
            <w:pPr>
              <w:spacing w:after="0"/>
              <w:ind w:right="113"/>
              <w:jc w:val="right"/>
              <w:rPr>
                <w:rFonts w:ascii="Calibri" w:hAnsi="Calibri" w:cs="Calibri"/>
                <w:b/>
                <w:bCs/>
                <w:sz w:val="18"/>
                <w:szCs w:val="18"/>
                <w:highlight w:val="yellow"/>
              </w:rPr>
            </w:pPr>
          </w:p>
        </w:tc>
        <w:tc>
          <w:tcPr>
            <w:tcW w:w="462" w:type="pct"/>
            <w:tcBorders>
              <w:top w:val="nil"/>
              <w:bottom w:val="nil"/>
              <w:right w:val="single" w:sz="6" w:space="0" w:color="auto"/>
            </w:tcBorders>
            <w:shd w:val="clear" w:color="auto" w:fill="FFE285"/>
            <w:vAlign w:val="bottom"/>
          </w:tcPr>
          <w:p w14:paraId="1DD7D870" w14:textId="2774FEB8"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8,99</w:t>
            </w:r>
          </w:p>
        </w:tc>
        <w:tc>
          <w:tcPr>
            <w:tcW w:w="457" w:type="pct"/>
            <w:tcBorders>
              <w:top w:val="nil"/>
              <w:left w:val="single" w:sz="6" w:space="0" w:color="auto"/>
              <w:bottom w:val="nil"/>
              <w:right w:val="single" w:sz="6" w:space="0" w:color="auto"/>
            </w:tcBorders>
            <w:shd w:val="clear" w:color="auto" w:fill="FFE285"/>
            <w:vAlign w:val="bottom"/>
          </w:tcPr>
          <w:p w14:paraId="7C971354" w14:textId="5539F581"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8,86</w:t>
            </w:r>
          </w:p>
        </w:tc>
        <w:tc>
          <w:tcPr>
            <w:tcW w:w="357" w:type="pct"/>
            <w:gridSpan w:val="2"/>
            <w:tcBorders>
              <w:top w:val="nil"/>
              <w:left w:val="single" w:sz="6" w:space="0" w:color="auto"/>
              <w:bottom w:val="nil"/>
            </w:tcBorders>
            <w:shd w:val="clear" w:color="auto" w:fill="FFE285"/>
            <w:vAlign w:val="bottom"/>
          </w:tcPr>
          <w:p w14:paraId="4ACD8B21" w14:textId="3D39D09D"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0,13</w:t>
            </w:r>
          </w:p>
        </w:tc>
        <w:tc>
          <w:tcPr>
            <w:tcW w:w="348" w:type="pct"/>
            <w:gridSpan w:val="2"/>
            <w:tcBorders>
              <w:top w:val="nil"/>
              <w:bottom w:val="nil"/>
            </w:tcBorders>
            <w:shd w:val="clear" w:color="auto" w:fill="FFE285"/>
            <w:vAlign w:val="bottom"/>
          </w:tcPr>
          <w:p w14:paraId="4A5F5684" w14:textId="4D8B5F34"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i/>
                <w:iCs/>
                <w:sz w:val="18"/>
                <w:szCs w:val="18"/>
              </w:rPr>
              <w:t>1,4</w:t>
            </w:r>
          </w:p>
        </w:tc>
        <w:tc>
          <w:tcPr>
            <w:tcW w:w="350" w:type="pct"/>
            <w:gridSpan w:val="3"/>
            <w:tcBorders>
              <w:top w:val="nil"/>
              <w:bottom w:val="nil"/>
            </w:tcBorders>
            <w:shd w:val="clear" w:color="auto" w:fill="FFE285"/>
            <w:vAlign w:val="bottom"/>
          </w:tcPr>
          <w:p w14:paraId="4686E483" w14:textId="2B0F7CEB"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sz w:val="18"/>
                <w:szCs w:val="18"/>
              </w:rPr>
              <w:t>0,36</w:t>
            </w:r>
          </w:p>
        </w:tc>
        <w:tc>
          <w:tcPr>
            <w:tcW w:w="341" w:type="pct"/>
            <w:gridSpan w:val="2"/>
            <w:tcBorders>
              <w:top w:val="nil"/>
              <w:bottom w:val="nil"/>
              <w:right w:val="threeDEmboss" w:sz="12" w:space="0" w:color="auto"/>
            </w:tcBorders>
            <w:shd w:val="clear" w:color="auto" w:fill="FFE285"/>
            <w:vAlign w:val="bottom"/>
          </w:tcPr>
          <w:p w14:paraId="3FF95845" w14:textId="5ADCB4E0"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b/>
                <w:bCs/>
                <w:i/>
                <w:iCs/>
                <w:sz w:val="18"/>
                <w:szCs w:val="18"/>
              </w:rPr>
              <w:t>4,2</w:t>
            </w:r>
          </w:p>
        </w:tc>
      </w:tr>
      <w:tr w:rsidR="00E0491A" w:rsidRPr="00E621ED" w14:paraId="1B1F5869" w14:textId="77777777" w:rsidTr="00B737F6">
        <w:trPr>
          <w:trHeight w:hRule="exact" w:val="227"/>
        </w:trPr>
        <w:tc>
          <w:tcPr>
            <w:tcW w:w="549" w:type="pct"/>
            <w:vMerge/>
            <w:tcBorders>
              <w:left w:val="threeDEmboss" w:sz="12" w:space="0" w:color="auto"/>
              <w:bottom w:val="threeDEmboss" w:sz="12" w:space="0" w:color="auto"/>
              <w:right w:val="single" w:sz="4" w:space="0" w:color="auto"/>
            </w:tcBorders>
            <w:shd w:val="clear" w:color="auto" w:fill="FFE285"/>
            <w:vAlign w:val="center"/>
          </w:tcPr>
          <w:p w14:paraId="5DBEEF56" w14:textId="77777777" w:rsidR="00E0491A" w:rsidRPr="00E621ED" w:rsidRDefault="00E0491A" w:rsidP="00E0491A">
            <w:pPr>
              <w:spacing w:after="0" w:line="240" w:lineRule="auto"/>
              <w:ind w:right="113"/>
              <w:rPr>
                <w:rFonts w:ascii="Calibri" w:hAnsi="Calibri" w:cs="Calibri"/>
                <w:b/>
                <w:sz w:val="17"/>
                <w:szCs w:val="17"/>
              </w:rPr>
            </w:pPr>
          </w:p>
        </w:tc>
        <w:tc>
          <w:tcPr>
            <w:tcW w:w="556" w:type="pct"/>
            <w:vMerge/>
            <w:tcBorders>
              <w:left w:val="single" w:sz="4" w:space="0" w:color="auto"/>
              <w:bottom w:val="threeDEmboss" w:sz="12" w:space="0" w:color="auto"/>
            </w:tcBorders>
            <w:shd w:val="clear" w:color="auto" w:fill="FFE285"/>
            <w:vAlign w:val="center"/>
          </w:tcPr>
          <w:p w14:paraId="00F0B0AE" w14:textId="77777777" w:rsidR="00E0491A" w:rsidRPr="00E621ED" w:rsidRDefault="00E0491A" w:rsidP="00E0491A">
            <w:pPr>
              <w:spacing w:after="0" w:line="240" w:lineRule="auto"/>
              <w:ind w:right="113"/>
              <w:rPr>
                <w:rFonts w:ascii="Calibri" w:hAnsi="Calibri" w:cs="Calibri"/>
                <w:b/>
                <w:sz w:val="17"/>
                <w:szCs w:val="17"/>
              </w:rPr>
            </w:pPr>
          </w:p>
        </w:tc>
        <w:tc>
          <w:tcPr>
            <w:tcW w:w="197" w:type="pct"/>
            <w:vMerge/>
            <w:tcBorders>
              <w:bottom w:val="threeDEmboss" w:sz="12" w:space="0" w:color="auto"/>
            </w:tcBorders>
            <w:shd w:val="clear" w:color="auto" w:fill="auto"/>
            <w:textDirection w:val="btLr"/>
            <w:vAlign w:val="center"/>
          </w:tcPr>
          <w:p w14:paraId="2CB6AF0C" w14:textId="77777777" w:rsidR="00E0491A" w:rsidRPr="00E621ED" w:rsidRDefault="00E0491A" w:rsidP="00E0491A">
            <w:pPr>
              <w:pStyle w:val="Pta"/>
              <w:ind w:right="113"/>
              <w:jc w:val="center"/>
              <w:rPr>
                <w:rFonts w:ascii="Calibri" w:hAnsi="Calibri" w:cs="Calibri"/>
                <w:sz w:val="17"/>
                <w:szCs w:val="17"/>
              </w:rPr>
            </w:pPr>
          </w:p>
        </w:tc>
        <w:tc>
          <w:tcPr>
            <w:tcW w:w="363" w:type="pct"/>
            <w:tcBorders>
              <w:top w:val="nil"/>
              <w:bottom w:val="threeDEmboss" w:sz="12" w:space="0" w:color="auto"/>
            </w:tcBorders>
            <w:vAlign w:val="center"/>
          </w:tcPr>
          <w:p w14:paraId="77661CCC" w14:textId="77777777" w:rsidR="00E0491A" w:rsidRPr="00E621ED" w:rsidRDefault="00E0491A" w:rsidP="00E0491A">
            <w:pPr>
              <w:pStyle w:val="Pta"/>
              <w:ind w:right="113"/>
              <w:rPr>
                <w:rFonts w:ascii="Calibri" w:hAnsi="Calibri" w:cs="Calibri"/>
                <w:sz w:val="17"/>
                <w:szCs w:val="17"/>
              </w:rPr>
            </w:pPr>
            <w:proofErr w:type="spellStart"/>
            <w:r w:rsidRPr="00E621ED">
              <w:rPr>
                <w:rFonts w:ascii="Calibri" w:hAnsi="Calibri" w:cs="Calibri"/>
                <w:sz w:val="17"/>
                <w:szCs w:val="17"/>
              </w:rPr>
              <w:t>Očakáv</w:t>
            </w:r>
            <w:proofErr w:type="spellEnd"/>
            <w:r w:rsidRPr="00E621ED">
              <w:rPr>
                <w:rFonts w:ascii="Calibri" w:hAnsi="Calibri" w:cs="Calibri"/>
                <w:sz w:val="17"/>
                <w:szCs w:val="17"/>
              </w:rPr>
              <w:t>.</w:t>
            </w:r>
          </w:p>
        </w:tc>
        <w:tc>
          <w:tcPr>
            <w:tcW w:w="342" w:type="pct"/>
            <w:tcBorders>
              <w:top w:val="nil"/>
              <w:bottom w:val="threeDEmboss" w:sz="12" w:space="0" w:color="auto"/>
            </w:tcBorders>
            <w:vAlign w:val="bottom"/>
          </w:tcPr>
          <w:p w14:paraId="236BC7B8" w14:textId="615F8621" w:rsidR="00E0491A" w:rsidRPr="00E0491A" w:rsidRDefault="00E0491A" w:rsidP="00E0491A">
            <w:pPr>
              <w:spacing w:after="0"/>
              <w:ind w:right="113"/>
              <w:jc w:val="right"/>
              <w:rPr>
                <w:rFonts w:ascii="Calibri" w:hAnsi="Calibri" w:cs="Calibri"/>
                <w:i/>
                <w:iCs/>
                <w:sz w:val="18"/>
                <w:szCs w:val="18"/>
                <w:highlight w:val="yellow"/>
              </w:rPr>
            </w:pPr>
          </w:p>
        </w:tc>
        <w:tc>
          <w:tcPr>
            <w:tcW w:w="365" w:type="pct"/>
            <w:tcBorders>
              <w:top w:val="nil"/>
              <w:bottom w:val="threeDEmboss" w:sz="12" w:space="0" w:color="auto"/>
            </w:tcBorders>
            <w:vAlign w:val="bottom"/>
          </w:tcPr>
          <w:p w14:paraId="78D9949D" w14:textId="43688F0B"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sz w:val="18"/>
                <w:szCs w:val="18"/>
              </w:rPr>
              <w:t>9,32</w:t>
            </w:r>
          </w:p>
        </w:tc>
        <w:tc>
          <w:tcPr>
            <w:tcW w:w="313" w:type="pct"/>
            <w:tcBorders>
              <w:top w:val="nil"/>
              <w:bottom w:val="threeDEmboss" w:sz="12" w:space="0" w:color="auto"/>
            </w:tcBorders>
            <w:vAlign w:val="bottom"/>
          </w:tcPr>
          <w:p w14:paraId="4E2742C5" w14:textId="60875B27" w:rsidR="00E0491A" w:rsidRPr="00E0491A" w:rsidRDefault="00E0491A" w:rsidP="00E0491A">
            <w:pPr>
              <w:spacing w:after="0"/>
              <w:ind w:right="113"/>
              <w:jc w:val="right"/>
              <w:rPr>
                <w:rFonts w:ascii="Calibri" w:hAnsi="Calibri" w:cs="Calibri"/>
                <w:b/>
                <w:bCs/>
                <w:sz w:val="18"/>
                <w:szCs w:val="18"/>
                <w:highlight w:val="yellow"/>
              </w:rPr>
            </w:pPr>
          </w:p>
        </w:tc>
        <w:tc>
          <w:tcPr>
            <w:tcW w:w="462" w:type="pct"/>
            <w:tcBorders>
              <w:top w:val="nil"/>
              <w:bottom w:val="threeDEmboss" w:sz="12" w:space="0" w:color="auto"/>
              <w:right w:val="single" w:sz="6" w:space="0" w:color="auto"/>
            </w:tcBorders>
            <w:vAlign w:val="bottom"/>
          </w:tcPr>
          <w:p w14:paraId="53396398" w14:textId="2D8841C0"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b/>
                <w:bCs/>
                <w:sz w:val="18"/>
                <w:szCs w:val="18"/>
              </w:rPr>
              <w:t>9,13</w:t>
            </w:r>
          </w:p>
        </w:tc>
        <w:tc>
          <w:tcPr>
            <w:tcW w:w="457" w:type="pct"/>
            <w:tcBorders>
              <w:top w:val="nil"/>
              <w:left w:val="single" w:sz="6" w:space="0" w:color="auto"/>
              <w:bottom w:val="threeDEmboss" w:sz="12" w:space="0" w:color="auto"/>
              <w:right w:val="single" w:sz="6" w:space="0" w:color="auto"/>
            </w:tcBorders>
            <w:shd w:val="clear" w:color="auto" w:fill="auto"/>
            <w:vAlign w:val="bottom"/>
          </w:tcPr>
          <w:p w14:paraId="5BAEAADD" w14:textId="7BDA5549" w:rsidR="00E0491A" w:rsidRPr="00E0491A" w:rsidRDefault="00E0491A" w:rsidP="00E0491A">
            <w:pPr>
              <w:spacing w:after="0"/>
              <w:ind w:right="113"/>
              <w:jc w:val="right"/>
              <w:rPr>
                <w:rFonts w:ascii="Calibri" w:hAnsi="Calibri" w:cs="Calibri"/>
                <w:b/>
                <w:bCs/>
                <w:sz w:val="18"/>
                <w:szCs w:val="18"/>
                <w:highlight w:val="yellow"/>
              </w:rPr>
            </w:pPr>
            <w:r w:rsidRPr="00E0491A">
              <w:rPr>
                <w:rFonts w:ascii="Calibri" w:hAnsi="Calibri" w:cs="Calibri"/>
                <w:sz w:val="18"/>
                <w:szCs w:val="18"/>
              </w:rPr>
              <w:t>9,02</w:t>
            </w:r>
          </w:p>
        </w:tc>
        <w:tc>
          <w:tcPr>
            <w:tcW w:w="357" w:type="pct"/>
            <w:gridSpan w:val="2"/>
            <w:tcBorders>
              <w:top w:val="nil"/>
              <w:left w:val="single" w:sz="6" w:space="0" w:color="auto"/>
              <w:bottom w:val="threeDEmboss" w:sz="12" w:space="0" w:color="auto"/>
            </w:tcBorders>
            <w:vAlign w:val="bottom"/>
          </w:tcPr>
          <w:p w14:paraId="56DDC8A9" w14:textId="0A0F6278" w:rsidR="00E0491A" w:rsidRPr="00E0491A" w:rsidRDefault="00E0491A" w:rsidP="00E0491A">
            <w:pPr>
              <w:spacing w:after="0"/>
              <w:ind w:right="113"/>
              <w:jc w:val="right"/>
              <w:rPr>
                <w:rFonts w:ascii="Calibri" w:hAnsi="Calibri" w:cs="Calibri"/>
                <w:b/>
                <w:bCs/>
                <w:i/>
                <w:iCs/>
                <w:sz w:val="18"/>
                <w:szCs w:val="18"/>
                <w:highlight w:val="yellow"/>
              </w:rPr>
            </w:pPr>
          </w:p>
        </w:tc>
        <w:tc>
          <w:tcPr>
            <w:tcW w:w="348" w:type="pct"/>
            <w:gridSpan w:val="2"/>
            <w:tcBorders>
              <w:top w:val="nil"/>
              <w:bottom w:val="threeDEmboss" w:sz="12" w:space="0" w:color="auto"/>
            </w:tcBorders>
            <w:vAlign w:val="bottom"/>
          </w:tcPr>
          <w:p w14:paraId="1567D636" w14:textId="41A24A76" w:rsidR="00E0491A" w:rsidRPr="00E0491A" w:rsidRDefault="00E0491A" w:rsidP="00E0491A">
            <w:pPr>
              <w:spacing w:after="0"/>
              <w:ind w:right="113"/>
              <w:jc w:val="right"/>
              <w:rPr>
                <w:rFonts w:ascii="Calibri" w:hAnsi="Calibri" w:cs="Calibri"/>
                <w:i/>
                <w:iCs/>
                <w:sz w:val="18"/>
                <w:szCs w:val="18"/>
                <w:highlight w:val="yellow"/>
              </w:rPr>
            </w:pPr>
          </w:p>
        </w:tc>
        <w:tc>
          <w:tcPr>
            <w:tcW w:w="350" w:type="pct"/>
            <w:gridSpan w:val="3"/>
            <w:tcBorders>
              <w:top w:val="nil"/>
              <w:bottom w:val="threeDEmboss" w:sz="12" w:space="0" w:color="auto"/>
            </w:tcBorders>
            <w:vAlign w:val="bottom"/>
          </w:tcPr>
          <w:p w14:paraId="4B918EC9" w14:textId="77D07228"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sz w:val="18"/>
                <w:szCs w:val="18"/>
              </w:rPr>
              <w:t>x</w:t>
            </w:r>
          </w:p>
        </w:tc>
        <w:tc>
          <w:tcPr>
            <w:tcW w:w="341" w:type="pct"/>
            <w:gridSpan w:val="2"/>
            <w:tcBorders>
              <w:top w:val="nil"/>
              <w:bottom w:val="threeDEmboss" w:sz="12" w:space="0" w:color="auto"/>
              <w:right w:val="threeDEmboss" w:sz="12" w:space="0" w:color="auto"/>
            </w:tcBorders>
            <w:vAlign w:val="bottom"/>
          </w:tcPr>
          <w:p w14:paraId="2A1FA590" w14:textId="43EDB034" w:rsidR="00E0491A" w:rsidRPr="00E0491A" w:rsidRDefault="00E0491A" w:rsidP="00E0491A">
            <w:pPr>
              <w:spacing w:after="0"/>
              <w:ind w:right="113"/>
              <w:jc w:val="right"/>
              <w:rPr>
                <w:rFonts w:ascii="Calibri" w:hAnsi="Calibri" w:cs="Calibri"/>
                <w:b/>
                <w:bCs/>
                <w:i/>
                <w:iCs/>
                <w:sz w:val="18"/>
                <w:szCs w:val="18"/>
                <w:highlight w:val="yellow"/>
              </w:rPr>
            </w:pPr>
            <w:r w:rsidRPr="00E0491A">
              <w:rPr>
                <w:rFonts w:ascii="Calibri" w:hAnsi="Calibri" w:cs="Calibri"/>
                <w:i/>
                <w:iCs/>
                <w:sz w:val="18"/>
                <w:szCs w:val="18"/>
              </w:rPr>
              <w:t>x</w:t>
            </w:r>
          </w:p>
        </w:tc>
      </w:tr>
    </w:tbl>
    <w:p w14:paraId="78F8ACBC" w14:textId="0C343B3D" w:rsidR="005A6499" w:rsidRPr="0034163A" w:rsidRDefault="00CA4E80" w:rsidP="006B1C8E">
      <w:pPr>
        <w:tabs>
          <w:tab w:val="right" w:pos="9355"/>
        </w:tabs>
        <w:spacing w:after="40" w:line="240" w:lineRule="auto"/>
        <w:jc w:val="both"/>
        <w:rPr>
          <w:rFonts w:ascii="Calibri" w:hAnsi="Calibri" w:cs="Calibri"/>
          <w:i/>
          <w:color w:val="0D0D0D" w:themeColor="text1" w:themeTint="F2"/>
          <w:sz w:val="17"/>
          <w:szCs w:val="17"/>
        </w:rPr>
      </w:pPr>
      <w:r w:rsidRPr="0034163A">
        <w:rPr>
          <w:rFonts w:ascii="Calibri" w:hAnsi="Calibri" w:cs="Calibri"/>
          <w:i/>
          <w:spacing w:val="-2"/>
          <w:sz w:val="17"/>
          <w:szCs w:val="17"/>
        </w:rPr>
        <w:t>Prameň: PPA – ATIS</w:t>
      </w:r>
      <w:r w:rsidR="0034163A" w:rsidRPr="0034163A">
        <w:rPr>
          <w:rFonts w:ascii="Calibri" w:hAnsi="Calibri" w:cs="Calibri"/>
          <w:i/>
          <w:spacing w:val="-2"/>
          <w:sz w:val="17"/>
          <w:szCs w:val="17"/>
        </w:rPr>
        <w:t xml:space="preserve">; </w:t>
      </w:r>
      <w:r w:rsidRPr="0034163A">
        <w:rPr>
          <w:rFonts w:ascii="Calibri" w:hAnsi="Calibri" w:cs="Calibri"/>
          <w:i/>
          <w:color w:val="0D0D0D" w:themeColor="text1" w:themeTint="F2"/>
          <w:spacing w:val="-2"/>
          <w:sz w:val="17"/>
          <w:szCs w:val="17"/>
        </w:rPr>
        <w:t>V</w:t>
      </w:r>
      <w:r w:rsidRPr="0034163A">
        <w:rPr>
          <w:rFonts w:ascii="Calibri" w:hAnsi="Calibri" w:cs="Calibri"/>
          <w:i/>
          <w:color w:val="0D0D0D" w:themeColor="text1" w:themeTint="F2"/>
          <w:sz w:val="17"/>
          <w:szCs w:val="17"/>
        </w:rPr>
        <w:t xml:space="preserve">ysvetlivky: </w:t>
      </w:r>
      <w:proofErr w:type="spellStart"/>
      <w:r w:rsidRPr="0034163A">
        <w:rPr>
          <w:rFonts w:ascii="Calibri" w:hAnsi="Calibri" w:cs="Calibri"/>
          <w:i/>
          <w:color w:val="0D0D0D" w:themeColor="text1" w:themeTint="F2"/>
          <w:sz w:val="17"/>
          <w:szCs w:val="17"/>
        </w:rPr>
        <w:t>Zso</w:t>
      </w:r>
      <w:proofErr w:type="spellEnd"/>
      <w:r w:rsidRPr="0034163A">
        <w:rPr>
          <w:rFonts w:ascii="Calibri" w:hAnsi="Calibri" w:cs="Calibri"/>
          <w:i/>
          <w:color w:val="0D0D0D" w:themeColor="text1" w:themeTint="F2"/>
          <w:sz w:val="17"/>
          <w:szCs w:val="17"/>
        </w:rPr>
        <w:t xml:space="preserve"> (Bratislavský, </w:t>
      </w:r>
      <w:r w:rsidRPr="00BA492C">
        <w:rPr>
          <w:rFonts w:ascii="Calibri" w:hAnsi="Calibri" w:cs="Calibri"/>
          <w:i/>
          <w:color w:val="0D0D0D" w:themeColor="text1" w:themeTint="F2"/>
          <w:sz w:val="18"/>
          <w:szCs w:val="18"/>
        </w:rPr>
        <w:t>Trnavský</w:t>
      </w:r>
      <w:r w:rsidRPr="0034163A">
        <w:rPr>
          <w:rFonts w:ascii="Calibri" w:hAnsi="Calibri" w:cs="Calibri"/>
          <w:i/>
          <w:color w:val="0D0D0D" w:themeColor="text1" w:themeTint="F2"/>
          <w:sz w:val="17"/>
          <w:szCs w:val="17"/>
        </w:rPr>
        <w:t xml:space="preserve">, Trenčiansky a Nitriansky kraj), </w:t>
      </w:r>
      <w:proofErr w:type="spellStart"/>
      <w:r w:rsidRPr="0034163A">
        <w:rPr>
          <w:rFonts w:ascii="Calibri" w:hAnsi="Calibri" w:cs="Calibri"/>
          <w:i/>
          <w:color w:val="0D0D0D" w:themeColor="text1" w:themeTint="F2"/>
          <w:sz w:val="17"/>
          <w:szCs w:val="17"/>
        </w:rPr>
        <w:t>Sso</w:t>
      </w:r>
      <w:proofErr w:type="spellEnd"/>
      <w:r w:rsidRPr="0034163A">
        <w:rPr>
          <w:rFonts w:ascii="Calibri" w:hAnsi="Calibri" w:cs="Calibri"/>
          <w:i/>
          <w:color w:val="0D0D0D" w:themeColor="text1" w:themeTint="F2"/>
          <w:sz w:val="17"/>
          <w:szCs w:val="17"/>
        </w:rPr>
        <w:t xml:space="preserve"> (Žilinský a Banskobystrický kraj),  </w:t>
      </w:r>
      <w:proofErr w:type="spellStart"/>
      <w:r w:rsidRPr="0034163A">
        <w:rPr>
          <w:rFonts w:ascii="Calibri" w:hAnsi="Calibri" w:cs="Calibri"/>
          <w:i/>
          <w:color w:val="0D0D0D" w:themeColor="text1" w:themeTint="F2"/>
          <w:sz w:val="17"/>
          <w:szCs w:val="17"/>
        </w:rPr>
        <w:t>Vso</w:t>
      </w:r>
      <w:proofErr w:type="spellEnd"/>
      <w:r w:rsidRPr="0034163A">
        <w:rPr>
          <w:rFonts w:ascii="Calibri" w:hAnsi="Calibri" w:cs="Calibri"/>
          <w:i/>
          <w:color w:val="0D0D0D" w:themeColor="text1" w:themeTint="F2"/>
          <w:sz w:val="17"/>
          <w:szCs w:val="17"/>
        </w:rPr>
        <w:t> (Košický a</w:t>
      </w:r>
      <w:r w:rsidR="006B1C8E" w:rsidRPr="0034163A">
        <w:rPr>
          <w:rFonts w:ascii="Calibri" w:hAnsi="Calibri" w:cs="Calibri"/>
          <w:i/>
          <w:color w:val="0D0D0D" w:themeColor="text1" w:themeTint="F2"/>
          <w:sz w:val="17"/>
          <w:szCs w:val="17"/>
        </w:rPr>
        <w:t xml:space="preserve">  </w:t>
      </w:r>
      <w:r w:rsidRPr="0034163A">
        <w:rPr>
          <w:rFonts w:ascii="Calibri" w:hAnsi="Calibri" w:cs="Calibri"/>
          <w:i/>
          <w:color w:val="0D0D0D" w:themeColor="text1" w:themeTint="F2"/>
          <w:sz w:val="17"/>
          <w:szCs w:val="17"/>
        </w:rPr>
        <w:t xml:space="preserve">Prešovský kraj).*1 - údaj nezverejňujeme, menej ako traja </w:t>
      </w:r>
      <w:proofErr w:type="spellStart"/>
      <w:r w:rsidRPr="0034163A">
        <w:rPr>
          <w:rFonts w:ascii="Calibri" w:hAnsi="Calibri" w:cs="Calibri"/>
          <w:i/>
          <w:color w:val="0D0D0D" w:themeColor="text1" w:themeTint="F2"/>
          <w:sz w:val="17"/>
          <w:szCs w:val="17"/>
        </w:rPr>
        <w:t>respondenti.Vývoj</w:t>
      </w:r>
      <w:proofErr w:type="spellEnd"/>
      <w:r w:rsidRPr="0034163A">
        <w:rPr>
          <w:rFonts w:ascii="Calibri" w:hAnsi="Calibri" w:cs="Calibri"/>
          <w:i/>
          <w:color w:val="0D0D0D" w:themeColor="text1" w:themeTint="F2"/>
          <w:sz w:val="17"/>
          <w:szCs w:val="17"/>
        </w:rPr>
        <w:t xml:space="preserve"> cien je rozdiel cien pred týždňom, resp. rokom a zistenou cenou v aktuálnom týždni. Min.= minimálna cena z nahlásených minimálnych cien v sledovanom období. Max. = maximálna cena z nahlásených maximálnych cien v sledovanom období.</w:t>
      </w:r>
      <w:r w:rsidR="0034163A" w:rsidRPr="0034163A">
        <w:rPr>
          <w:rFonts w:ascii="Calibri" w:hAnsi="Calibri" w:cs="Calibri"/>
          <w:i/>
          <w:color w:val="0D0D0D" w:themeColor="text1" w:themeTint="F2"/>
          <w:sz w:val="17"/>
          <w:szCs w:val="17"/>
        </w:rPr>
        <w:t xml:space="preserve"> </w:t>
      </w:r>
      <w:r w:rsidR="00B41171" w:rsidRPr="0034163A">
        <w:rPr>
          <w:rFonts w:ascii="Calibri" w:hAnsi="Calibri" w:cs="Calibri"/>
          <w:i/>
          <w:color w:val="0D0D0D" w:themeColor="text1" w:themeTint="F2"/>
          <w:sz w:val="17"/>
          <w:szCs w:val="17"/>
        </w:rPr>
        <w:t>Priem. = priemerná cena vypočítaná ako vážený priemer.</w:t>
      </w:r>
    </w:p>
    <w:p w14:paraId="7B2C89D9" w14:textId="7018C6A2" w:rsidR="0034163A" w:rsidRDefault="00E0491A" w:rsidP="0034163A">
      <w:pPr>
        <w:tabs>
          <w:tab w:val="right" w:pos="9355"/>
        </w:tabs>
        <w:spacing w:after="80" w:line="240" w:lineRule="auto"/>
        <w:jc w:val="both"/>
        <w:rPr>
          <w:rFonts w:ascii="Calibri" w:hAnsi="Calibri" w:cs="Calibri"/>
          <w:i/>
          <w:color w:val="0D0D0D" w:themeColor="text1" w:themeTint="F2"/>
          <w:sz w:val="16"/>
          <w:szCs w:val="16"/>
        </w:rPr>
      </w:pPr>
      <w:r w:rsidRPr="00E0491A">
        <w:rPr>
          <w:noProof/>
        </w:rPr>
        <w:drawing>
          <wp:inline distT="0" distB="0" distL="0" distR="0" wp14:anchorId="44289AE1" wp14:editId="47EBF627">
            <wp:extent cx="6244433" cy="2277263"/>
            <wp:effectExtent l="0" t="0" r="4445" b="889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7939" cy="2285835"/>
                    </a:xfrm>
                    <a:prstGeom prst="rect">
                      <a:avLst/>
                    </a:prstGeom>
                    <a:noFill/>
                    <a:ln>
                      <a:noFill/>
                    </a:ln>
                  </pic:spPr>
                </pic:pic>
              </a:graphicData>
            </a:graphic>
          </wp:inline>
        </w:drawing>
      </w:r>
    </w:p>
    <w:p w14:paraId="05244661" w14:textId="2B752462" w:rsidR="00D77F80" w:rsidRDefault="00D45595" w:rsidP="0067596E">
      <w:pPr>
        <w:tabs>
          <w:tab w:val="right" w:pos="9355"/>
        </w:tabs>
        <w:spacing w:after="80" w:line="240" w:lineRule="auto"/>
        <w:jc w:val="both"/>
        <w:rPr>
          <w:noProof/>
        </w:rPr>
      </w:pPr>
      <w:r w:rsidRPr="00D45595">
        <w:rPr>
          <w:noProof/>
        </w:rPr>
        <w:drawing>
          <wp:inline distT="0" distB="0" distL="0" distR="0" wp14:anchorId="117451FC" wp14:editId="7C2723FF">
            <wp:extent cx="6238713" cy="2941223"/>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6233" cy="2987198"/>
                    </a:xfrm>
                    <a:prstGeom prst="rect">
                      <a:avLst/>
                    </a:prstGeom>
                    <a:noFill/>
                    <a:ln>
                      <a:noFill/>
                    </a:ln>
                  </pic:spPr>
                </pic:pic>
              </a:graphicData>
            </a:graphic>
          </wp:inline>
        </w:drawing>
      </w:r>
    </w:p>
    <w:p w14:paraId="483EA253" w14:textId="77777777" w:rsidR="00C97121" w:rsidRDefault="00C97121" w:rsidP="0067596E">
      <w:pPr>
        <w:tabs>
          <w:tab w:val="right" w:pos="9355"/>
        </w:tabs>
        <w:spacing w:after="80" w:line="240" w:lineRule="auto"/>
        <w:jc w:val="both"/>
        <w:rPr>
          <w:noProof/>
        </w:rPr>
      </w:pPr>
    </w:p>
    <w:p w14:paraId="01A3FA6E" w14:textId="77777777" w:rsidR="00C97121" w:rsidRDefault="00C97121" w:rsidP="0067596E">
      <w:pPr>
        <w:tabs>
          <w:tab w:val="right" w:pos="9355"/>
        </w:tabs>
        <w:spacing w:after="80" w:line="240" w:lineRule="auto"/>
        <w:jc w:val="both"/>
        <w:rPr>
          <w:rFonts w:ascii="Calibri" w:hAnsi="Calibri" w:cs="Calibri"/>
          <w:i/>
          <w:color w:val="0D0D0D" w:themeColor="text1" w:themeTint="F2"/>
          <w:sz w:val="18"/>
          <w:szCs w:val="18"/>
        </w:rPr>
      </w:pPr>
    </w:p>
    <w:p w14:paraId="24544F30" w14:textId="18BF7CD2" w:rsidR="00CA4E80" w:rsidRPr="00D07286" w:rsidRDefault="00445913" w:rsidP="0067596E">
      <w:pPr>
        <w:tabs>
          <w:tab w:val="right" w:pos="9355"/>
        </w:tabs>
        <w:spacing w:after="80" w:line="240" w:lineRule="auto"/>
        <w:jc w:val="both"/>
        <w:rPr>
          <w:rFonts w:ascii="Calibri" w:hAnsi="Calibri" w:cs="Calibri"/>
          <w:i/>
          <w:color w:val="0D0D0D" w:themeColor="text1" w:themeTint="F2"/>
          <w:sz w:val="8"/>
          <w:szCs w:val="8"/>
        </w:rPr>
      </w:pPr>
      <w:r>
        <w:rPr>
          <w:rFonts w:ascii="Calibri" w:hAnsi="Calibri" w:cs="Calibri"/>
          <w:i/>
          <w:color w:val="0D0D0D" w:themeColor="text1" w:themeTint="F2"/>
          <w:sz w:val="18"/>
          <w:szCs w:val="18"/>
        </w:rPr>
        <w:lastRenderedPageBreak/>
        <w:tab/>
      </w:r>
    </w:p>
    <w:p w14:paraId="1EC60FA4" w14:textId="75E50376" w:rsidR="001E111F" w:rsidRPr="005A6F3D" w:rsidRDefault="001E111F" w:rsidP="00526790">
      <w:pPr>
        <w:spacing w:after="120" w:line="240" w:lineRule="auto"/>
        <w:rPr>
          <w:rFonts w:ascii="Calibri" w:hAnsi="Calibri" w:cs="Calibri"/>
          <w:b/>
          <w:sz w:val="30"/>
          <w:szCs w:val="30"/>
        </w:rPr>
      </w:pPr>
      <w:r w:rsidRPr="005A6F3D">
        <w:rPr>
          <w:rFonts w:ascii="Calibri" w:hAnsi="Calibri" w:cs="Calibri"/>
          <w:b/>
          <w:sz w:val="30"/>
          <w:szCs w:val="30"/>
        </w:rPr>
        <w:t>Nákupné ceny konzumný</w:t>
      </w:r>
      <w:r w:rsidR="00945C82" w:rsidRPr="005A6F3D">
        <w:rPr>
          <w:rFonts w:ascii="Calibri" w:hAnsi="Calibri" w:cs="Calibri"/>
          <w:b/>
          <w:sz w:val="30"/>
          <w:szCs w:val="30"/>
        </w:rPr>
        <w:t xml:space="preserve">ch zemiakov od producentov </w:t>
      </w:r>
      <w:r w:rsidR="00A739FA" w:rsidRPr="005A6F3D">
        <w:rPr>
          <w:rFonts w:ascii="Calibri" w:hAnsi="Calibri" w:cs="Calibri"/>
          <w:b/>
          <w:sz w:val="30"/>
          <w:szCs w:val="30"/>
        </w:rPr>
        <w:t>v</w:t>
      </w:r>
      <w:r w:rsidR="00672F8A">
        <w:rPr>
          <w:rFonts w:ascii="Calibri" w:hAnsi="Calibri" w:cs="Calibri"/>
          <w:b/>
          <w:sz w:val="30"/>
          <w:szCs w:val="30"/>
        </w:rPr>
        <w:t xml:space="preserve"> </w:t>
      </w:r>
      <w:r w:rsidR="00A739FA" w:rsidRPr="005A6F3D">
        <w:rPr>
          <w:rFonts w:ascii="Calibri" w:hAnsi="Calibri" w:cs="Calibri"/>
          <w:b/>
          <w:sz w:val="30"/>
          <w:szCs w:val="30"/>
        </w:rPr>
        <w:t xml:space="preserve">SR </w:t>
      </w:r>
      <w:r w:rsidR="00945C82" w:rsidRPr="005A6F3D">
        <w:rPr>
          <w:rFonts w:ascii="Calibri" w:hAnsi="Calibri" w:cs="Calibri"/>
          <w:b/>
          <w:sz w:val="30"/>
          <w:szCs w:val="30"/>
        </w:rPr>
        <w:t xml:space="preserve">za </w:t>
      </w:r>
      <w:r w:rsidR="00D45595">
        <w:rPr>
          <w:rFonts w:ascii="Calibri" w:hAnsi="Calibri" w:cs="Calibri"/>
          <w:b/>
          <w:sz w:val="30"/>
          <w:szCs w:val="30"/>
        </w:rPr>
        <w:t>1</w:t>
      </w:r>
      <w:r w:rsidR="00B86536" w:rsidRPr="005A6F3D">
        <w:rPr>
          <w:rFonts w:ascii="Calibri" w:hAnsi="Calibri" w:cs="Calibri"/>
          <w:b/>
          <w:sz w:val="30"/>
          <w:szCs w:val="30"/>
        </w:rPr>
        <w:t>.</w:t>
      </w:r>
      <w:r w:rsidR="00D3633E" w:rsidRPr="005A6F3D">
        <w:rPr>
          <w:rFonts w:ascii="Calibri" w:hAnsi="Calibri" w:cs="Calibri"/>
          <w:b/>
          <w:sz w:val="30"/>
          <w:szCs w:val="30"/>
        </w:rPr>
        <w:t xml:space="preserve"> týždeň 202</w:t>
      </w:r>
      <w:r w:rsidR="00D45595">
        <w:rPr>
          <w:rFonts w:ascii="Calibri" w:hAnsi="Calibri" w:cs="Calibri"/>
          <w:b/>
          <w:sz w:val="30"/>
          <w:szCs w:val="30"/>
        </w:rPr>
        <w:t>6</w:t>
      </w:r>
    </w:p>
    <w:p w14:paraId="2F52D6AE" w14:textId="170D6C1B" w:rsidR="001E111F" w:rsidRPr="00033CC5" w:rsidRDefault="00C01349" w:rsidP="00C509FF">
      <w:pPr>
        <w:tabs>
          <w:tab w:val="left" w:pos="142"/>
          <w:tab w:val="left" w:pos="6521"/>
          <w:tab w:val="right" w:pos="9923"/>
        </w:tabs>
        <w:spacing w:after="20" w:line="240" w:lineRule="auto"/>
        <w:ind w:right="-230"/>
        <w:rPr>
          <w:rFonts w:ascii="Calibri" w:hAnsi="Calibri" w:cs="Calibri"/>
          <w:i/>
          <w:color w:val="0D0D0D" w:themeColor="text1" w:themeTint="F2"/>
          <w:sz w:val="18"/>
          <w:szCs w:val="18"/>
        </w:rPr>
      </w:pPr>
      <w:r w:rsidRPr="005A6F3D">
        <w:rPr>
          <w:rFonts w:ascii="Calibri" w:hAnsi="Calibri" w:cs="Calibri"/>
          <w:i/>
          <w:sz w:val="18"/>
          <w:szCs w:val="18"/>
        </w:rPr>
        <w:t>Ceny za</w:t>
      </w:r>
      <w:r>
        <w:rPr>
          <w:rFonts w:ascii="Calibri" w:hAnsi="Calibri" w:cs="Calibri"/>
          <w:i/>
          <w:sz w:val="18"/>
          <w:szCs w:val="18"/>
        </w:rPr>
        <w:t xml:space="preserve"> </w:t>
      </w:r>
      <w:r w:rsidR="00D45595">
        <w:rPr>
          <w:rFonts w:ascii="Calibri" w:hAnsi="Calibri" w:cs="Calibri"/>
          <w:i/>
          <w:sz w:val="18"/>
          <w:szCs w:val="18"/>
        </w:rPr>
        <w:t>1</w:t>
      </w:r>
      <w:r w:rsidRPr="005A6F3D">
        <w:rPr>
          <w:rFonts w:ascii="Calibri" w:hAnsi="Calibri" w:cs="Calibri"/>
          <w:i/>
          <w:sz w:val="18"/>
          <w:szCs w:val="18"/>
        </w:rPr>
        <w:t>. týždeň 202</w:t>
      </w:r>
      <w:r w:rsidR="00D45595">
        <w:rPr>
          <w:rFonts w:ascii="Calibri" w:hAnsi="Calibri" w:cs="Calibri"/>
          <w:i/>
          <w:sz w:val="18"/>
          <w:szCs w:val="18"/>
        </w:rPr>
        <w:t>6</w:t>
      </w:r>
      <w:r w:rsidRPr="005A6F3D">
        <w:rPr>
          <w:rFonts w:ascii="Calibri" w:hAnsi="Calibri" w:cs="Calibri"/>
          <w:i/>
          <w:sz w:val="18"/>
          <w:szCs w:val="18"/>
        </w:rPr>
        <w:t xml:space="preserve"> sa zisťovali v</w:t>
      </w:r>
      <w:r w:rsidR="004874F9">
        <w:rPr>
          <w:rFonts w:ascii="Calibri" w:hAnsi="Calibri" w:cs="Calibri"/>
          <w:i/>
          <w:sz w:val="18"/>
          <w:szCs w:val="18"/>
        </w:rPr>
        <w:t> </w:t>
      </w:r>
      <w:r w:rsidRPr="005A6F3D">
        <w:rPr>
          <w:rFonts w:ascii="Calibri" w:hAnsi="Calibri" w:cs="Calibri"/>
          <w:i/>
          <w:sz w:val="18"/>
          <w:szCs w:val="18"/>
        </w:rPr>
        <w:t>dňoch</w:t>
      </w:r>
      <w:r w:rsidR="004874F9">
        <w:rPr>
          <w:rFonts w:ascii="Calibri" w:hAnsi="Calibri" w:cs="Calibri"/>
          <w:i/>
          <w:sz w:val="18"/>
          <w:szCs w:val="18"/>
        </w:rPr>
        <w:t xml:space="preserve"> </w:t>
      </w:r>
      <w:r w:rsidR="00D45595">
        <w:rPr>
          <w:rFonts w:ascii="Calibri" w:hAnsi="Calibri" w:cs="Calibri"/>
          <w:i/>
          <w:sz w:val="18"/>
          <w:szCs w:val="18"/>
        </w:rPr>
        <w:t>12.</w:t>
      </w:r>
      <w:r w:rsidR="00674CC2">
        <w:rPr>
          <w:rFonts w:ascii="Calibri" w:hAnsi="Calibri" w:cs="Calibri"/>
          <w:i/>
          <w:sz w:val="18"/>
          <w:szCs w:val="18"/>
        </w:rPr>
        <w:t>1</w:t>
      </w:r>
      <w:r w:rsidRPr="005A6F3D">
        <w:rPr>
          <w:rFonts w:ascii="Calibri" w:hAnsi="Calibri" w:cs="Calibri"/>
          <w:i/>
          <w:sz w:val="18"/>
          <w:szCs w:val="18"/>
        </w:rPr>
        <w:t>.</w:t>
      </w:r>
      <w:r w:rsidR="000611BE">
        <w:rPr>
          <w:rFonts w:ascii="Calibri" w:hAnsi="Calibri" w:cs="Calibri"/>
          <w:i/>
          <w:sz w:val="18"/>
          <w:szCs w:val="18"/>
        </w:rPr>
        <w:t>202</w:t>
      </w:r>
      <w:r w:rsidR="00B608D4">
        <w:rPr>
          <w:rFonts w:ascii="Calibri" w:hAnsi="Calibri" w:cs="Calibri"/>
          <w:i/>
          <w:sz w:val="18"/>
          <w:szCs w:val="18"/>
        </w:rPr>
        <w:t>6</w:t>
      </w:r>
      <w:r w:rsidRPr="005A6F3D">
        <w:rPr>
          <w:rFonts w:ascii="Calibri" w:hAnsi="Calibri" w:cs="Calibri"/>
          <w:i/>
          <w:sz w:val="18"/>
          <w:szCs w:val="18"/>
        </w:rPr>
        <w:t xml:space="preserve">  – </w:t>
      </w:r>
      <w:r w:rsidR="00B608D4">
        <w:rPr>
          <w:rFonts w:ascii="Calibri" w:hAnsi="Calibri" w:cs="Calibri"/>
          <w:i/>
          <w:sz w:val="18"/>
          <w:szCs w:val="18"/>
        </w:rPr>
        <w:t>1</w:t>
      </w:r>
      <w:r w:rsidR="00D45595">
        <w:rPr>
          <w:rFonts w:ascii="Calibri" w:hAnsi="Calibri" w:cs="Calibri"/>
          <w:i/>
          <w:sz w:val="18"/>
          <w:szCs w:val="18"/>
        </w:rPr>
        <w:t>8</w:t>
      </w:r>
      <w:r w:rsidRPr="005A6F3D">
        <w:rPr>
          <w:rFonts w:ascii="Calibri" w:hAnsi="Calibri" w:cs="Calibri"/>
          <w:i/>
          <w:sz w:val="18"/>
          <w:szCs w:val="18"/>
        </w:rPr>
        <w:t>.</w:t>
      </w:r>
      <w:r w:rsidR="000611BE">
        <w:rPr>
          <w:rFonts w:ascii="Calibri" w:hAnsi="Calibri" w:cs="Calibri"/>
          <w:i/>
          <w:sz w:val="18"/>
          <w:szCs w:val="18"/>
        </w:rPr>
        <w:t>01</w:t>
      </w:r>
      <w:r w:rsidRPr="005A6F3D">
        <w:rPr>
          <w:rFonts w:ascii="Calibri" w:hAnsi="Calibri" w:cs="Calibri"/>
          <w:i/>
          <w:sz w:val="18"/>
          <w:szCs w:val="18"/>
        </w:rPr>
        <w:t>. 202</w:t>
      </w:r>
      <w:r w:rsidR="000611BE">
        <w:rPr>
          <w:rFonts w:ascii="Calibri" w:hAnsi="Calibri" w:cs="Calibri"/>
          <w:i/>
          <w:sz w:val="18"/>
          <w:szCs w:val="18"/>
        </w:rPr>
        <w:t>6</w:t>
      </w:r>
      <w:r w:rsidR="001E111F" w:rsidRPr="00865296">
        <w:rPr>
          <w:rFonts w:ascii="Calibri" w:hAnsi="Calibri" w:cs="Calibri"/>
          <w:i/>
          <w:color w:val="0D0D0D" w:themeColor="text1" w:themeTint="F2"/>
          <w:sz w:val="18"/>
          <w:szCs w:val="18"/>
        </w:rPr>
        <w:tab/>
      </w:r>
      <w:r w:rsidR="005D0BDA" w:rsidRPr="00865296">
        <w:rPr>
          <w:rFonts w:ascii="Calibri" w:hAnsi="Calibri" w:cs="Calibri"/>
          <w:i/>
          <w:color w:val="0D0D0D" w:themeColor="text1" w:themeTint="F2"/>
          <w:sz w:val="18"/>
          <w:szCs w:val="18"/>
        </w:rPr>
        <w:tab/>
        <w:t xml:space="preserve"> </w:t>
      </w:r>
      <w:r w:rsidR="00AC2F46" w:rsidRPr="00865296">
        <w:rPr>
          <w:rFonts w:ascii="Calibri" w:hAnsi="Calibri" w:cs="Calibri"/>
          <w:i/>
          <w:color w:val="0D0D0D" w:themeColor="text1" w:themeTint="F2"/>
          <w:sz w:val="18"/>
          <w:szCs w:val="18"/>
        </w:rPr>
        <w:t xml:space="preserve"> </w:t>
      </w:r>
      <w:r w:rsidR="001E111F" w:rsidRPr="00865296">
        <w:rPr>
          <w:rFonts w:ascii="Calibri" w:hAnsi="Calibri" w:cs="Calibri"/>
          <w:i/>
          <w:color w:val="0D0D0D" w:themeColor="text1" w:themeTint="F2"/>
          <w:sz w:val="18"/>
          <w:szCs w:val="18"/>
        </w:rPr>
        <w:t>Ceny sú uvedené bez DPH a bez dopravy</w:t>
      </w:r>
    </w:p>
    <w:tbl>
      <w:tblPr>
        <w:tblW w:w="99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021"/>
        <w:gridCol w:w="1073"/>
        <w:gridCol w:w="850"/>
        <w:gridCol w:w="736"/>
        <w:gridCol w:w="736"/>
        <w:gridCol w:w="737"/>
        <w:gridCol w:w="906"/>
        <w:gridCol w:w="906"/>
        <w:gridCol w:w="747"/>
        <w:gridCol w:w="747"/>
        <w:gridCol w:w="747"/>
        <w:gridCol w:w="747"/>
      </w:tblGrid>
      <w:tr w:rsidR="0098639D" w:rsidRPr="0098639D" w14:paraId="79D7902B" w14:textId="77777777" w:rsidTr="00E02DB6">
        <w:trPr>
          <w:cantSplit/>
          <w:trHeight w:val="243"/>
          <w:jc w:val="center"/>
        </w:trPr>
        <w:tc>
          <w:tcPr>
            <w:tcW w:w="1021" w:type="dxa"/>
            <w:vMerge w:val="restart"/>
            <w:tcBorders>
              <w:top w:val="threeDEmboss" w:sz="12"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18028B5C" w14:textId="77777777" w:rsidR="00B201F6" w:rsidRPr="00672F8A" w:rsidRDefault="00B201F6" w:rsidP="003D0C3C">
            <w:pPr>
              <w:spacing w:after="0" w:line="240" w:lineRule="auto"/>
              <w:ind w:left="57"/>
              <w:rPr>
                <w:rFonts w:ascii="Calibri" w:hAnsi="Calibri" w:cs="Calibri"/>
                <w:b/>
                <w:sz w:val="17"/>
                <w:szCs w:val="17"/>
              </w:rPr>
            </w:pPr>
            <w:r w:rsidRPr="00672F8A">
              <w:rPr>
                <w:rFonts w:ascii="Calibri" w:hAnsi="Calibri" w:cs="Calibri"/>
                <w:b/>
                <w:sz w:val="17"/>
                <w:szCs w:val="17"/>
              </w:rPr>
              <w:t>Trend týždenného</w:t>
            </w:r>
          </w:p>
          <w:p w14:paraId="34A8FA1A" w14:textId="77777777" w:rsidR="00B201F6" w:rsidRPr="00672F8A" w:rsidRDefault="00B201F6" w:rsidP="003D0C3C">
            <w:pPr>
              <w:spacing w:after="0" w:line="240" w:lineRule="auto"/>
              <w:ind w:left="57"/>
              <w:rPr>
                <w:rFonts w:ascii="Calibri" w:hAnsi="Calibri" w:cs="Calibri"/>
                <w:b/>
                <w:sz w:val="17"/>
                <w:szCs w:val="17"/>
              </w:rPr>
            </w:pPr>
            <w:r w:rsidRPr="00672F8A">
              <w:rPr>
                <w:rFonts w:ascii="Calibri" w:hAnsi="Calibri" w:cs="Calibri"/>
                <w:b/>
                <w:sz w:val="17"/>
                <w:szCs w:val="17"/>
              </w:rPr>
              <w:t>cenového</w:t>
            </w:r>
          </w:p>
          <w:p w14:paraId="518F7B54" w14:textId="77777777" w:rsidR="00B201F6" w:rsidRPr="0098639D" w:rsidRDefault="00B201F6" w:rsidP="003D0C3C">
            <w:pPr>
              <w:spacing w:after="0" w:line="240" w:lineRule="auto"/>
              <w:ind w:left="57"/>
              <w:rPr>
                <w:rFonts w:ascii="Calibri" w:hAnsi="Calibri" w:cs="Calibri"/>
                <w:b/>
                <w:sz w:val="18"/>
                <w:szCs w:val="18"/>
              </w:rPr>
            </w:pPr>
            <w:r w:rsidRPr="00672F8A">
              <w:rPr>
                <w:rFonts w:ascii="Calibri" w:hAnsi="Calibri" w:cs="Calibri"/>
                <w:b/>
                <w:sz w:val="17"/>
                <w:szCs w:val="17"/>
              </w:rPr>
              <w:t>vývoja</w:t>
            </w:r>
          </w:p>
        </w:tc>
        <w:tc>
          <w:tcPr>
            <w:tcW w:w="1073" w:type="dxa"/>
            <w:vMerge w:val="restart"/>
            <w:tcBorders>
              <w:top w:val="threeDEmboss" w:sz="12"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087B3516" w14:textId="77777777" w:rsidR="00B201F6" w:rsidRPr="0098639D" w:rsidRDefault="00B201F6" w:rsidP="00FD298D">
            <w:pPr>
              <w:spacing w:after="0" w:line="240" w:lineRule="auto"/>
              <w:ind w:left="57"/>
              <w:rPr>
                <w:rFonts w:ascii="Calibri" w:hAnsi="Calibri" w:cs="Calibri"/>
                <w:b/>
                <w:sz w:val="18"/>
                <w:szCs w:val="18"/>
              </w:rPr>
            </w:pPr>
            <w:r w:rsidRPr="0098639D">
              <w:rPr>
                <w:rFonts w:ascii="Calibri" w:hAnsi="Calibri" w:cs="Calibri"/>
                <w:b/>
                <w:sz w:val="18"/>
                <w:szCs w:val="18"/>
              </w:rPr>
              <w:t>Názov</w:t>
            </w:r>
          </w:p>
          <w:p w14:paraId="79B05239" w14:textId="77777777" w:rsidR="00B201F6" w:rsidRPr="0098639D" w:rsidRDefault="00B201F6" w:rsidP="00FD298D">
            <w:pPr>
              <w:spacing w:after="0" w:line="240" w:lineRule="auto"/>
              <w:ind w:left="57"/>
              <w:rPr>
                <w:rFonts w:ascii="Calibri" w:hAnsi="Calibri" w:cs="Calibri"/>
                <w:b/>
                <w:sz w:val="18"/>
                <w:szCs w:val="18"/>
              </w:rPr>
            </w:pPr>
            <w:r w:rsidRPr="0098639D">
              <w:rPr>
                <w:rFonts w:ascii="Calibri" w:hAnsi="Calibri" w:cs="Calibri"/>
                <w:b/>
                <w:sz w:val="18"/>
                <w:szCs w:val="18"/>
              </w:rPr>
              <w:t>produktu</w:t>
            </w:r>
          </w:p>
        </w:tc>
        <w:tc>
          <w:tcPr>
            <w:tcW w:w="850" w:type="dxa"/>
            <w:vMerge w:val="restart"/>
            <w:tcBorders>
              <w:top w:val="threeDEmboss" w:sz="12"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7C4F4E9D" w14:textId="77777777" w:rsidR="00B201F6" w:rsidRPr="0098639D" w:rsidRDefault="00B201F6" w:rsidP="00FD298D">
            <w:pPr>
              <w:spacing w:after="0" w:line="240" w:lineRule="auto"/>
              <w:rPr>
                <w:rFonts w:ascii="Calibri" w:hAnsi="Calibri" w:cs="Calibri"/>
                <w:b/>
                <w:sz w:val="18"/>
                <w:szCs w:val="18"/>
              </w:rPr>
            </w:pPr>
            <w:r w:rsidRPr="0098639D">
              <w:rPr>
                <w:rFonts w:ascii="Calibri" w:hAnsi="Calibri" w:cs="Calibri"/>
                <w:b/>
                <w:sz w:val="18"/>
                <w:szCs w:val="18"/>
              </w:rPr>
              <w:t>Cena</w:t>
            </w:r>
          </w:p>
        </w:tc>
        <w:tc>
          <w:tcPr>
            <w:tcW w:w="736"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0987CB42" w14:textId="77777777" w:rsidR="00B201F6" w:rsidRPr="0098639D" w:rsidRDefault="00B201F6" w:rsidP="001B63B3">
            <w:pPr>
              <w:spacing w:after="0" w:line="240" w:lineRule="auto"/>
              <w:jc w:val="center"/>
              <w:rPr>
                <w:rFonts w:ascii="Calibri" w:hAnsi="Calibri" w:cs="Calibri"/>
                <w:b/>
                <w:sz w:val="18"/>
                <w:szCs w:val="18"/>
              </w:rPr>
            </w:pPr>
            <w:proofErr w:type="spellStart"/>
            <w:r w:rsidRPr="0098639D">
              <w:rPr>
                <w:rFonts w:ascii="Calibri" w:hAnsi="Calibri" w:cs="Calibri"/>
                <w:b/>
                <w:sz w:val="18"/>
                <w:szCs w:val="18"/>
              </w:rPr>
              <w:t>Zso</w:t>
            </w:r>
            <w:proofErr w:type="spellEnd"/>
          </w:p>
        </w:tc>
        <w:tc>
          <w:tcPr>
            <w:tcW w:w="736"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398D5DF2" w14:textId="77777777" w:rsidR="00B201F6" w:rsidRPr="0098639D" w:rsidRDefault="00B201F6" w:rsidP="001B63B3">
            <w:pPr>
              <w:spacing w:after="0" w:line="240" w:lineRule="auto"/>
              <w:jc w:val="center"/>
              <w:rPr>
                <w:rFonts w:ascii="Calibri" w:hAnsi="Calibri" w:cs="Calibri"/>
                <w:b/>
                <w:sz w:val="18"/>
                <w:szCs w:val="18"/>
              </w:rPr>
            </w:pPr>
            <w:proofErr w:type="spellStart"/>
            <w:r w:rsidRPr="0098639D">
              <w:rPr>
                <w:rFonts w:ascii="Calibri" w:hAnsi="Calibri" w:cs="Calibri"/>
                <w:b/>
                <w:sz w:val="18"/>
                <w:szCs w:val="18"/>
              </w:rPr>
              <w:t>Sso</w:t>
            </w:r>
            <w:proofErr w:type="spellEnd"/>
          </w:p>
        </w:tc>
        <w:tc>
          <w:tcPr>
            <w:tcW w:w="737" w:type="dxa"/>
            <w:vMerge w:val="restart"/>
            <w:tcBorders>
              <w:top w:val="threeDEmboss" w:sz="12" w:space="0" w:color="auto"/>
              <w:left w:val="single" w:sz="8" w:space="0" w:color="808080" w:themeColor="background1" w:themeShade="80"/>
              <w:right w:val="single" w:sz="8" w:space="0" w:color="808080" w:themeColor="background1" w:themeShade="80"/>
            </w:tcBorders>
            <w:shd w:val="clear" w:color="auto" w:fill="F1D7B0" w:themeFill="accent6" w:themeFillTint="66"/>
            <w:vAlign w:val="center"/>
          </w:tcPr>
          <w:p w14:paraId="7F59E4E0" w14:textId="77777777" w:rsidR="00B201F6" w:rsidRPr="0098639D" w:rsidRDefault="00B201F6" w:rsidP="001B63B3">
            <w:pPr>
              <w:spacing w:after="0" w:line="240" w:lineRule="auto"/>
              <w:jc w:val="center"/>
              <w:rPr>
                <w:rFonts w:ascii="Calibri" w:hAnsi="Calibri" w:cs="Calibri"/>
                <w:b/>
                <w:sz w:val="18"/>
                <w:szCs w:val="18"/>
              </w:rPr>
            </w:pPr>
            <w:proofErr w:type="spellStart"/>
            <w:r w:rsidRPr="0098639D">
              <w:rPr>
                <w:rFonts w:ascii="Calibri" w:hAnsi="Calibri" w:cs="Calibri"/>
                <w:b/>
                <w:sz w:val="18"/>
                <w:szCs w:val="18"/>
              </w:rPr>
              <w:t>Vso</w:t>
            </w:r>
            <w:proofErr w:type="spellEnd"/>
          </w:p>
        </w:tc>
        <w:tc>
          <w:tcPr>
            <w:tcW w:w="1812" w:type="dxa"/>
            <w:gridSpan w:val="2"/>
            <w:tcBorders>
              <w:top w:val="threeDEmboss"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6AE6F05"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SR spolu</w:t>
            </w:r>
          </w:p>
        </w:tc>
        <w:tc>
          <w:tcPr>
            <w:tcW w:w="2988" w:type="dxa"/>
            <w:gridSpan w:val="4"/>
            <w:tcBorders>
              <w:top w:val="threeDEmboss" w:sz="12" w:space="0" w:color="auto"/>
              <w:left w:val="single" w:sz="8" w:space="0" w:color="808080" w:themeColor="background1" w:themeShade="80"/>
              <w:bottom w:val="single" w:sz="8" w:space="0" w:color="808080" w:themeColor="background1" w:themeShade="80"/>
              <w:right w:val="threeDEmboss" w:sz="12" w:space="0" w:color="auto"/>
            </w:tcBorders>
            <w:shd w:val="clear" w:color="auto" w:fill="F1D7B0" w:themeFill="accent6" w:themeFillTint="66"/>
            <w:vAlign w:val="center"/>
          </w:tcPr>
          <w:p w14:paraId="5CE5E037" w14:textId="77777777" w:rsidR="00B201F6" w:rsidRPr="0098639D" w:rsidRDefault="00B201F6" w:rsidP="001B63B3">
            <w:pPr>
              <w:spacing w:after="0" w:line="240" w:lineRule="auto"/>
              <w:jc w:val="center"/>
              <w:rPr>
                <w:rFonts w:ascii="Calibri" w:hAnsi="Calibri" w:cs="Calibri"/>
                <w:b/>
                <w:sz w:val="18"/>
                <w:szCs w:val="18"/>
              </w:rPr>
            </w:pPr>
            <w:r w:rsidRPr="0098639D">
              <w:rPr>
                <w:rFonts w:ascii="Calibri" w:hAnsi="Calibri" w:cs="Calibri"/>
                <w:b/>
                <w:sz w:val="18"/>
                <w:szCs w:val="18"/>
              </w:rPr>
              <w:t>Vývoj cien</w:t>
            </w:r>
          </w:p>
        </w:tc>
      </w:tr>
      <w:tr w:rsidR="0098639D" w:rsidRPr="0098639D" w14:paraId="70C0CE52" w14:textId="77777777" w:rsidTr="00EA4277">
        <w:trPr>
          <w:cantSplit/>
          <w:trHeight w:val="303"/>
          <w:jc w:val="center"/>
        </w:trPr>
        <w:tc>
          <w:tcPr>
            <w:tcW w:w="1021" w:type="dxa"/>
            <w:vMerge/>
            <w:tcBorders>
              <w:top w:val="threeDEmboss" w:sz="6"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5DC2BAEE" w14:textId="77777777" w:rsidR="00FA5FAD" w:rsidRPr="0098639D" w:rsidRDefault="00FA5FAD" w:rsidP="00FA5FAD">
            <w:pPr>
              <w:spacing w:after="0" w:line="240" w:lineRule="auto"/>
              <w:ind w:left="57"/>
              <w:rPr>
                <w:rFonts w:ascii="Calibri" w:hAnsi="Calibri" w:cs="Calibri"/>
                <w:b/>
                <w:sz w:val="18"/>
                <w:szCs w:val="18"/>
              </w:rPr>
            </w:pPr>
          </w:p>
        </w:tc>
        <w:tc>
          <w:tcPr>
            <w:tcW w:w="1073"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128A194D" w14:textId="77777777" w:rsidR="00FA5FAD" w:rsidRPr="0098639D" w:rsidRDefault="00FA5FAD" w:rsidP="00FA5FAD">
            <w:pPr>
              <w:spacing w:after="0" w:line="240" w:lineRule="auto"/>
              <w:ind w:left="57"/>
              <w:rPr>
                <w:rFonts w:ascii="Calibri" w:hAnsi="Calibri" w:cs="Calibri"/>
                <w:b/>
                <w:sz w:val="18"/>
                <w:szCs w:val="18"/>
              </w:rPr>
            </w:pPr>
          </w:p>
        </w:tc>
        <w:tc>
          <w:tcPr>
            <w:tcW w:w="850"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56F95478" w14:textId="77777777" w:rsidR="00FA5FAD" w:rsidRPr="0098639D" w:rsidRDefault="00FA5FAD" w:rsidP="00FA5FAD">
            <w:pPr>
              <w:spacing w:after="0" w:line="240" w:lineRule="auto"/>
              <w:ind w:right="57"/>
              <w:jc w:val="center"/>
              <w:rPr>
                <w:rFonts w:ascii="Calibri" w:hAnsi="Calibri" w:cs="Calibri"/>
                <w:sz w:val="16"/>
                <w:szCs w:val="16"/>
              </w:rPr>
            </w:pPr>
          </w:p>
        </w:tc>
        <w:tc>
          <w:tcPr>
            <w:tcW w:w="736"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62A73F5" w14:textId="77777777" w:rsidR="00FA5FAD" w:rsidRPr="0098639D" w:rsidRDefault="00FA5FAD" w:rsidP="00FA5FAD">
            <w:pPr>
              <w:spacing w:after="0" w:line="240" w:lineRule="auto"/>
              <w:ind w:right="57"/>
              <w:jc w:val="center"/>
              <w:rPr>
                <w:rFonts w:ascii="Calibri" w:hAnsi="Calibri" w:cs="Calibri"/>
                <w:sz w:val="18"/>
                <w:szCs w:val="18"/>
              </w:rPr>
            </w:pPr>
          </w:p>
        </w:tc>
        <w:tc>
          <w:tcPr>
            <w:tcW w:w="736"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15AF5B38" w14:textId="77777777" w:rsidR="00FA5FAD" w:rsidRPr="0098639D" w:rsidRDefault="00FA5FAD" w:rsidP="00FA5FAD">
            <w:pPr>
              <w:spacing w:after="0" w:line="240" w:lineRule="auto"/>
              <w:ind w:right="57"/>
              <w:jc w:val="center"/>
              <w:rPr>
                <w:rFonts w:ascii="Calibri" w:hAnsi="Calibri" w:cs="Calibri"/>
                <w:sz w:val="18"/>
                <w:szCs w:val="18"/>
              </w:rPr>
            </w:pPr>
          </w:p>
        </w:tc>
        <w:tc>
          <w:tcPr>
            <w:tcW w:w="737" w:type="dxa"/>
            <w:vMerge/>
            <w:tcBorders>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034B2553" w14:textId="77777777" w:rsidR="00FA5FAD" w:rsidRPr="0098639D" w:rsidRDefault="00FA5FAD" w:rsidP="00FA5FAD">
            <w:pPr>
              <w:spacing w:after="0" w:line="240" w:lineRule="auto"/>
              <w:ind w:right="57"/>
              <w:jc w:val="center"/>
              <w:rPr>
                <w:rFonts w:ascii="Calibri" w:hAnsi="Calibri" w:cs="Calibri"/>
                <w:sz w:val="18"/>
                <w:szCs w:val="18"/>
              </w:rPr>
            </w:pPr>
          </w:p>
        </w:tc>
        <w:tc>
          <w:tcPr>
            <w:tcW w:w="9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74E39A8B" w14:textId="1CC91A2A" w:rsidR="003800FB" w:rsidRPr="00865296" w:rsidRDefault="00D45595" w:rsidP="003800FB">
            <w:pPr>
              <w:spacing w:after="0" w:line="240" w:lineRule="auto"/>
              <w:jc w:val="center"/>
              <w:rPr>
                <w:rFonts w:ascii="Calibri" w:hAnsi="Calibri" w:cs="Calibri"/>
                <w:b/>
                <w:sz w:val="18"/>
                <w:szCs w:val="18"/>
              </w:rPr>
            </w:pPr>
            <w:r>
              <w:rPr>
                <w:rFonts w:ascii="Calibri" w:hAnsi="Calibri" w:cs="Calibri"/>
                <w:b/>
                <w:sz w:val="18"/>
                <w:szCs w:val="18"/>
              </w:rPr>
              <w:t>1</w:t>
            </w:r>
            <w:r w:rsidR="00B3387D" w:rsidRPr="00865296">
              <w:rPr>
                <w:rFonts w:ascii="Calibri" w:hAnsi="Calibri" w:cs="Calibri"/>
                <w:b/>
                <w:sz w:val="18"/>
                <w:szCs w:val="18"/>
              </w:rPr>
              <w:t>. t</w:t>
            </w:r>
            <w:r w:rsidR="004A3CD8">
              <w:rPr>
                <w:rFonts w:ascii="Calibri" w:hAnsi="Calibri" w:cs="Calibri"/>
                <w:b/>
                <w:sz w:val="18"/>
                <w:szCs w:val="18"/>
              </w:rPr>
              <w:t>ýž</w:t>
            </w:r>
            <w:r w:rsidR="00B3387D" w:rsidRPr="00865296">
              <w:rPr>
                <w:rFonts w:ascii="Calibri" w:hAnsi="Calibri" w:cs="Calibri"/>
                <w:b/>
                <w:sz w:val="18"/>
                <w:szCs w:val="18"/>
              </w:rPr>
              <w:t>.</w:t>
            </w:r>
          </w:p>
          <w:p w14:paraId="5AACCBF2" w14:textId="0D518DAC" w:rsidR="00FA5FAD" w:rsidRPr="00865296" w:rsidRDefault="00D3633E" w:rsidP="004C0AC7">
            <w:pPr>
              <w:spacing w:after="0" w:line="240" w:lineRule="auto"/>
              <w:jc w:val="center"/>
              <w:rPr>
                <w:rFonts w:ascii="Calibri" w:hAnsi="Calibri" w:cs="Calibri"/>
                <w:b/>
                <w:sz w:val="18"/>
                <w:szCs w:val="18"/>
              </w:rPr>
            </w:pPr>
            <w:r w:rsidRPr="00865296">
              <w:rPr>
                <w:rFonts w:ascii="Calibri" w:hAnsi="Calibri" w:cs="Calibri"/>
                <w:b/>
                <w:sz w:val="18"/>
                <w:szCs w:val="18"/>
              </w:rPr>
              <w:t>202</w:t>
            </w:r>
            <w:r w:rsidR="00D45595">
              <w:rPr>
                <w:rFonts w:ascii="Calibri" w:hAnsi="Calibri" w:cs="Calibri"/>
                <w:b/>
                <w:sz w:val="18"/>
                <w:szCs w:val="18"/>
              </w:rPr>
              <w:t>6</w:t>
            </w:r>
          </w:p>
        </w:tc>
        <w:tc>
          <w:tcPr>
            <w:tcW w:w="9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1D7B0" w:themeFill="accent6" w:themeFillTint="66"/>
            <w:vAlign w:val="center"/>
          </w:tcPr>
          <w:p w14:paraId="3218E0A7" w14:textId="0BEBF16A" w:rsidR="003800FB" w:rsidRPr="00865296" w:rsidRDefault="000611BE" w:rsidP="003800FB">
            <w:pPr>
              <w:spacing w:after="0" w:line="240" w:lineRule="auto"/>
              <w:jc w:val="center"/>
              <w:rPr>
                <w:rFonts w:ascii="Calibri" w:hAnsi="Calibri" w:cs="Calibri"/>
                <w:b/>
                <w:sz w:val="18"/>
                <w:szCs w:val="18"/>
              </w:rPr>
            </w:pPr>
            <w:r>
              <w:rPr>
                <w:rFonts w:ascii="Calibri" w:hAnsi="Calibri" w:cs="Calibri"/>
                <w:b/>
                <w:sz w:val="18"/>
                <w:szCs w:val="18"/>
              </w:rPr>
              <w:t>5</w:t>
            </w:r>
            <w:r w:rsidR="00D45595">
              <w:rPr>
                <w:rFonts w:ascii="Calibri" w:hAnsi="Calibri" w:cs="Calibri"/>
                <w:b/>
                <w:sz w:val="18"/>
                <w:szCs w:val="18"/>
              </w:rPr>
              <w:t>2</w:t>
            </w:r>
            <w:r w:rsidR="00B32AA8">
              <w:rPr>
                <w:rFonts w:ascii="Calibri" w:hAnsi="Calibri" w:cs="Calibri"/>
                <w:b/>
                <w:sz w:val="18"/>
                <w:szCs w:val="18"/>
              </w:rPr>
              <w:t>.</w:t>
            </w:r>
            <w:r w:rsidR="0018364B" w:rsidRPr="00865296">
              <w:rPr>
                <w:rFonts w:ascii="Calibri" w:hAnsi="Calibri" w:cs="Calibri"/>
                <w:b/>
                <w:sz w:val="18"/>
                <w:szCs w:val="18"/>
              </w:rPr>
              <w:t xml:space="preserve"> t</w:t>
            </w:r>
            <w:r w:rsidR="004A3CD8">
              <w:rPr>
                <w:rFonts w:ascii="Calibri" w:hAnsi="Calibri" w:cs="Calibri"/>
                <w:b/>
                <w:sz w:val="18"/>
                <w:szCs w:val="18"/>
              </w:rPr>
              <w:t>ýž</w:t>
            </w:r>
            <w:r w:rsidR="0018364B" w:rsidRPr="00865296">
              <w:rPr>
                <w:rFonts w:ascii="Calibri" w:hAnsi="Calibri" w:cs="Calibri"/>
                <w:b/>
                <w:sz w:val="18"/>
                <w:szCs w:val="18"/>
              </w:rPr>
              <w:t>.</w:t>
            </w:r>
          </w:p>
          <w:p w14:paraId="7F6F230E" w14:textId="33D7D6BA" w:rsidR="00FA5FAD" w:rsidRPr="00865296" w:rsidRDefault="0018364B" w:rsidP="002657C1">
            <w:pPr>
              <w:spacing w:after="0" w:line="240" w:lineRule="auto"/>
              <w:jc w:val="center"/>
              <w:rPr>
                <w:rFonts w:ascii="Calibri" w:hAnsi="Calibri" w:cs="Calibri"/>
                <w:b/>
                <w:sz w:val="18"/>
                <w:szCs w:val="18"/>
              </w:rPr>
            </w:pPr>
            <w:r w:rsidRPr="00865296">
              <w:rPr>
                <w:rFonts w:ascii="Calibri" w:hAnsi="Calibri" w:cs="Calibri"/>
                <w:b/>
                <w:sz w:val="18"/>
                <w:szCs w:val="18"/>
              </w:rPr>
              <w:t>202</w:t>
            </w:r>
            <w:r w:rsidR="005A6F3D">
              <w:rPr>
                <w:rFonts w:ascii="Calibri" w:hAnsi="Calibri" w:cs="Calibri"/>
                <w:b/>
                <w:sz w:val="18"/>
                <w:szCs w:val="18"/>
              </w:rPr>
              <w:t>5</w:t>
            </w:r>
          </w:p>
        </w:tc>
        <w:tc>
          <w:tcPr>
            <w:tcW w:w="149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7F7F7F" w:themeColor="text1" w:themeTint="80"/>
            </w:tcBorders>
            <w:shd w:val="clear" w:color="auto" w:fill="F1D7B0" w:themeFill="accent6" w:themeFillTint="66"/>
            <w:vAlign w:val="center"/>
          </w:tcPr>
          <w:p w14:paraId="65A0DFB9" w14:textId="77777777" w:rsidR="00FA5FAD" w:rsidRPr="0098639D" w:rsidRDefault="00FA5FAD" w:rsidP="00FA5FAD">
            <w:pPr>
              <w:spacing w:after="0" w:line="240" w:lineRule="auto"/>
              <w:jc w:val="center"/>
              <w:rPr>
                <w:rFonts w:ascii="Calibri" w:hAnsi="Calibri" w:cs="Calibri"/>
                <w:b/>
                <w:sz w:val="18"/>
                <w:szCs w:val="18"/>
              </w:rPr>
            </w:pPr>
            <w:r w:rsidRPr="0098639D">
              <w:rPr>
                <w:rFonts w:ascii="Calibri" w:hAnsi="Calibri" w:cs="Calibri"/>
                <w:b/>
                <w:sz w:val="18"/>
                <w:szCs w:val="18"/>
              </w:rPr>
              <w:t>Týždenný</w:t>
            </w:r>
          </w:p>
        </w:tc>
        <w:tc>
          <w:tcPr>
            <w:tcW w:w="1494" w:type="dxa"/>
            <w:gridSpan w:val="2"/>
            <w:tcBorders>
              <w:top w:val="single" w:sz="8" w:space="0" w:color="808080" w:themeColor="background1" w:themeShade="80"/>
              <w:left w:val="single" w:sz="8" w:space="0" w:color="7F7F7F" w:themeColor="text1" w:themeTint="80"/>
              <w:bottom w:val="single" w:sz="8" w:space="0" w:color="808080" w:themeColor="background1" w:themeShade="80"/>
              <w:right w:val="threeDEmboss" w:sz="12" w:space="0" w:color="A6A6A6" w:themeColor="background1" w:themeShade="A6"/>
            </w:tcBorders>
            <w:shd w:val="clear" w:color="auto" w:fill="F1D7B0" w:themeFill="accent6" w:themeFillTint="66"/>
            <w:vAlign w:val="center"/>
          </w:tcPr>
          <w:p w14:paraId="67B39DFD" w14:textId="77777777" w:rsidR="00FA5FAD" w:rsidRPr="0098639D" w:rsidRDefault="00FA5FAD" w:rsidP="00FA5FAD">
            <w:pPr>
              <w:spacing w:after="0" w:line="240" w:lineRule="auto"/>
              <w:ind w:right="-31" w:hanging="31"/>
              <w:jc w:val="center"/>
              <w:rPr>
                <w:rFonts w:ascii="Calibri" w:hAnsi="Calibri" w:cs="Calibri"/>
                <w:b/>
                <w:spacing w:val="-2"/>
                <w:sz w:val="18"/>
                <w:szCs w:val="18"/>
              </w:rPr>
            </w:pPr>
            <w:r w:rsidRPr="0098639D">
              <w:rPr>
                <w:rFonts w:ascii="Calibri" w:hAnsi="Calibri" w:cs="Calibri"/>
                <w:b/>
                <w:spacing w:val="-2"/>
                <w:sz w:val="18"/>
                <w:szCs w:val="18"/>
              </w:rPr>
              <w:t xml:space="preserve">Medziročný </w:t>
            </w:r>
          </w:p>
        </w:tc>
      </w:tr>
      <w:tr w:rsidR="0098639D" w:rsidRPr="0098639D" w14:paraId="0E2BC156" w14:textId="77777777" w:rsidTr="00EA4277">
        <w:trPr>
          <w:cantSplit/>
          <w:trHeight w:val="279"/>
          <w:jc w:val="center"/>
        </w:trPr>
        <w:tc>
          <w:tcPr>
            <w:tcW w:w="1021" w:type="dxa"/>
            <w:vMerge/>
            <w:tcBorders>
              <w:top w:val="threeDEmboss" w:sz="6" w:space="0" w:color="auto"/>
              <w:left w:val="threeDEmboss" w:sz="12" w:space="0" w:color="auto"/>
              <w:bottom w:val="threeDEmboss" w:sz="6" w:space="0" w:color="auto"/>
              <w:right w:val="single" w:sz="8" w:space="0" w:color="808080" w:themeColor="background1" w:themeShade="80"/>
            </w:tcBorders>
            <w:shd w:val="clear" w:color="auto" w:fill="FFFFB7"/>
            <w:vAlign w:val="center"/>
          </w:tcPr>
          <w:p w14:paraId="2FB810B5" w14:textId="77777777" w:rsidR="00B201F6" w:rsidRPr="0098639D" w:rsidRDefault="00B201F6" w:rsidP="001B63B3">
            <w:pPr>
              <w:spacing w:after="0" w:line="240" w:lineRule="auto"/>
              <w:ind w:left="57"/>
              <w:rPr>
                <w:rFonts w:ascii="Calibri" w:hAnsi="Calibri" w:cs="Calibri"/>
                <w:b/>
                <w:sz w:val="18"/>
                <w:szCs w:val="18"/>
              </w:rPr>
            </w:pPr>
          </w:p>
        </w:tc>
        <w:tc>
          <w:tcPr>
            <w:tcW w:w="1073"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4365BF67" w14:textId="77777777" w:rsidR="00B201F6" w:rsidRPr="0098639D" w:rsidRDefault="00B201F6" w:rsidP="001B63B3">
            <w:pPr>
              <w:spacing w:after="0" w:line="240" w:lineRule="auto"/>
              <w:ind w:left="57"/>
              <w:rPr>
                <w:rFonts w:ascii="Calibri" w:hAnsi="Calibri" w:cs="Calibri"/>
                <w:b/>
                <w:sz w:val="18"/>
                <w:szCs w:val="18"/>
              </w:rPr>
            </w:pPr>
          </w:p>
        </w:tc>
        <w:tc>
          <w:tcPr>
            <w:tcW w:w="850" w:type="dxa"/>
            <w:vMerge/>
            <w:tcBorders>
              <w:top w:val="threeDEmboss" w:sz="6" w:space="0" w:color="auto"/>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16CAF7B" w14:textId="77777777" w:rsidR="00B201F6" w:rsidRPr="0098639D" w:rsidRDefault="00B201F6" w:rsidP="001B63B3">
            <w:pPr>
              <w:spacing w:after="0" w:line="240" w:lineRule="auto"/>
              <w:ind w:right="57"/>
              <w:jc w:val="center"/>
              <w:rPr>
                <w:rFonts w:ascii="Calibri" w:hAnsi="Calibri" w:cs="Calibri"/>
                <w:sz w:val="16"/>
                <w:szCs w:val="16"/>
              </w:rPr>
            </w:pPr>
          </w:p>
        </w:tc>
        <w:tc>
          <w:tcPr>
            <w:tcW w:w="4021" w:type="dxa"/>
            <w:gridSpan w:val="5"/>
            <w:tcBorders>
              <w:top w:val="single" w:sz="8" w:space="0" w:color="808080" w:themeColor="background1" w:themeShade="80"/>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194CC17" w14:textId="77777777" w:rsidR="00B201F6" w:rsidRPr="0098639D" w:rsidRDefault="00B201F6" w:rsidP="001B63B3">
            <w:pPr>
              <w:spacing w:after="0" w:line="240" w:lineRule="auto"/>
              <w:ind w:right="57"/>
              <w:jc w:val="center"/>
              <w:rPr>
                <w:rFonts w:ascii="Calibri" w:hAnsi="Calibri" w:cs="Calibri"/>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single" w:sz="8" w:space="0" w:color="808080" w:themeColor="background1" w:themeShade="80"/>
            </w:tcBorders>
            <w:shd w:val="clear" w:color="auto" w:fill="F1D7B0" w:themeFill="accent6" w:themeFillTint="66"/>
            <w:vAlign w:val="center"/>
          </w:tcPr>
          <w:p w14:paraId="34664FFE" w14:textId="77777777" w:rsidR="00B201F6" w:rsidRPr="0098639D" w:rsidRDefault="00B201F6" w:rsidP="00B80F50">
            <w:pPr>
              <w:spacing w:after="0" w:line="240" w:lineRule="auto"/>
              <w:jc w:val="center"/>
              <w:rPr>
                <w:rFonts w:ascii="Calibri" w:hAnsi="Calibri" w:cs="Calibri"/>
                <w:b/>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single" w:sz="8" w:space="0" w:color="7F7F7F" w:themeColor="text1" w:themeTint="80"/>
            </w:tcBorders>
            <w:shd w:val="clear" w:color="auto" w:fill="F1D7B0" w:themeFill="accent6" w:themeFillTint="66"/>
            <w:vAlign w:val="center"/>
          </w:tcPr>
          <w:p w14:paraId="5417A19B" w14:textId="77777777" w:rsidR="00B201F6" w:rsidRPr="0098639D" w:rsidRDefault="00B201F6" w:rsidP="00B80F50">
            <w:pPr>
              <w:spacing w:after="0" w:line="240" w:lineRule="auto"/>
              <w:jc w:val="center"/>
              <w:rPr>
                <w:rFonts w:ascii="Calibri" w:hAnsi="Calibri" w:cs="Calibri"/>
                <w:b/>
                <w:i/>
                <w:iCs/>
                <w:sz w:val="16"/>
                <w:szCs w:val="16"/>
              </w:rPr>
            </w:pPr>
            <w:r w:rsidRPr="0098639D">
              <w:rPr>
                <w:rFonts w:ascii="Calibri" w:hAnsi="Calibri" w:cs="Calibri"/>
                <w:b/>
                <w:sz w:val="16"/>
                <w:szCs w:val="16"/>
              </w:rPr>
              <w:t>%</w:t>
            </w:r>
          </w:p>
        </w:tc>
        <w:tc>
          <w:tcPr>
            <w:tcW w:w="747" w:type="dxa"/>
            <w:tcBorders>
              <w:top w:val="single" w:sz="8" w:space="0" w:color="808080" w:themeColor="background1" w:themeShade="80"/>
              <w:left w:val="single" w:sz="8" w:space="0" w:color="7F7F7F" w:themeColor="text1" w:themeTint="80"/>
              <w:bottom w:val="threeDEmboss" w:sz="6" w:space="0" w:color="auto"/>
              <w:right w:val="single" w:sz="8" w:space="0" w:color="808080" w:themeColor="background1" w:themeShade="80"/>
            </w:tcBorders>
            <w:shd w:val="clear" w:color="auto" w:fill="F1D7B0" w:themeFill="accent6" w:themeFillTint="66"/>
            <w:vAlign w:val="center"/>
          </w:tcPr>
          <w:p w14:paraId="299FAB73" w14:textId="77777777" w:rsidR="00B201F6" w:rsidRPr="0098639D" w:rsidRDefault="00B201F6" w:rsidP="00B80F50">
            <w:pPr>
              <w:spacing w:after="0" w:line="240" w:lineRule="auto"/>
              <w:jc w:val="center"/>
              <w:rPr>
                <w:rFonts w:ascii="Calibri" w:hAnsi="Calibri" w:cs="Calibri"/>
                <w:b/>
                <w:sz w:val="16"/>
                <w:szCs w:val="16"/>
              </w:rPr>
            </w:pPr>
            <w:r w:rsidRPr="0098639D">
              <w:rPr>
                <w:rFonts w:ascii="Calibri" w:hAnsi="Calibri" w:cs="Calibri"/>
                <w:b/>
                <w:sz w:val="16"/>
                <w:szCs w:val="16"/>
              </w:rPr>
              <w:t>€/100 kg</w:t>
            </w:r>
          </w:p>
        </w:tc>
        <w:tc>
          <w:tcPr>
            <w:tcW w:w="747" w:type="dxa"/>
            <w:tcBorders>
              <w:top w:val="single" w:sz="8" w:space="0" w:color="808080" w:themeColor="background1" w:themeShade="80"/>
              <w:left w:val="single" w:sz="8" w:space="0" w:color="808080" w:themeColor="background1" w:themeShade="80"/>
              <w:bottom w:val="threeDEmboss" w:sz="6" w:space="0" w:color="auto"/>
              <w:right w:val="threeDEmboss" w:sz="12" w:space="0" w:color="A6A6A6" w:themeColor="background1" w:themeShade="A6"/>
            </w:tcBorders>
            <w:shd w:val="clear" w:color="auto" w:fill="F1D7B0" w:themeFill="accent6" w:themeFillTint="66"/>
            <w:vAlign w:val="center"/>
          </w:tcPr>
          <w:p w14:paraId="6D812315" w14:textId="77777777" w:rsidR="00B201F6" w:rsidRPr="0098639D" w:rsidRDefault="00B201F6" w:rsidP="00B80F50">
            <w:pPr>
              <w:spacing w:after="0" w:line="240" w:lineRule="auto"/>
              <w:jc w:val="center"/>
              <w:rPr>
                <w:rFonts w:ascii="Calibri" w:hAnsi="Calibri" w:cs="Calibri"/>
                <w:b/>
                <w:i/>
                <w:iCs/>
                <w:sz w:val="16"/>
                <w:szCs w:val="16"/>
              </w:rPr>
            </w:pPr>
            <w:r w:rsidRPr="0098639D">
              <w:rPr>
                <w:rFonts w:ascii="Calibri" w:hAnsi="Calibri" w:cs="Calibri"/>
                <w:b/>
                <w:sz w:val="16"/>
                <w:szCs w:val="16"/>
              </w:rPr>
              <w:t>%</w:t>
            </w:r>
          </w:p>
        </w:tc>
      </w:tr>
      <w:tr w:rsidR="00B608D4" w:rsidRPr="000064AC" w14:paraId="0FF1921E" w14:textId="77777777" w:rsidTr="00351DDF">
        <w:trPr>
          <w:cantSplit/>
          <w:trHeight w:hRule="exact" w:val="454"/>
          <w:jc w:val="center"/>
        </w:trPr>
        <w:tc>
          <w:tcPr>
            <w:tcW w:w="1021" w:type="dxa"/>
            <w:vMerge w:val="restart"/>
            <w:tcBorders>
              <w:left w:val="threeDEmboss" w:sz="12" w:space="0" w:color="auto"/>
              <w:right w:val="single" w:sz="8" w:space="0" w:color="808080" w:themeColor="background1" w:themeShade="80"/>
            </w:tcBorders>
            <w:shd w:val="clear" w:color="auto" w:fill="FFFFB7"/>
            <w:vAlign w:val="center"/>
          </w:tcPr>
          <w:p w14:paraId="1676E316" w14:textId="723A4022" w:rsidR="00B608D4" w:rsidRPr="00E51738" w:rsidRDefault="00B608D4" w:rsidP="00B608D4">
            <w:pPr>
              <w:spacing w:after="0" w:line="240" w:lineRule="auto"/>
              <w:ind w:left="57" w:right="113"/>
              <w:jc w:val="center"/>
              <w:rPr>
                <w:rFonts w:ascii="Calibri" w:hAnsi="Calibri" w:cs="Calibri"/>
                <w:b/>
                <w:color w:val="0D0D0D" w:themeColor="text1" w:themeTint="F2"/>
                <w:sz w:val="28"/>
                <w:szCs w:val="28"/>
              </w:rPr>
            </w:pPr>
            <w:r>
              <w:rPr>
                <w:rFonts w:ascii="Calibri" w:hAnsi="Calibri" w:cs="Calibri"/>
                <w:b/>
                <w:color w:val="0D0D0D" w:themeColor="text1" w:themeTint="F2"/>
                <w:sz w:val="28"/>
                <w:szCs w:val="28"/>
              </w:rPr>
              <w:t>-</w:t>
            </w:r>
          </w:p>
        </w:tc>
        <w:tc>
          <w:tcPr>
            <w:tcW w:w="1073" w:type="dxa"/>
            <w:vMerge w:val="restart"/>
            <w:tcBorders>
              <w:left w:val="single" w:sz="8" w:space="0" w:color="808080" w:themeColor="background1" w:themeShade="80"/>
              <w:right w:val="single" w:sz="8" w:space="0" w:color="808080" w:themeColor="background1" w:themeShade="80"/>
            </w:tcBorders>
            <w:shd w:val="clear" w:color="auto" w:fill="F8EBD7"/>
            <w:vAlign w:val="center"/>
          </w:tcPr>
          <w:p w14:paraId="2429A6B4" w14:textId="77777777" w:rsidR="00B608D4" w:rsidRPr="00E51738" w:rsidRDefault="00B608D4" w:rsidP="00B608D4">
            <w:pPr>
              <w:spacing w:after="0" w:line="240" w:lineRule="auto"/>
              <w:ind w:left="57" w:right="113"/>
              <w:rPr>
                <w:rFonts w:ascii="Calibri" w:hAnsi="Calibri" w:cs="Calibri"/>
                <w:b/>
                <w:color w:val="0D0D0D" w:themeColor="text1" w:themeTint="F2"/>
                <w:sz w:val="19"/>
                <w:szCs w:val="19"/>
              </w:rPr>
            </w:pPr>
            <w:r w:rsidRPr="00E51738">
              <w:rPr>
                <w:rFonts w:ascii="Calibri" w:hAnsi="Calibri" w:cs="Calibri"/>
                <w:b/>
                <w:color w:val="0D0D0D" w:themeColor="text1" w:themeTint="F2"/>
                <w:sz w:val="19"/>
                <w:szCs w:val="19"/>
              </w:rPr>
              <w:t>Zemiaky</w:t>
            </w:r>
          </w:p>
          <w:p w14:paraId="706BFBA5" w14:textId="77777777" w:rsidR="00B608D4" w:rsidRDefault="00B608D4" w:rsidP="00B608D4">
            <w:pPr>
              <w:spacing w:after="0" w:line="240" w:lineRule="auto"/>
              <w:ind w:left="57" w:right="113"/>
              <w:rPr>
                <w:rFonts w:ascii="Calibri" w:hAnsi="Calibri" w:cs="Calibri"/>
                <w:b/>
                <w:color w:val="0D0D0D" w:themeColor="text1" w:themeTint="F2"/>
                <w:sz w:val="19"/>
                <w:szCs w:val="19"/>
              </w:rPr>
            </w:pPr>
            <w:r w:rsidRPr="00E51738">
              <w:rPr>
                <w:rFonts w:ascii="Calibri" w:hAnsi="Calibri" w:cs="Calibri"/>
                <w:b/>
                <w:color w:val="0D0D0D" w:themeColor="text1" w:themeTint="F2"/>
                <w:sz w:val="19"/>
                <w:szCs w:val="19"/>
              </w:rPr>
              <w:t xml:space="preserve">konzumné </w:t>
            </w:r>
          </w:p>
          <w:p w14:paraId="69F287D9" w14:textId="5F774B10" w:rsidR="00B608D4" w:rsidRPr="00E51738" w:rsidRDefault="00B608D4" w:rsidP="00B608D4">
            <w:pPr>
              <w:spacing w:after="0" w:line="240" w:lineRule="auto"/>
              <w:ind w:left="57" w:right="113"/>
              <w:rPr>
                <w:rFonts w:ascii="Calibri" w:hAnsi="Calibri" w:cs="Calibri"/>
                <w:b/>
                <w:color w:val="0D0D0D" w:themeColor="text1" w:themeTint="F2"/>
                <w:sz w:val="19"/>
                <w:szCs w:val="19"/>
              </w:rPr>
            </w:pPr>
            <w:r>
              <w:rPr>
                <w:rFonts w:ascii="Calibri" w:hAnsi="Calibri" w:cs="Calibri"/>
                <w:b/>
                <w:color w:val="0D0D0D" w:themeColor="text1" w:themeTint="F2"/>
                <w:sz w:val="19"/>
                <w:szCs w:val="19"/>
              </w:rPr>
              <w:t>neskoré</w:t>
            </w:r>
          </w:p>
        </w:tc>
        <w:tc>
          <w:tcPr>
            <w:tcW w:w="850" w:type="dxa"/>
            <w:tcBorders>
              <w:top w:val="single" w:sz="4" w:space="0" w:color="auto"/>
              <w:left w:val="single" w:sz="8" w:space="0" w:color="808080" w:themeColor="background1" w:themeShade="80"/>
              <w:bottom w:val="nil"/>
              <w:right w:val="single" w:sz="8" w:space="0" w:color="808080" w:themeColor="background1" w:themeShade="80"/>
            </w:tcBorders>
            <w:vAlign w:val="center"/>
          </w:tcPr>
          <w:p w14:paraId="18528D44" w14:textId="5CD38C20"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color w:val="0D0D0D" w:themeColor="text1" w:themeTint="F2"/>
                <w:sz w:val="18"/>
                <w:szCs w:val="18"/>
              </w:rPr>
              <w:t>Min.</w:t>
            </w:r>
          </w:p>
        </w:tc>
        <w:tc>
          <w:tcPr>
            <w:tcW w:w="73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32021FBA" w14:textId="04B7FAB1" w:rsidR="00B608D4" w:rsidRPr="00B608D4" w:rsidRDefault="00B608D4" w:rsidP="00B608D4">
            <w:pPr>
              <w:spacing w:after="0"/>
              <w:ind w:right="113"/>
              <w:jc w:val="right"/>
              <w:rPr>
                <w:rFonts w:ascii="Calibri" w:hAnsi="Calibri" w:cs="Calibri"/>
                <w:sz w:val="18"/>
                <w:szCs w:val="18"/>
              </w:rPr>
            </w:pPr>
            <w:r w:rsidRPr="00B608D4">
              <w:rPr>
                <w:rFonts w:ascii="Calibri" w:hAnsi="Calibri" w:cs="Calibri"/>
                <w:sz w:val="18"/>
                <w:szCs w:val="18"/>
              </w:rPr>
              <w:t>-</w:t>
            </w:r>
          </w:p>
        </w:tc>
        <w:tc>
          <w:tcPr>
            <w:tcW w:w="73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1687FAFD" w14:textId="58AC258D" w:rsidR="00B608D4" w:rsidRPr="00B608D4" w:rsidRDefault="00B608D4" w:rsidP="00B608D4">
            <w:pPr>
              <w:spacing w:after="0"/>
              <w:ind w:right="113"/>
              <w:jc w:val="center"/>
              <w:rPr>
                <w:rFonts w:ascii="Calibri" w:hAnsi="Calibri" w:cs="Calibri"/>
                <w:sz w:val="18"/>
                <w:szCs w:val="18"/>
              </w:rPr>
            </w:pPr>
            <w:r w:rsidRPr="00B608D4">
              <w:rPr>
                <w:rFonts w:ascii="Calibri" w:hAnsi="Calibri" w:cs="Calibri"/>
                <w:sz w:val="18"/>
                <w:szCs w:val="18"/>
              </w:rPr>
              <w:t>-</w:t>
            </w:r>
          </w:p>
        </w:tc>
        <w:tc>
          <w:tcPr>
            <w:tcW w:w="737"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79B47C45" w14:textId="47E9E08F"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906" w:type="dxa"/>
            <w:tcBorders>
              <w:top w:val="single" w:sz="4" w:space="0" w:color="auto"/>
              <w:left w:val="single" w:sz="8" w:space="0" w:color="808080" w:themeColor="background1" w:themeShade="80"/>
              <w:bottom w:val="nil"/>
              <w:right w:val="single" w:sz="8" w:space="0" w:color="808080" w:themeColor="background1" w:themeShade="80"/>
            </w:tcBorders>
            <w:shd w:val="clear" w:color="auto" w:fill="auto"/>
            <w:vAlign w:val="bottom"/>
          </w:tcPr>
          <w:p w14:paraId="1C106465" w14:textId="4CD69151" w:rsidR="00B608D4" w:rsidRPr="00B608D4" w:rsidRDefault="00B608D4" w:rsidP="00B608D4">
            <w:pPr>
              <w:spacing w:after="0"/>
              <w:ind w:right="113"/>
              <w:jc w:val="right"/>
              <w:rPr>
                <w:rFonts w:ascii="Calibri" w:hAnsi="Calibri" w:cs="Calibri"/>
                <w:b/>
                <w:bCs/>
                <w:sz w:val="18"/>
                <w:szCs w:val="18"/>
                <w:highlight w:val="yellow"/>
              </w:rPr>
            </w:pPr>
            <w:r w:rsidRPr="00B608D4">
              <w:rPr>
                <w:rFonts w:ascii="Calibri" w:hAnsi="Calibri" w:cs="Calibri"/>
                <w:b/>
                <w:bCs/>
                <w:color w:val="000000"/>
                <w:sz w:val="18"/>
                <w:szCs w:val="18"/>
              </w:rPr>
              <w:t>*1</w:t>
            </w:r>
          </w:p>
        </w:tc>
        <w:tc>
          <w:tcPr>
            <w:tcW w:w="906"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3BE83DF3" w14:textId="134F5A9F"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747" w:type="dxa"/>
            <w:tcBorders>
              <w:top w:val="single" w:sz="4" w:space="0" w:color="auto"/>
              <w:left w:val="single" w:sz="8" w:space="0" w:color="808080" w:themeColor="background1" w:themeShade="80"/>
              <w:bottom w:val="nil"/>
              <w:right w:val="single" w:sz="8" w:space="0" w:color="808080" w:themeColor="background1" w:themeShade="80"/>
            </w:tcBorders>
            <w:vAlign w:val="bottom"/>
          </w:tcPr>
          <w:p w14:paraId="579D6326" w14:textId="0DEDAC3C"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single" w:sz="4" w:space="0" w:color="auto"/>
              <w:left w:val="single" w:sz="8" w:space="0" w:color="808080" w:themeColor="background1" w:themeShade="80"/>
              <w:bottom w:val="nil"/>
              <w:right w:val="single" w:sz="8" w:space="0" w:color="7F7F7F" w:themeColor="text1" w:themeTint="80"/>
            </w:tcBorders>
            <w:vAlign w:val="bottom"/>
          </w:tcPr>
          <w:p w14:paraId="4BF19AC5" w14:textId="71F54313"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single" w:sz="4" w:space="0" w:color="auto"/>
              <w:left w:val="single" w:sz="8" w:space="0" w:color="7F7F7F" w:themeColor="text1" w:themeTint="80"/>
              <w:bottom w:val="nil"/>
              <w:right w:val="single" w:sz="8" w:space="0" w:color="808080" w:themeColor="background1" w:themeShade="80"/>
            </w:tcBorders>
            <w:vAlign w:val="bottom"/>
          </w:tcPr>
          <w:p w14:paraId="0ECB5BF9" w14:textId="4AD0CC0D" w:rsidR="00B608D4" w:rsidRPr="00B608D4" w:rsidRDefault="00B608D4" w:rsidP="00B608D4">
            <w:pPr>
              <w:spacing w:after="0"/>
              <w:ind w:right="113"/>
              <w:jc w:val="right"/>
              <w:rPr>
                <w:rFonts w:ascii="Calibri" w:hAnsi="Calibri" w:cs="Calibri"/>
                <w:sz w:val="18"/>
                <w:szCs w:val="18"/>
                <w:highlight w:val="yellow"/>
              </w:rPr>
            </w:pPr>
            <w:r w:rsidRPr="00B608D4">
              <w:rPr>
                <w:rFonts w:ascii="Calibri" w:hAnsi="Calibri" w:cs="Calibri"/>
                <w:color w:val="000000"/>
                <w:sz w:val="18"/>
                <w:szCs w:val="18"/>
              </w:rPr>
              <w:t>*1</w:t>
            </w:r>
          </w:p>
        </w:tc>
        <w:tc>
          <w:tcPr>
            <w:tcW w:w="747" w:type="dxa"/>
            <w:tcBorders>
              <w:top w:val="single" w:sz="4" w:space="0" w:color="auto"/>
              <w:left w:val="single" w:sz="8" w:space="0" w:color="808080" w:themeColor="background1" w:themeShade="80"/>
              <w:bottom w:val="nil"/>
              <w:right w:val="threeDEmboss" w:sz="12" w:space="0" w:color="auto"/>
            </w:tcBorders>
            <w:vAlign w:val="bottom"/>
          </w:tcPr>
          <w:p w14:paraId="2A942238" w14:textId="73C9D8D7" w:rsidR="00B608D4" w:rsidRPr="00B608D4" w:rsidRDefault="00B608D4" w:rsidP="00B608D4">
            <w:pPr>
              <w:spacing w:after="0"/>
              <w:ind w:right="113"/>
              <w:jc w:val="right"/>
              <w:rPr>
                <w:rFonts w:ascii="Calibri" w:hAnsi="Calibri" w:cs="Calibri"/>
                <w:i/>
                <w:iCs/>
                <w:sz w:val="18"/>
                <w:szCs w:val="18"/>
                <w:highlight w:val="yellow"/>
              </w:rPr>
            </w:pPr>
          </w:p>
        </w:tc>
      </w:tr>
      <w:tr w:rsidR="00B608D4" w:rsidRPr="000064AC" w14:paraId="04806C63" w14:textId="77777777" w:rsidTr="00351DDF">
        <w:trPr>
          <w:cantSplit/>
          <w:trHeight w:hRule="exact" w:val="454"/>
          <w:jc w:val="center"/>
        </w:trPr>
        <w:tc>
          <w:tcPr>
            <w:tcW w:w="1021" w:type="dxa"/>
            <w:vMerge/>
            <w:tcBorders>
              <w:left w:val="threeDEmboss" w:sz="12" w:space="0" w:color="auto"/>
              <w:right w:val="single" w:sz="8" w:space="0" w:color="808080" w:themeColor="background1" w:themeShade="80"/>
            </w:tcBorders>
            <w:shd w:val="clear" w:color="auto" w:fill="FFFFB7"/>
            <w:vAlign w:val="center"/>
          </w:tcPr>
          <w:p w14:paraId="417F3F39"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right w:val="single" w:sz="8" w:space="0" w:color="808080" w:themeColor="background1" w:themeShade="80"/>
            </w:tcBorders>
            <w:shd w:val="clear" w:color="auto" w:fill="F8EBD7"/>
            <w:vAlign w:val="center"/>
          </w:tcPr>
          <w:p w14:paraId="49A93BA2"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nil"/>
              <w:right w:val="single" w:sz="8" w:space="0" w:color="808080" w:themeColor="background1" w:themeShade="80"/>
            </w:tcBorders>
            <w:vAlign w:val="center"/>
          </w:tcPr>
          <w:p w14:paraId="7C618C17" w14:textId="532484DA"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color w:val="0D0D0D" w:themeColor="text1" w:themeTint="F2"/>
                <w:sz w:val="18"/>
                <w:szCs w:val="18"/>
              </w:rPr>
              <w:t>Max.</w:t>
            </w:r>
          </w:p>
        </w:tc>
        <w:tc>
          <w:tcPr>
            <w:tcW w:w="736" w:type="dxa"/>
            <w:tcBorders>
              <w:top w:val="nil"/>
              <w:left w:val="single" w:sz="8" w:space="0" w:color="808080" w:themeColor="background1" w:themeShade="80"/>
              <w:bottom w:val="nil"/>
              <w:right w:val="single" w:sz="8" w:space="0" w:color="808080" w:themeColor="background1" w:themeShade="80"/>
            </w:tcBorders>
            <w:vAlign w:val="bottom"/>
          </w:tcPr>
          <w:p w14:paraId="4548512E" w14:textId="64FC4B28" w:rsidR="00B608D4" w:rsidRPr="00B608D4" w:rsidRDefault="00B608D4" w:rsidP="00B608D4">
            <w:pPr>
              <w:spacing w:after="0"/>
              <w:ind w:right="113"/>
              <w:jc w:val="right"/>
              <w:rPr>
                <w:rFonts w:ascii="Calibri" w:hAnsi="Calibri" w:cs="Calibri"/>
                <w:sz w:val="18"/>
                <w:szCs w:val="18"/>
                <w:highlight w:val="yellow"/>
              </w:rPr>
            </w:pPr>
          </w:p>
        </w:tc>
        <w:tc>
          <w:tcPr>
            <w:tcW w:w="736" w:type="dxa"/>
            <w:tcBorders>
              <w:top w:val="nil"/>
              <w:left w:val="single" w:sz="8" w:space="0" w:color="808080" w:themeColor="background1" w:themeShade="80"/>
              <w:bottom w:val="nil"/>
              <w:right w:val="single" w:sz="8" w:space="0" w:color="808080" w:themeColor="background1" w:themeShade="80"/>
            </w:tcBorders>
            <w:vAlign w:val="bottom"/>
          </w:tcPr>
          <w:p w14:paraId="025F3140" w14:textId="2C1CB945" w:rsidR="00B608D4" w:rsidRPr="00B608D4" w:rsidRDefault="00B608D4" w:rsidP="00B608D4">
            <w:pPr>
              <w:spacing w:after="0"/>
              <w:ind w:right="113"/>
              <w:jc w:val="right"/>
              <w:rPr>
                <w:rFonts w:ascii="Calibri" w:hAnsi="Calibri" w:cs="Calibri"/>
                <w:sz w:val="18"/>
                <w:szCs w:val="18"/>
                <w:highlight w:val="yellow"/>
              </w:rPr>
            </w:pPr>
          </w:p>
        </w:tc>
        <w:tc>
          <w:tcPr>
            <w:tcW w:w="737" w:type="dxa"/>
            <w:tcBorders>
              <w:top w:val="nil"/>
              <w:left w:val="single" w:sz="8" w:space="0" w:color="808080" w:themeColor="background1" w:themeShade="80"/>
              <w:bottom w:val="nil"/>
              <w:right w:val="single" w:sz="8" w:space="0" w:color="808080" w:themeColor="background1" w:themeShade="80"/>
            </w:tcBorders>
            <w:vAlign w:val="bottom"/>
          </w:tcPr>
          <w:p w14:paraId="18F10812" w14:textId="011F62C4" w:rsidR="00B608D4" w:rsidRPr="00B608D4" w:rsidRDefault="00B608D4" w:rsidP="00B608D4">
            <w:pPr>
              <w:spacing w:after="0"/>
              <w:ind w:right="113"/>
              <w:jc w:val="right"/>
              <w:rPr>
                <w:rFonts w:ascii="Calibri" w:hAnsi="Calibri" w:cs="Calibri"/>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auto"/>
            <w:vAlign w:val="bottom"/>
          </w:tcPr>
          <w:p w14:paraId="71CF4745" w14:textId="17BE7872"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vAlign w:val="bottom"/>
          </w:tcPr>
          <w:p w14:paraId="37EE23C5" w14:textId="6735D879"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single" w:sz="8" w:space="0" w:color="808080" w:themeColor="background1" w:themeShade="80"/>
            </w:tcBorders>
            <w:vAlign w:val="bottom"/>
          </w:tcPr>
          <w:p w14:paraId="45DF003A" w14:textId="64EAEC92"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single" w:sz="8" w:space="0" w:color="7F7F7F" w:themeColor="text1" w:themeTint="80"/>
            </w:tcBorders>
            <w:vAlign w:val="bottom"/>
          </w:tcPr>
          <w:p w14:paraId="17188BBD" w14:textId="23828E2F"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7F7F7F" w:themeColor="text1" w:themeTint="80"/>
              <w:bottom w:val="nil"/>
              <w:right w:val="single" w:sz="8" w:space="0" w:color="808080" w:themeColor="background1" w:themeShade="80"/>
            </w:tcBorders>
            <w:vAlign w:val="bottom"/>
          </w:tcPr>
          <w:p w14:paraId="23B57CE5" w14:textId="2AB6442B"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nil"/>
              <w:right w:val="threeDEmboss" w:sz="12" w:space="0" w:color="auto"/>
            </w:tcBorders>
            <w:vAlign w:val="bottom"/>
          </w:tcPr>
          <w:p w14:paraId="04852F9E" w14:textId="7DC1C50D" w:rsidR="00B608D4" w:rsidRPr="00B608D4" w:rsidRDefault="00B608D4" w:rsidP="00B608D4">
            <w:pPr>
              <w:spacing w:after="0"/>
              <w:ind w:right="113"/>
              <w:jc w:val="right"/>
              <w:rPr>
                <w:rFonts w:ascii="Calibri" w:hAnsi="Calibri" w:cs="Calibri"/>
                <w:i/>
                <w:iCs/>
                <w:sz w:val="18"/>
                <w:szCs w:val="18"/>
                <w:highlight w:val="yellow"/>
              </w:rPr>
            </w:pPr>
          </w:p>
        </w:tc>
      </w:tr>
      <w:tr w:rsidR="00B608D4" w:rsidRPr="000064AC" w14:paraId="5A76D303" w14:textId="77777777" w:rsidTr="00351DDF">
        <w:trPr>
          <w:cantSplit/>
          <w:trHeight w:hRule="exact" w:val="454"/>
          <w:jc w:val="center"/>
        </w:trPr>
        <w:tc>
          <w:tcPr>
            <w:tcW w:w="1021" w:type="dxa"/>
            <w:vMerge/>
            <w:tcBorders>
              <w:left w:val="threeDEmboss" w:sz="12" w:space="0" w:color="auto"/>
              <w:right w:val="single" w:sz="8" w:space="0" w:color="808080" w:themeColor="background1" w:themeShade="80"/>
            </w:tcBorders>
            <w:shd w:val="clear" w:color="auto" w:fill="FFFFB7"/>
            <w:vAlign w:val="center"/>
          </w:tcPr>
          <w:p w14:paraId="4DCAB6FB"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right w:val="single" w:sz="8" w:space="0" w:color="808080" w:themeColor="background1" w:themeShade="80"/>
            </w:tcBorders>
            <w:shd w:val="clear" w:color="auto" w:fill="F8EBD7"/>
            <w:vAlign w:val="center"/>
          </w:tcPr>
          <w:p w14:paraId="74DA8AAE"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center"/>
          </w:tcPr>
          <w:p w14:paraId="7F072AB2" w14:textId="3A9815CA" w:rsidR="00B608D4" w:rsidRPr="00E51738" w:rsidRDefault="00B608D4" w:rsidP="00B608D4">
            <w:pPr>
              <w:spacing w:after="0" w:line="240" w:lineRule="auto"/>
              <w:ind w:right="113" w:firstLine="57"/>
              <w:rPr>
                <w:rFonts w:ascii="Calibri" w:hAnsi="Calibri" w:cs="Calibri"/>
                <w:color w:val="0D0D0D" w:themeColor="text1" w:themeTint="F2"/>
                <w:sz w:val="18"/>
                <w:szCs w:val="18"/>
              </w:rPr>
            </w:pPr>
            <w:r w:rsidRPr="00E51738">
              <w:rPr>
                <w:rFonts w:ascii="Calibri" w:hAnsi="Calibri" w:cs="Calibri"/>
                <w:b/>
                <w:color w:val="0D0D0D" w:themeColor="text1" w:themeTint="F2"/>
                <w:sz w:val="18"/>
                <w:szCs w:val="18"/>
              </w:rPr>
              <w:t>Priem.</w:t>
            </w:r>
          </w:p>
        </w:tc>
        <w:tc>
          <w:tcPr>
            <w:tcW w:w="73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50FDE7AC" w14:textId="2608AA6E" w:rsidR="00B608D4" w:rsidRPr="00B608D4" w:rsidRDefault="00B608D4" w:rsidP="00B608D4">
            <w:pPr>
              <w:spacing w:after="0"/>
              <w:ind w:right="113"/>
              <w:jc w:val="right"/>
              <w:rPr>
                <w:rFonts w:ascii="Calibri" w:hAnsi="Calibri" w:cs="Calibri"/>
                <w:b/>
                <w:bCs/>
                <w:sz w:val="18"/>
                <w:szCs w:val="18"/>
                <w:highlight w:val="yellow"/>
              </w:rPr>
            </w:pPr>
          </w:p>
        </w:tc>
        <w:tc>
          <w:tcPr>
            <w:tcW w:w="73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37AD98D0" w14:textId="437CCE71" w:rsidR="00B608D4" w:rsidRPr="00B608D4" w:rsidRDefault="00B608D4" w:rsidP="00B608D4">
            <w:pPr>
              <w:spacing w:after="0"/>
              <w:ind w:right="113"/>
              <w:jc w:val="right"/>
              <w:rPr>
                <w:rFonts w:ascii="Calibri" w:hAnsi="Calibri" w:cs="Calibri"/>
                <w:b/>
                <w:bCs/>
                <w:sz w:val="18"/>
                <w:szCs w:val="18"/>
                <w:highlight w:val="yellow"/>
              </w:rPr>
            </w:pPr>
          </w:p>
        </w:tc>
        <w:tc>
          <w:tcPr>
            <w:tcW w:w="737"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19CC298C" w14:textId="62BE8EE5"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4862AC5C" w14:textId="40DC6940"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0C7B30B9" w14:textId="3DDC20A0"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single" w:sz="8" w:space="0" w:color="808080" w:themeColor="background1" w:themeShade="80"/>
            </w:tcBorders>
            <w:shd w:val="clear" w:color="auto" w:fill="F8EBD7" w:themeFill="accent6" w:themeFillTint="33"/>
            <w:vAlign w:val="bottom"/>
          </w:tcPr>
          <w:p w14:paraId="6D08E0E0" w14:textId="4BC35D96"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single" w:sz="8" w:space="0" w:color="7F7F7F" w:themeColor="text1" w:themeTint="80"/>
            </w:tcBorders>
            <w:shd w:val="clear" w:color="auto" w:fill="F8EBD7" w:themeFill="accent6" w:themeFillTint="33"/>
            <w:vAlign w:val="bottom"/>
          </w:tcPr>
          <w:p w14:paraId="08A7F002" w14:textId="20EA2D71"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7F7F7F" w:themeColor="text1" w:themeTint="80"/>
              <w:bottom w:val="nil"/>
              <w:right w:val="single" w:sz="8" w:space="0" w:color="808080" w:themeColor="background1" w:themeShade="80"/>
            </w:tcBorders>
            <w:shd w:val="clear" w:color="auto" w:fill="F8EBD7" w:themeFill="accent6" w:themeFillTint="33"/>
            <w:vAlign w:val="bottom"/>
          </w:tcPr>
          <w:p w14:paraId="2DAF2F4E" w14:textId="2D620229" w:rsidR="00B608D4" w:rsidRPr="00B608D4" w:rsidRDefault="00B608D4" w:rsidP="00B608D4">
            <w:pPr>
              <w:spacing w:after="0"/>
              <w:ind w:right="113"/>
              <w:jc w:val="right"/>
              <w:rPr>
                <w:rFonts w:ascii="Calibri" w:hAnsi="Calibri" w:cs="Calibri"/>
                <w:b/>
                <w:bCs/>
                <w:sz w:val="18"/>
                <w:szCs w:val="18"/>
                <w:highlight w:val="yellow"/>
              </w:rPr>
            </w:pPr>
          </w:p>
        </w:tc>
        <w:tc>
          <w:tcPr>
            <w:tcW w:w="747" w:type="dxa"/>
            <w:tcBorders>
              <w:top w:val="nil"/>
              <w:left w:val="single" w:sz="8" w:space="0" w:color="808080" w:themeColor="background1" w:themeShade="80"/>
              <w:bottom w:val="nil"/>
              <w:right w:val="threeDEmboss" w:sz="12" w:space="0" w:color="auto"/>
            </w:tcBorders>
            <w:shd w:val="clear" w:color="auto" w:fill="F8EBD7" w:themeFill="accent6" w:themeFillTint="33"/>
            <w:vAlign w:val="bottom"/>
          </w:tcPr>
          <w:p w14:paraId="34B68E1E" w14:textId="4FD091DB" w:rsidR="00B608D4" w:rsidRPr="00B608D4" w:rsidRDefault="00B608D4" w:rsidP="00B608D4">
            <w:pPr>
              <w:spacing w:after="0"/>
              <w:ind w:right="113"/>
              <w:jc w:val="right"/>
              <w:rPr>
                <w:rFonts w:ascii="Calibri" w:hAnsi="Calibri" w:cs="Calibri"/>
                <w:b/>
                <w:bCs/>
                <w:i/>
                <w:iCs/>
                <w:sz w:val="18"/>
                <w:szCs w:val="18"/>
                <w:highlight w:val="yellow"/>
              </w:rPr>
            </w:pPr>
          </w:p>
        </w:tc>
      </w:tr>
      <w:tr w:rsidR="00B608D4" w:rsidRPr="000064AC" w14:paraId="707D6ACB" w14:textId="77777777" w:rsidTr="00351DDF">
        <w:trPr>
          <w:cantSplit/>
          <w:trHeight w:hRule="exact" w:val="454"/>
          <w:jc w:val="center"/>
        </w:trPr>
        <w:tc>
          <w:tcPr>
            <w:tcW w:w="1021" w:type="dxa"/>
            <w:vMerge/>
            <w:tcBorders>
              <w:left w:val="threeDEmboss" w:sz="12" w:space="0" w:color="auto"/>
              <w:bottom w:val="threeDEmboss" w:sz="12" w:space="0" w:color="auto"/>
              <w:right w:val="single" w:sz="8" w:space="0" w:color="808080" w:themeColor="background1" w:themeShade="80"/>
            </w:tcBorders>
            <w:shd w:val="clear" w:color="auto" w:fill="FFFFB7"/>
            <w:vAlign w:val="center"/>
          </w:tcPr>
          <w:p w14:paraId="3320FAEE"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1073" w:type="dxa"/>
            <w:vMerge/>
            <w:tcBorders>
              <w:left w:val="single" w:sz="8" w:space="0" w:color="808080" w:themeColor="background1" w:themeShade="80"/>
              <w:bottom w:val="threeDEmboss" w:sz="12" w:space="0" w:color="auto"/>
              <w:right w:val="single" w:sz="8" w:space="0" w:color="808080" w:themeColor="background1" w:themeShade="80"/>
            </w:tcBorders>
            <w:shd w:val="clear" w:color="auto" w:fill="F8EBD7"/>
            <w:vAlign w:val="center"/>
          </w:tcPr>
          <w:p w14:paraId="13475C72" w14:textId="77777777" w:rsidR="00B608D4" w:rsidRPr="00E51738" w:rsidRDefault="00B608D4" w:rsidP="00B608D4">
            <w:pPr>
              <w:spacing w:after="0" w:line="240" w:lineRule="auto"/>
              <w:ind w:left="57" w:right="113"/>
              <w:rPr>
                <w:rFonts w:ascii="Calibri" w:hAnsi="Calibri" w:cs="Calibri"/>
                <w:b/>
                <w:color w:val="0D0D0D" w:themeColor="text1" w:themeTint="F2"/>
                <w:sz w:val="18"/>
                <w:szCs w:val="18"/>
              </w:rPr>
            </w:pPr>
          </w:p>
        </w:tc>
        <w:tc>
          <w:tcPr>
            <w:tcW w:w="850" w:type="dxa"/>
            <w:tcBorders>
              <w:top w:val="nil"/>
              <w:left w:val="single" w:sz="8" w:space="0" w:color="808080" w:themeColor="background1" w:themeShade="80"/>
              <w:bottom w:val="threeDEmboss" w:sz="12" w:space="0" w:color="auto"/>
              <w:right w:val="single" w:sz="8" w:space="0" w:color="808080" w:themeColor="background1" w:themeShade="80"/>
            </w:tcBorders>
            <w:vAlign w:val="center"/>
          </w:tcPr>
          <w:p w14:paraId="33B24F0A" w14:textId="52088561" w:rsidR="00B608D4" w:rsidRPr="00E51738" w:rsidRDefault="00B608D4" w:rsidP="00B608D4">
            <w:pPr>
              <w:spacing w:after="0" w:line="240" w:lineRule="auto"/>
              <w:ind w:right="113" w:firstLine="57"/>
              <w:rPr>
                <w:rFonts w:ascii="Calibri" w:hAnsi="Calibri" w:cs="Calibri"/>
                <w:color w:val="0D0D0D" w:themeColor="text1" w:themeTint="F2"/>
                <w:sz w:val="18"/>
                <w:szCs w:val="18"/>
              </w:rPr>
            </w:pPr>
            <w:proofErr w:type="spellStart"/>
            <w:r w:rsidRPr="00E51738">
              <w:rPr>
                <w:rFonts w:ascii="Calibri" w:hAnsi="Calibri" w:cs="Calibri"/>
                <w:color w:val="0D0D0D" w:themeColor="text1" w:themeTint="F2"/>
                <w:sz w:val="18"/>
                <w:szCs w:val="18"/>
              </w:rPr>
              <w:t>Očakáv</w:t>
            </w:r>
            <w:proofErr w:type="spellEnd"/>
            <w:r w:rsidRPr="00E51738">
              <w:rPr>
                <w:rFonts w:ascii="Calibri" w:hAnsi="Calibri" w:cs="Calibri"/>
                <w:color w:val="0D0D0D" w:themeColor="text1" w:themeTint="F2"/>
                <w:sz w:val="18"/>
                <w:szCs w:val="18"/>
              </w:rPr>
              <w:t>.</w:t>
            </w:r>
          </w:p>
        </w:tc>
        <w:tc>
          <w:tcPr>
            <w:tcW w:w="73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5A8F135D" w14:textId="5882BDC0" w:rsidR="00B608D4" w:rsidRPr="00B608D4" w:rsidRDefault="00B608D4" w:rsidP="00B608D4">
            <w:pPr>
              <w:spacing w:after="0"/>
              <w:ind w:right="113"/>
              <w:jc w:val="right"/>
              <w:rPr>
                <w:rFonts w:ascii="Calibri" w:hAnsi="Calibri" w:cs="Calibri"/>
                <w:sz w:val="18"/>
                <w:szCs w:val="18"/>
                <w:highlight w:val="yellow"/>
              </w:rPr>
            </w:pPr>
          </w:p>
        </w:tc>
        <w:tc>
          <w:tcPr>
            <w:tcW w:w="73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3DE6C3BB" w14:textId="508D51AA" w:rsidR="00B608D4" w:rsidRPr="00B608D4" w:rsidRDefault="00B608D4" w:rsidP="00B608D4">
            <w:pPr>
              <w:spacing w:after="0"/>
              <w:ind w:right="113"/>
              <w:jc w:val="right"/>
              <w:rPr>
                <w:rFonts w:ascii="Calibri" w:hAnsi="Calibri" w:cs="Calibri"/>
                <w:sz w:val="18"/>
                <w:szCs w:val="18"/>
                <w:highlight w:val="yellow"/>
              </w:rPr>
            </w:pPr>
          </w:p>
        </w:tc>
        <w:tc>
          <w:tcPr>
            <w:tcW w:w="737"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58EFBAD1" w14:textId="724EB547" w:rsidR="00B608D4" w:rsidRPr="00B608D4" w:rsidRDefault="00B608D4" w:rsidP="00B608D4">
            <w:pPr>
              <w:spacing w:after="0"/>
              <w:ind w:right="113"/>
              <w:jc w:val="right"/>
              <w:rPr>
                <w:rFonts w:ascii="Calibri" w:hAnsi="Calibri" w:cs="Calibri"/>
                <w:sz w:val="18"/>
                <w:szCs w:val="18"/>
                <w:highlight w:val="yellow"/>
              </w:rPr>
            </w:pPr>
          </w:p>
        </w:tc>
        <w:tc>
          <w:tcPr>
            <w:tcW w:w="906" w:type="dxa"/>
            <w:tcBorders>
              <w:top w:val="nil"/>
              <w:left w:val="single" w:sz="8" w:space="0" w:color="808080" w:themeColor="background1" w:themeShade="80"/>
              <w:bottom w:val="threeDEmboss" w:sz="12" w:space="0" w:color="auto"/>
              <w:right w:val="single" w:sz="8" w:space="0" w:color="808080" w:themeColor="background1" w:themeShade="80"/>
            </w:tcBorders>
            <w:shd w:val="clear" w:color="auto" w:fill="auto"/>
            <w:vAlign w:val="bottom"/>
          </w:tcPr>
          <w:p w14:paraId="7FDED49D" w14:textId="665F550D" w:rsidR="00B608D4" w:rsidRPr="00B608D4" w:rsidRDefault="00B608D4" w:rsidP="00B608D4">
            <w:pPr>
              <w:spacing w:after="0"/>
              <w:ind w:right="113"/>
              <w:jc w:val="right"/>
              <w:rPr>
                <w:rFonts w:ascii="Calibri" w:hAnsi="Calibri" w:cs="Calibri"/>
                <w:b/>
                <w:bCs/>
                <w:sz w:val="18"/>
                <w:szCs w:val="18"/>
                <w:highlight w:val="yellow"/>
              </w:rPr>
            </w:pPr>
          </w:p>
        </w:tc>
        <w:tc>
          <w:tcPr>
            <w:tcW w:w="906"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228F926F" w14:textId="357F0E96"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threeDEmboss" w:sz="12" w:space="0" w:color="auto"/>
              <w:right w:val="single" w:sz="8" w:space="0" w:color="808080" w:themeColor="background1" w:themeShade="80"/>
            </w:tcBorders>
            <w:vAlign w:val="bottom"/>
          </w:tcPr>
          <w:p w14:paraId="78F1687D" w14:textId="2C5A790A" w:rsidR="00B608D4" w:rsidRPr="00B608D4" w:rsidRDefault="00B608D4" w:rsidP="00B608D4">
            <w:pPr>
              <w:spacing w:after="0"/>
              <w:ind w:right="113"/>
              <w:jc w:val="right"/>
              <w:rPr>
                <w:rFonts w:ascii="Calibri" w:hAnsi="Calibri" w:cs="Calibri"/>
                <w:sz w:val="18"/>
                <w:szCs w:val="18"/>
                <w:highlight w:val="yellow"/>
              </w:rPr>
            </w:pPr>
          </w:p>
        </w:tc>
        <w:tc>
          <w:tcPr>
            <w:tcW w:w="747" w:type="dxa"/>
            <w:tcBorders>
              <w:top w:val="nil"/>
              <w:left w:val="single" w:sz="8" w:space="0" w:color="808080" w:themeColor="background1" w:themeShade="80"/>
              <w:bottom w:val="threeDEmboss" w:sz="12" w:space="0" w:color="auto"/>
              <w:right w:val="single" w:sz="8" w:space="0" w:color="7F7F7F" w:themeColor="text1" w:themeTint="80"/>
            </w:tcBorders>
            <w:vAlign w:val="bottom"/>
          </w:tcPr>
          <w:p w14:paraId="60427E24" w14:textId="055F194E" w:rsidR="00B608D4" w:rsidRPr="00B608D4" w:rsidRDefault="00B608D4" w:rsidP="00B608D4">
            <w:pPr>
              <w:spacing w:after="0"/>
              <w:ind w:right="113"/>
              <w:jc w:val="right"/>
              <w:rPr>
                <w:rFonts w:ascii="Calibri" w:hAnsi="Calibri" w:cs="Calibri"/>
                <w:i/>
                <w:iCs/>
                <w:sz w:val="18"/>
                <w:szCs w:val="18"/>
                <w:highlight w:val="yellow"/>
              </w:rPr>
            </w:pPr>
          </w:p>
        </w:tc>
        <w:tc>
          <w:tcPr>
            <w:tcW w:w="747" w:type="dxa"/>
            <w:tcBorders>
              <w:top w:val="nil"/>
              <w:left w:val="single" w:sz="8" w:space="0" w:color="7F7F7F" w:themeColor="text1" w:themeTint="80"/>
              <w:bottom w:val="threeDEmboss" w:sz="12" w:space="0" w:color="auto"/>
              <w:right w:val="single" w:sz="8" w:space="0" w:color="808080" w:themeColor="background1" w:themeShade="80"/>
            </w:tcBorders>
            <w:vAlign w:val="bottom"/>
          </w:tcPr>
          <w:p w14:paraId="71EE194B" w14:textId="1AE5AC07" w:rsidR="00B608D4" w:rsidRPr="00B608D4" w:rsidRDefault="00B608D4" w:rsidP="00B608D4">
            <w:pPr>
              <w:spacing w:after="0"/>
              <w:ind w:right="113"/>
              <w:jc w:val="right"/>
              <w:rPr>
                <w:rFonts w:ascii="Calibri" w:hAnsi="Calibri" w:cs="Calibri"/>
                <w:i/>
                <w:iCs/>
                <w:sz w:val="18"/>
                <w:szCs w:val="18"/>
                <w:highlight w:val="yellow"/>
              </w:rPr>
            </w:pPr>
            <w:r w:rsidRPr="00B608D4">
              <w:rPr>
                <w:rFonts w:ascii="Calibri" w:hAnsi="Calibri" w:cs="Calibri"/>
                <w:color w:val="000000"/>
                <w:sz w:val="18"/>
                <w:szCs w:val="18"/>
              </w:rPr>
              <w:t>x</w:t>
            </w:r>
          </w:p>
        </w:tc>
        <w:tc>
          <w:tcPr>
            <w:tcW w:w="747" w:type="dxa"/>
            <w:tcBorders>
              <w:top w:val="nil"/>
              <w:left w:val="single" w:sz="8" w:space="0" w:color="808080" w:themeColor="background1" w:themeShade="80"/>
              <w:bottom w:val="threeDEmboss" w:sz="12" w:space="0" w:color="auto"/>
              <w:right w:val="threeDEmboss" w:sz="12" w:space="0" w:color="auto"/>
            </w:tcBorders>
            <w:vAlign w:val="bottom"/>
          </w:tcPr>
          <w:p w14:paraId="564D59DE" w14:textId="7D468D31" w:rsidR="00B608D4" w:rsidRPr="00B608D4" w:rsidRDefault="00B608D4" w:rsidP="00B608D4">
            <w:pPr>
              <w:spacing w:after="0"/>
              <w:ind w:right="113"/>
              <w:jc w:val="right"/>
              <w:rPr>
                <w:rFonts w:ascii="Calibri" w:hAnsi="Calibri" w:cs="Calibri"/>
                <w:i/>
                <w:iCs/>
                <w:sz w:val="18"/>
                <w:szCs w:val="18"/>
                <w:highlight w:val="yellow"/>
              </w:rPr>
            </w:pPr>
            <w:r w:rsidRPr="00B608D4">
              <w:rPr>
                <w:rFonts w:ascii="Calibri" w:hAnsi="Calibri" w:cs="Calibri"/>
                <w:color w:val="000000"/>
                <w:sz w:val="18"/>
                <w:szCs w:val="18"/>
              </w:rPr>
              <w:t>x</w:t>
            </w:r>
          </w:p>
        </w:tc>
      </w:tr>
    </w:tbl>
    <w:p w14:paraId="5912EB2E" w14:textId="77777777" w:rsidR="002E44AE" w:rsidRPr="001B337C" w:rsidRDefault="002E44AE" w:rsidP="002E44AE">
      <w:pPr>
        <w:tabs>
          <w:tab w:val="right" w:pos="9355"/>
        </w:tabs>
        <w:spacing w:after="0" w:line="240" w:lineRule="auto"/>
        <w:rPr>
          <w:rFonts w:ascii="Calibri" w:hAnsi="Calibri" w:cs="Calibri"/>
          <w:i/>
          <w:color w:val="0D0D0D" w:themeColor="text1" w:themeTint="F2"/>
          <w:spacing w:val="-2"/>
          <w:sz w:val="18"/>
          <w:szCs w:val="18"/>
        </w:rPr>
      </w:pPr>
      <w:r w:rsidRPr="001B337C">
        <w:rPr>
          <w:rFonts w:ascii="Calibri" w:hAnsi="Calibri" w:cs="Calibri"/>
          <w:i/>
          <w:color w:val="0D0D0D" w:themeColor="text1" w:themeTint="F2"/>
          <w:spacing w:val="-2"/>
          <w:sz w:val="18"/>
          <w:szCs w:val="18"/>
        </w:rPr>
        <w:t xml:space="preserve">Prameň: PPA – ATIS </w:t>
      </w:r>
    </w:p>
    <w:p w14:paraId="45D51F93" w14:textId="77777777" w:rsidR="002E44AE" w:rsidRPr="00DB1412" w:rsidRDefault="002E44AE" w:rsidP="002E44AE">
      <w:pPr>
        <w:tabs>
          <w:tab w:val="right" w:pos="9355"/>
        </w:tabs>
        <w:spacing w:after="0" w:line="240" w:lineRule="auto"/>
        <w:rPr>
          <w:rFonts w:ascii="Calibri" w:hAnsi="Calibri" w:cs="Calibri"/>
          <w:i/>
          <w:color w:val="0D0D0D" w:themeColor="text1" w:themeTint="F2"/>
          <w:sz w:val="18"/>
          <w:szCs w:val="18"/>
        </w:rPr>
      </w:pPr>
      <w:r w:rsidRPr="00DB1412">
        <w:rPr>
          <w:rFonts w:ascii="Calibri" w:hAnsi="Calibri" w:cs="Calibri"/>
          <w:i/>
          <w:color w:val="0D0D0D" w:themeColor="text1" w:themeTint="F2"/>
          <w:spacing w:val="-2"/>
          <w:sz w:val="18"/>
          <w:szCs w:val="18"/>
        </w:rPr>
        <w:t>V</w:t>
      </w:r>
      <w:r w:rsidRPr="00DB1412">
        <w:rPr>
          <w:rFonts w:ascii="Calibri" w:hAnsi="Calibri" w:cs="Calibri"/>
          <w:i/>
          <w:color w:val="0D0D0D" w:themeColor="text1" w:themeTint="F2"/>
          <w:sz w:val="18"/>
          <w:szCs w:val="18"/>
        </w:rPr>
        <w:t xml:space="preserve">ysvetlivky: </w:t>
      </w:r>
      <w:proofErr w:type="spellStart"/>
      <w:r w:rsidRPr="00DB1412">
        <w:rPr>
          <w:rFonts w:ascii="Calibri" w:hAnsi="Calibri" w:cs="Calibri"/>
          <w:i/>
          <w:color w:val="0D0D0D" w:themeColor="text1" w:themeTint="F2"/>
          <w:sz w:val="18"/>
          <w:szCs w:val="18"/>
        </w:rPr>
        <w:t>Zso</w:t>
      </w:r>
      <w:proofErr w:type="spellEnd"/>
      <w:r w:rsidRPr="00DB1412">
        <w:rPr>
          <w:rFonts w:ascii="Calibri" w:hAnsi="Calibri" w:cs="Calibri"/>
          <w:i/>
          <w:color w:val="0D0D0D" w:themeColor="text1" w:themeTint="F2"/>
          <w:sz w:val="18"/>
          <w:szCs w:val="18"/>
        </w:rPr>
        <w:t xml:space="preserve"> (Bratislavský, Trnavský, Trenčiansky a Nitriansky kraj), </w:t>
      </w:r>
      <w:proofErr w:type="spellStart"/>
      <w:r w:rsidRPr="00DB1412">
        <w:rPr>
          <w:rFonts w:ascii="Calibri" w:hAnsi="Calibri" w:cs="Calibri"/>
          <w:i/>
          <w:color w:val="0D0D0D" w:themeColor="text1" w:themeTint="F2"/>
          <w:sz w:val="18"/>
          <w:szCs w:val="18"/>
        </w:rPr>
        <w:t>Sso</w:t>
      </w:r>
      <w:proofErr w:type="spellEnd"/>
      <w:r w:rsidRPr="00DB1412">
        <w:rPr>
          <w:rFonts w:ascii="Calibri" w:hAnsi="Calibri" w:cs="Calibri"/>
          <w:i/>
          <w:color w:val="0D0D0D" w:themeColor="text1" w:themeTint="F2"/>
          <w:sz w:val="18"/>
          <w:szCs w:val="18"/>
        </w:rPr>
        <w:t xml:space="preserve"> (Žilinský a Banskobystrický kraj), </w:t>
      </w:r>
    </w:p>
    <w:p w14:paraId="1C291868" w14:textId="77777777" w:rsidR="002E44AE" w:rsidRPr="00DB1412" w:rsidRDefault="002E44AE" w:rsidP="002E44AE">
      <w:pPr>
        <w:tabs>
          <w:tab w:val="right" w:pos="9355"/>
        </w:tabs>
        <w:spacing w:after="0" w:line="240" w:lineRule="auto"/>
        <w:ind w:left="284" w:firstLine="142"/>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 xml:space="preserve">          </w:t>
      </w:r>
      <w:proofErr w:type="spellStart"/>
      <w:r w:rsidRPr="00DB1412">
        <w:rPr>
          <w:rFonts w:ascii="Calibri" w:hAnsi="Calibri" w:cs="Calibri"/>
          <w:i/>
          <w:color w:val="0D0D0D" w:themeColor="text1" w:themeTint="F2"/>
          <w:sz w:val="18"/>
          <w:szCs w:val="18"/>
        </w:rPr>
        <w:t>Vso</w:t>
      </w:r>
      <w:proofErr w:type="spellEnd"/>
      <w:r w:rsidRPr="00DB1412">
        <w:rPr>
          <w:rFonts w:ascii="Calibri" w:hAnsi="Calibri" w:cs="Calibri"/>
          <w:i/>
          <w:color w:val="0D0D0D" w:themeColor="text1" w:themeTint="F2"/>
          <w:sz w:val="18"/>
          <w:szCs w:val="18"/>
        </w:rPr>
        <w:t> (Košický a Prešovský kraj).</w:t>
      </w:r>
    </w:p>
    <w:p w14:paraId="6F9A04A0" w14:textId="77777777" w:rsidR="002E44AE" w:rsidRPr="00DB1412" w:rsidRDefault="002E44AE" w:rsidP="00410AEE">
      <w:pPr>
        <w:tabs>
          <w:tab w:val="left" w:pos="6765"/>
        </w:tabs>
        <w:spacing w:after="0" w:line="240" w:lineRule="auto"/>
        <w:ind w:left="284" w:firstLine="567"/>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*1 - údaj nezverejňujeme, menej ako traja respondenti.</w:t>
      </w:r>
    </w:p>
    <w:p w14:paraId="02B06CD5" w14:textId="77777777" w:rsidR="002E44AE" w:rsidRPr="00774E00"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DB1412">
        <w:rPr>
          <w:rFonts w:ascii="Calibri" w:hAnsi="Calibri" w:cs="Calibri"/>
          <w:i/>
          <w:color w:val="0D0D0D" w:themeColor="text1" w:themeTint="F2"/>
          <w:sz w:val="18"/>
          <w:szCs w:val="18"/>
        </w:rPr>
        <w:t xml:space="preserve">Vývoj cien je rozdiel cien pred týždňom, resp. rokom </w:t>
      </w:r>
      <w:r w:rsidRPr="00EF6AB1">
        <w:rPr>
          <w:rFonts w:ascii="Calibri" w:hAnsi="Calibri" w:cs="Calibri"/>
          <w:i/>
          <w:color w:val="0D0D0D" w:themeColor="text1" w:themeTint="F2"/>
          <w:sz w:val="18"/>
          <w:szCs w:val="18"/>
        </w:rPr>
        <w:t xml:space="preserve">a zistenou cenou v aktuálnom </w:t>
      </w:r>
      <w:r w:rsidRPr="00774E00">
        <w:rPr>
          <w:rFonts w:ascii="Calibri" w:hAnsi="Calibri" w:cs="Calibri"/>
          <w:i/>
          <w:color w:val="0D0D0D" w:themeColor="text1" w:themeTint="F2"/>
          <w:sz w:val="18"/>
          <w:szCs w:val="18"/>
        </w:rPr>
        <w:t xml:space="preserve">týždni. </w:t>
      </w:r>
    </w:p>
    <w:p w14:paraId="454BE0D9" w14:textId="77777777" w:rsidR="002E44AE" w:rsidRPr="00774E00" w:rsidRDefault="002E44AE" w:rsidP="00221FED">
      <w:pPr>
        <w:tabs>
          <w:tab w:val="right" w:pos="9072"/>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 xml:space="preserve">Min.= minimálna cena z nahlásených minimálnych cien v sledovanom období. </w:t>
      </w:r>
    </w:p>
    <w:p w14:paraId="0AFDCAE4" w14:textId="15568ECD" w:rsidR="002E44AE" w:rsidRPr="00774E00"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Max. = maximálna cena z nahlásených maximálnych cien v sledovanom období.</w:t>
      </w:r>
    </w:p>
    <w:p w14:paraId="3C74A573" w14:textId="77777777" w:rsidR="00FB2984" w:rsidRDefault="002E44AE" w:rsidP="002E44AE">
      <w:pPr>
        <w:tabs>
          <w:tab w:val="right" w:pos="9355"/>
        </w:tabs>
        <w:spacing w:after="0" w:line="240" w:lineRule="auto"/>
        <w:ind w:firstLine="851"/>
        <w:jc w:val="both"/>
        <w:rPr>
          <w:rFonts w:ascii="Calibri" w:hAnsi="Calibri" w:cs="Calibri"/>
          <w:i/>
          <w:color w:val="0D0D0D" w:themeColor="text1" w:themeTint="F2"/>
          <w:sz w:val="18"/>
          <w:szCs w:val="18"/>
        </w:rPr>
      </w:pPr>
      <w:r w:rsidRPr="00774E00">
        <w:rPr>
          <w:rFonts w:ascii="Calibri" w:hAnsi="Calibri" w:cs="Calibri"/>
          <w:i/>
          <w:color w:val="0D0D0D" w:themeColor="text1" w:themeTint="F2"/>
          <w:sz w:val="18"/>
          <w:szCs w:val="18"/>
        </w:rPr>
        <w:t>Priem. = priemerná cena vypočítaná ako vážený priemer.</w:t>
      </w:r>
    </w:p>
    <w:p w14:paraId="1E14FBDF" w14:textId="5D25FC21" w:rsidR="00FB2984" w:rsidRPr="002D082D" w:rsidRDefault="00FB2984" w:rsidP="005F08F2">
      <w:pPr>
        <w:tabs>
          <w:tab w:val="right" w:pos="9355"/>
        </w:tabs>
        <w:spacing w:after="0" w:line="240" w:lineRule="auto"/>
        <w:jc w:val="both"/>
        <w:rPr>
          <w:rFonts w:ascii="Calibri" w:hAnsi="Calibri" w:cs="Calibri"/>
          <w:i/>
          <w:color w:val="0D0D0D" w:themeColor="text1" w:themeTint="F2"/>
          <w:sz w:val="24"/>
          <w:szCs w:val="24"/>
        </w:rPr>
      </w:pPr>
    </w:p>
    <w:p w14:paraId="11B7EA92" w14:textId="7AE67778" w:rsidR="005F08F2" w:rsidRDefault="00A97720" w:rsidP="005F08F2">
      <w:pPr>
        <w:tabs>
          <w:tab w:val="right" w:pos="9355"/>
        </w:tabs>
        <w:spacing w:after="0" w:line="240" w:lineRule="auto"/>
        <w:jc w:val="both"/>
        <w:rPr>
          <w:rFonts w:ascii="Calibri" w:hAnsi="Calibri" w:cs="Calibri"/>
          <w:i/>
          <w:color w:val="0D0D0D" w:themeColor="text1" w:themeTint="F2"/>
          <w:sz w:val="18"/>
          <w:szCs w:val="18"/>
        </w:rPr>
      </w:pPr>
      <w:r w:rsidRPr="00A97720">
        <w:rPr>
          <w:noProof/>
        </w:rPr>
        <w:drawing>
          <wp:inline distT="0" distB="0" distL="0" distR="0" wp14:anchorId="1602ABC3" wp14:editId="01D2F0B2">
            <wp:extent cx="6244598" cy="4053646"/>
            <wp:effectExtent l="0" t="0" r="3810" b="444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59636" cy="4063408"/>
                    </a:xfrm>
                    <a:prstGeom prst="rect">
                      <a:avLst/>
                    </a:prstGeom>
                    <a:noFill/>
                    <a:ln>
                      <a:noFill/>
                    </a:ln>
                  </pic:spPr>
                </pic:pic>
              </a:graphicData>
            </a:graphic>
          </wp:inline>
        </w:drawing>
      </w:r>
    </w:p>
    <w:p w14:paraId="61A6274E" w14:textId="5F39E14A" w:rsidR="0030661C" w:rsidRPr="005F08F2" w:rsidRDefault="00910021" w:rsidP="005F08F2">
      <w:pPr>
        <w:tabs>
          <w:tab w:val="right" w:pos="9355"/>
        </w:tabs>
        <w:spacing w:after="0" w:line="240" w:lineRule="auto"/>
        <w:jc w:val="both"/>
        <w:rPr>
          <w:rFonts w:ascii="Calibri" w:hAnsi="Calibri" w:cs="Calibri"/>
          <w:i/>
          <w:color w:val="0D0D0D" w:themeColor="text1" w:themeTint="F2"/>
          <w:sz w:val="18"/>
          <w:szCs w:val="18"/>
        </w:rPr>
      </w:pPr>
      <w:r>
        <w:rPr>
          <w:rFonts w:ascii="Calibri" w:hAnsi="Calibri" w:cs="Calibri"/>
          <w:b/>
          <w:color w:val="0D0D0D"/>
          <w:sz w:val="26"/>
          <w:szCs w:val="26"/>
          <w:u w:val="single"/>
        </w:rPr>
        <w:br w:type="page"/>
      </w:r>
    </w:p>
    <w:p w14:paraId="3E3ED731" w14:textId="719A2063" w:rsidR="0030661C" w:rsidRDefault="0030661C" w:rsidP="003C3DBF">
      <w:pPr>
        <w:spacing w:before="40" w:after="0" w:line="240" w:lineRule="auto"/>
        <w:ind w:left="113" w:hanging="113"/>
        <w:rPr>
          <w:rFonts w:ascii="Calibri" w:hAnsi="Calibri" w:cs="Calibri"/>
          <w:b/>
          <w:color w:val="0D0D0D"/>
          <w:sz w:val="26"/>
          <w:szCs w:val="26"/>
          <w:u w:val="single"/>
        </w:rPr>
      </w:pPr>
    </w:p>
    <w:p w14:paraId="545F2989" w14:textId="5A4F0292" w:rsidR="0030661C" w:rsidRDefault="0030661C" w:rsidP="003C3DBF">
      <w:pPr>
        <w:spacing w:before="40" w:after="0" w:line="240" w:lineRule="auto"/>
        <w:ind w:left="113" w:hanging="113"/>
        <w:rPr>
          <w:rFonts w:ascii="Calibri" w:hAnsi="Calibri" w:cs="Calibri"/>
          <w:b/>
          <w:color w:val="0D0D0D"/>
          <w:sz w:val="26"/>
          <w:szCs w:val="26"/>
          <w:u w:val="single"/>
        </w:rPr>
      </w:pPr>
    </w:p>
    <w:p w14:paraId="24227ACD" w14:textId="59CDC331" w:rsidR="0034163A" w:rsidRDefault="0034163A" w:rsidP="003C3DBF">
      <w:pPr>
        <w:spacing w:before="40" w:after="0" w:line="240" w:lineRule="auto"/>
        <w:ind w:left="113" w:hanging="113"/>
        <w:rPr>
          <w:rFonts w:ascii="Calibri" w:hAnsi="Calibri" w:cs="Calibri"/>
          <w:b/>
          <w:color w:val="0D0D0D"/>
          <w:sz w:val="26"/>
          <w:szCs w:val="26"/>
          <w:u w:val="single"/>
        </w:rPr>
      </w:pPr>
    </w:p>
    <w:p w14:paraId="45C61BE5" w14:textId="77777777" w:rsidR="0034163A" w:rsidRDefault="0034163A" w:rsidP="003C3DBF">
      <w:pPr>
        <w:spacing w:before="40" w:after="0" w:line="240" w:lineRule="auto"/>
        <w:ind w:left="113" w:hanging="113"/>
        <w:rPr>
          <w:rFonts w:ascii="Calibri" w:hAnsi="Calibri" w:cs="Calibri"/>
          <w:b/>
          <w:color w:val="0D0D0D"/>
          <w:sz w:val="26"/>
          <w:szCs w:val="26"/>
          <w:u w:val="single"/>
        </w:rPr>
      </w:pPr>
    </w:p>
    <w:p w14:paraId="541FBEA4" w14:textId="0E4CAC5A" w:rsidR="00555F75" w:rsidRDefault="00555F75" w:rsidP="003C3DBF">
      <w:pPr>
        <w:spacing w:before="40" w:after="0" w:line="240" w:lineRule="auto"/>
        <w:ind w:left="113" w:hanging="113"/>
        <w:rPr>
          <w:rFonts w:ascii="Calibri" w:hAnsi="Calibri" w:cs="Calibri"/>
          <w:b/>
          <w:color w:val="0D0D0D"/>
          <w:sz w:val="26"/>
          <w:szCs w:val="26"/>
          <w:u w:val="single"/>
        </w:rPr>
      </w:pPr>
    </w:p>
    <w:p w14:paraId="2E7CBF5B" w14:textId="25DCFF2A" w:rsidR="00BC2F19" w:rsidRDefault="00BC2F19" w:rsidP="003C3DBF">
      <w:pPr>
        <w:spacing w:before="40" w:after="0" w:line="240" w:lineRule="auto"/>
        <w:ind w:left="113" w:hanging="113"/>
        <w:rPr>
          <w:rFonts w:ascii="Calibri" w:hAnsi="Calibri" w:cs="Calibri"/>
          <w:b/>
          <w:color w:val="0D0D0D"/>
          <w:sz w:val="26"/>
          <w:szCs w:val="26"/>
          <w:u w:val="single"/>
        </w:rPr>
      </w:pPr>
    </w:p>
    <w:p w14:paraId="5B4D4175" w14:textId="77777777" w:rsidR="00555F75" w:rsidRDefault="00555F75" w:rsidP="003C3DBF">
      <w:pPr>
        <w:spacing w:before="40" w:after="0" w:line="240" w:lineRule="auto"/>
        <w:ind w:left="113" w:hanging="113"/>
        <w:rPr>
          <w:rFonts w:ascii="Calibri" w:hAnsi="Calibri" w:cs="Calibri"/>
          <w:b/>
          <w:color w:val="0D0D0D"/>
          <w:sz w:val="26"/>
          <w:szCs w:val="26"/>
          <w:u w:val="single"/>
        </w:rPr>
      </w:pPr>
    </w:p>
    <w:p w14:paraId="3F81F553" w14:textId="77777777" w:rsidR="00270912" w:rsidRPr="00190DEE" w:rsidRDefault="00270912" w:rsidP="00270912">
      <w:pPr>
        <w:spacing w:after="0" w:line="240" w:lineRule="auto"/>
        <w:rPr>
          <w:rFonts w:ascii="Calibri" w:hAnsi="Calibri" w:cs="Calibri"/>
          <w:b/>
          <w:color w:val="0D0D0D"/>
          <w:sz w:val="26"/>
          <w:szCs w:val="26"/>
          <w:u w:val="single"/>
        </w:rPr>
      </w:pPr>
    </w:p>
    <w:p w14:paraId="77AD4DB0" w14:textId="77777777" w:rsidR="00270912" w:rsidRPr="00190DEE" w:rsidRDefault="00270912" w:rsidP="00270912">
      <w:pPr>
        <w:spacing w:before="40" w:after="0" w:line="240" w:lineRule="auto"/>
        <w:ind w:left="113" w:hanging="113"/>
        <w:rPr>
          <w:rFonts w:ascii="Calibri" w:hAnsi="Calibri" w:cs="Calibri"/>
          <w:b/>
          <w:color w:val="0D0D0D"/>
          <w:sz w:val="26"/>
          <w:szCs w:val="26"/>
          <w:u w:val="single"/>
        </w:rPr>
      </w:pPr>
      <w:r w:rsidRPr="00190DEE">
        <w:rPr>
          <w:rFonts w:ascii="Calibri" w:hAnsi="Calibri" w:cs="Calibri"/>
          <w:b/>
          <w:color w:val="0D0D0D"/>
          <w:sz w:val="26"/>
          <w:szCs w:val="26"/>
          <w:u w:val="single"/>
        </w:rPr>
        <w:t>Vydavateľ a spracovateľ cenových informácií:</w:t>
      </w:r>
    </w:p>
    <w:p w14:paraId="4E8A3F4A" w14:textId="77777777" w:rsidR="00270912" w:rsidRPr="00190DEE" w:rsidRDefault="00270912" w:rsidP="00270912">
      <w:pPr>
        <w:pStyle w:val="Pta"/>
        <w:spacing w:before="40"/>
        <w:rPr>
          <w:rFonts w:ascii="Calibri" w:hAnsi="Calibri" w:cs="Calibri"/>
          <w:color w:val="0D0D0D"/>
          <w:sz w:val="26"/>
          <w:szCs w:val="26"/>
        </w:rPr>
      </w:pPr>
      <w:r w:rsidRPr="00190DEE">
        <w:rPr>
          <w:rFonts w:ascii="Calibri" w:hAnsi="Calibri" w:cs="Calibri"/>
          <w:color w:val="0D0D0D"/>
          <w:sz w:val="26"/>
          <w:szCs w:val="26"/>
        </w:rPr>
        <w:t>Pôdohospodárska platobná agentúra</w:t>
      </w:r>
    </w:p>
    <w:p w14:paraId="28AAD885" w14:textId="72DEC5A0" w:rsidR="00270912" w:rsidRPr="00190DEE" w:rsidRDefault="00270912" w:rsidP="00270912">
      <w:pPr>
        <w:pStyle w:val="Pta"/>
        <w:rPr>
          <w:rFonts w:ascii="Calibri" w:hAnsi="Calibri" w:cs="Calibri"/>
          <w:color w:val="0D0D0D"/>
          <w:sz w:val="26"/>
          <w:szCs w:val="26"/>
        </w:rPr>
      </w:pPr>
      <w:r w:rsidRPr="00190DEE">
        <w:rPr>
          <w:rFonts w:ascii="Calibri" w:hAnsi="Calibri" w:cs="Calibri"/>
          <w:color w:val="0D0D0D"/>
          <w:sz w:val="26"/>
          <w:szCs w:val="26"/>
        </w:rPr>
        <w:t xml:space="preserve">Odbor </w:t>
      </w:r>
      <w:r w:rsidR="00E21B12">
        <w:rPr>
          <w:rFonts w:ascii="Calibri" w:hAnsi="Calibri" w:cs="Calibri"/>
          <w:color w:val="0D0D0D"/>
          <w:sz w:val="26"/>
          <w:szCs w:val="26"/>
        </w:rPr>
        <w:t xml:space="preserve">obchodných mechanizmov a </w:t>
      </w:r>
      <w:r w:rsidRPr="00190DEE">
        <w:rPr>
          <w:rFonts w:ascii="Calibri" w:hAnsi="Calibri" w:cs="Calibri"/>
          <w:color w:val="0D0D0D"/>
          <w:sz w:val="26"/>
          <w:szCs w:val="26"/>
        </w:rPr>
        <w:t>ATIS</w:t>
      </w:r>
    </w:p>
    <w:p w14:paraId="3D41299A" w14:textId="77777777" w:rsidR="00270912" w:rsidRPr="00190DEE" w:rsidRDefault="00270912" w:rsidP="00270912">
      <w:pPr>
        <w:spacing w:after="0" w:line="240" w:lineRule="auto"/>
        <w:ind w:left="113" w:hanging="113"/>
        <w:rPr>
          <w:rFonts w:ascii="Calibri" w:hAnsi="Calibri" w:cs="Calibri"/>
          <w:color w:val="0D0D0D"/>
          <w:sz w:val="26"/>
          <w:szCs w:val="26"/>
        </w:rPr>
      </w:pPr>
      <w:r w:rsidRPr="00190DEE">
        <w:rPr>
          <w:rFonts w:ascii="Calibri" w:hAnsi="Calibri" w:cs="Calibri"/>
          <w:color w:val="0D0D0D"/>
          <w:sz w:val="26"/>
          <w:szCs w:val="26"/>
        </w:rPr>
        <w:t>Hraničná 12</w:t>
      </w:r>
    </w:p>
    <w:p w14:paraId="07E5D722" w14:textId="77777777" w:rsidR="00270912" w:rsidRPr="00190DEE" w:rsidRDefault="00270912" w:rsidP="00270912">
      <w:pPr>
        <w:spacing w:after="0" w:line="240" w:lineRule="auto"/>
        <w:ind w:left="113" w:hanging="113"/>
        <w:rPr>
          <w:rFonts w:ascii="Calibri" w:hAnsi="Calibri" w:cs="Calibri"/>
          <w:color w:val="0D0D0D"/>
          <w:sz w:val="26"/>
          <w:szCs w:val="26"/>
        </w:rPr>
      </w:pPr>
      <w:r w:rsidRPr="00190DEE">
        <w:rPr>
          <w:rFonts w:ascii="Calibri" w:hAnsi="Calibri" w:cs="Calibri"/>
          <w:color w:val="0D0D0D"/>
          <w:sz w:val="26"/>
          <w:szCs w:val="26"/>
        </w:rPr>
        <w:t>815 26 Bratislava</w:t>
      </w:r>
    </w:p>
    <w:p w14:paraId="177AF331" w14:textId="77777777" w:rsidR="00270912" w:rsidRPr="0038445A" w:rsidRDefault="00E21B12" w:rsidP="00270912">
      <w:pPr>
        <w:tabs>
          <w:tab w:val="right" w:pos="9356"/>
        </w:tabs>
        <w:spacing w:line="240" w:lineRule="auto"/>
        <w:rPr>
          <w:rFonts w:ascii="Calibri" w:hAnsi="Calibri" w:cs="Calibri"/>
          <w:color w:val="0000FF"/>
          <w:sz w:val="26"/>
          <w:szCs w:val="26"/>
        </w:rPr>
      </w:pPr>
      <w:hyperlink r:id="rId18" w:history="1">
        <w:r w:rsidR="00270912" w:rsidRPr="0038445A">
          <w:rPr>
            <w:rStyle w:val="Hypertextovprepojenie"/>
            <w:rFonts w:ascii="Calibri" w:hAnsi="Calibri" w:cs="Calibri"/>
            <w:sz w:val="26"/>
            <w:szCs w:val="26"/>
          </w:rPr>
          <w:t>www.apa.sk</w:t>
        </w:r>
      </w:hyperlink>
    </w:p>
    <w:p w14:paraId="66EF0F97" w14:textId="77777777" w:rsidR="00270912" w:rsidRPr="00190DEE" w:rsidRDefault="00270912" w:rsidP="00270912">
      <w:pPr>
        <w:spacing w:after="0" w:line="240" w:lineRule="auto"/>
        <w:ind w:left="113" w:hanging="113"/>
        <w:rPr>
          <w:rFonts w:ascii="Calibri" w:hAnsi="Calibri" w:cs="Calibri"/>
          <w:color w:val="0D0D0D"/>
          <w:sz w:val="26"/>
          <w:szCs w:val="26"/>
        </w:rPr>
      </w:pPr>
    </w:p>
    <w:p w14:paraId="714C8D49" w14:textId="77777777" w:rsidR="00270912" w:rsidRPr="00190DEE" w:rsidRDefault="00270912" w:rsidP="00270912">
      <w:pPr>
        <w:spacing w:after="0" w:line="240" w:lineRule="auto"/>
        <w:ind w:left="113" w:hanging="113"/>
        <w:rPr>
          <w:rFonts w:ascii="Calibri" w:hAnsi="Calibri" w:cs="Calibri"/>
          <w:color w:val="0D0D0D"/>
          <w:sz w:val="26"/>
          <w:szCs w:val="26"/>
        </w:rPr>
      </w:pPr>
    </w:p>
    <w:p w14:paraId="20D50F33" w14:textId="0435F21A" w:rsidR="00270912" w:rsidRPr="00190DEE" w:rsidRDefault="00270912" w:rsidP="00270912">
      <w:pPr>
        <w:spacing w:after="0" w:line="240" w:lineRule="auto"/>
        <w:ind w:right="54"/>
        <w:rPr>
          <w:rFonts w:ascii="Calibri" w:hAnsi="Calibri" w:cs="Calibri"/>
          <w:sz w:val="26"/>
          <w:szCs w:val="26"/>
        </w:rPr>
      </w:pPr>
      <w:r w:rsidRPr="00F016BB">
        <w:rPr>
          <w:rStyle w:val="Hypertextovprepojenie"/>
          <w:rFonts w:ascii="Calibri" w:hAnsi="Calibri" w:cs="Calibri"/>
          <w:color w:val="auto"/>
          <w:sz w:val="26"/>
          <w:szCs w:val="26"/>
          <w:u w:val="none"/>
        </w:rPr>
        <w:t xml:space="preserve">Číslo </w:t>
      </w:r>
      <w:r w:rsidR="00A97720">
        <w:rPr>
          <w:rStyle w:val="Hypertextovprepojenie"/>
          <w:rFonts w:ascii="Calibri" w:hAnsi="Calibri" w:cs="Calibri"/>
          <w:color w:val="auto"/>
          <w:sz w:val="26"/>
          <w:szCs w:val="26"/>
          <w:u w:val="none"/>
        </w:rPr>
        <w:t>1</w:t>
      </w:r>
      <w:r w:rsidRPr="00F016BB">
        <w:rPr>
          <w:rStyle w:val="Hypertextovprepojenie"/>
          <w:rFonts w:ascii="Calibri" w:hAnsi="Calibri" w:cs="Calibri"/>
          <w:color w:val="auto"/>
          <w:sz w:val="26"/>
          <w:szCs w:val="26"/>
          <w:u w:val="none"/>
        </w:rPr>
        <w:t>/202</w:t>
      </w:r>
      <w:r w:rsidR="00A97720">
        <w:rPr>
          <w:rStyle w:val="Hypertextovprepojenie"/>
          <w:rFonts w:ascii="Calibri" w:hAnsi="Calibri" w:cs="Calibri"/>
          <w:color w:val="auto"/>
          <w:sz w:val="26"/>
          <w:szCs w:val="26"/>
          <w:u w:val="none"/>
        </w:rPr>
        <w:t>6</w:t>
      </w:r>
      <w:r w:rsidRPr="00F016BB">
        <w:rPr>
          <w:rStyle w:val="Hypertextovprepojenie"/>
          <w:rFonts w:ascii="Calibri" w:hAnsi="Calibri" w:cs="Calibri"/>
          <w:color w:val="auto"/>
          <w:sz w:val="26"/>
          <w:szCs w:val="26"/>
          <w:u w:val="none"/>
        </w:rPr>
        <w:t xml:space="preserve">; Ročník </w:t>
      </w:r>
      <w:r w:rsidR="002824DB" w:rsidRPr="00F016BB">
        <w:rPr>
          <w:rStyle w:val="Hypertextovprepojenie"/>
          <w:rFonts w:ascii="Calibri" w:hAnsi="Calibri" w:cs="Calibri"/>
          <w:color w:val="auto"/>
          <w:sz w:val="26"/>
          <w:szCs w:val="26"/>
          <w:u w:val="none"/>
        </w:rPr>
        <w:t>1</w:t>
      </w:r>
      <w:r w:rsidR="00731E70">
        <w:rPr>
          <w:rStyle w:val="Hypertextovprepojenie"/>
          <w:rFonts w:ascii="Calibri" w:hAnsi="Calibri" w:cs="Calibri"/>
          <w:color w:val="auto"/>
          <w:sz w:val="26"/>
          <w:szCs w:val="26"/>
          <w:u w:val="none"/>
        </w:rPr>
        <w:t>1</w:t>
      </w:r>
      <w:r w:rsidRPr="00F016BB">
        <w:rPr>
          <w:rStyle w:val="Hypertextovprepojenie"/>
          <w:rFonts w:ascii="Calibri" w:hAnsi="Calibri" w:cs="Calibri"/>
          <w:color w:val="auto"/>
          <w:sz w:val="26"/>
          <w:szCs w:val="26"/>
          <w:u w:val="none"/>
        </w:rPr>
        <w:t xml:space="preserve">.; </w:t>
      </w:r>
      <w:r w:rsidR="00CB154C">
        <w:rPr>
          <w:rStyle w:val="Hypertextovprepojenie"/>
          <w:rFonts w:ascii="Calibri" w:hAnsi="Calibri" w:cs="Calibri"/>
          <w:color w:val="auto"/>
          <w:sz w:val="26"/>
          <w:szCs w:val="26"/>
          <w:u w:val="none"/>
        </w:rPr>
        <w:t>1</w:t>
      </w:r>
      <w:r w:rsidR="00A97720">
        <w:rPr>
          <w:rStyle w:val="Hypertextovprepojenie"/>
          <w:rFonts w:ascii="Calibri" w:hAnsi="Calibri" w:cs="Calibri"/>
          <w:color w:val="auto"/>
          <w:sz w:val="26"/>
          <w:szCs w:val="26"/>
          <w:u w:val="none"/>
        </w:rPr>
        <w:t>9</w:t>
      </w:r>
      <w:r w:rsidRPr="00F016BB">
        <w:rPr>
          <w:rStyle w:val="Hypertextovprepojenie"/>
          <w:rFonts w:ascii="Calibri" w:hAnsi="Calibri" w:cs="Calibri"/>
          <w:color w:val="auto"/>
          <w:sz w:val="26"/>
          <w:szCs w:val="26"/>
          <w:u w:val="none"/>
        </w:rPr>
        <w:t>.</w:t>
      </w:r>
      <w:r w:rsidR="00352BEE" w:rsidRPr="00F016BB">
        <w:rPr>
          <w:rStyle w:val="Hypertextovprepojenie"/>
          <w:rFonts w:ascii="Calibri" w:hAnsi="Calibri" w:cs="Calibri"/>
          <w:color w:val="auto"/>
          <w:sz w:val="26"/>
          <w:szCs w:val="26"/>
          <w:u w:val="none"/>
        </w:rPr>
        <w:t xml:space="preserve"> </w:t>
      </w:r>
      <w:r w:rsidR="004221C6">
        <w:rPr>
          <w:rStyle w:val="Hypertextovprepojenie"/>
          <w:rFonts w:ascii="Calibri" w:hAnsi="Calibri" w:cs="Calibri"/>
          <w:color w:val="auto"/>
          <w:sz w:val="26"/>
          <w:szCs w:val="26"/>
          <w:u w:val="none"/>
        </w:rPr>
        <w:t>1</w:t>
      </w:r>
      <w:r w:rsidRPr="00F016BB">
        <w:rPr>
          <w:rStyle w:val="Hypertextovprepojenie"/>
          <w:rFonts w:ascii="Calibri" w:hAnsi="Calibri" w:cs="Calibri"/>
          <w:color w:val="auto"/>
          <w:sz w:val="26"/>
          <w:szCs w:val="26"/>
          <w:u w:val="none"/>
        </w:rPr>
        <w:t>. 202</w:t>
      </w:r>
      <w:r w:rsidR="00FE5255">
        <w:rPr>
          <w:rStyle w:val="Hypertextovprepojenie"/>
          <w:rFonts w:ascii="Calibri" w:hAnsi="Calibri" w:cs="Calibri"/>
          <w:color w:val="auto"/>
          <w:sz w:val="26"/>
          <w:szCs w:val="26"/>
          <w:u w:val="none"/>
        </w:rPr>
        <w:t>6</w:t>
      </w:r>
    </w:p>
    <w:p w14:paraId="28B4DDBD" w14:textId="528A061B" w:rsidR="00270912" w:rsidRDefault="00270912" w:rsidP="00270912">
      <w:pPr>
        <w:spacing w:after="0" w:line="240" w:lineRule="auto"/>
        <w:rPr>
          <w:rFonts w:ascii="Calibri" w:hAnsi="Calibri" w:cs="Calibri"/>
          <w:color w:val="0D0D0D"/>
          <w:sz w:val="26"/>
          <w:szCs w:val="26"/>
        </w:rPr>
      </w:pPr>
    </w:p>
    <w:p w14:paraId="14191107" w14:textId="77777777" w:rsidR="00D32B6B" w:rsidRPr="00190DEE" w:rsidRDefault="00D32B6B" w:rsidP="00270912">
      <w:pPr>
        <w:spacing w:after="0" w:line="240" w:lineRule="auto"/>
        <w:rPr>
          <w:rFonts w:ascii="Calibri" w:hAnsi="Calibri" w:cs="Calibri"/>
          <w:color w:val="0D0D0D"/>
          <w:sz w:val="26"/>
          <w:szCs w:val="26"/>
        </w:rPr>
      </w:pPr>
    </w:p>
    <w:p w14:paraId="285253EF" w14:textId="01D3BB99" w:rsidR="00B17639" w:rsidRDefault="00B17639" w:rsidP="00B17639">
      <w:pPr>
        <w:spacing w:before="40" w:after="0" w:line="240" w:lineRule="auto"/>
        <w:ind w:left="113" w:hanging="113"/>
        <w:rPr>
          <w:rFonts w:ascii="Calibri" w:hAnsi="Calibri" w:cs="Calibri"/>
          <w:b/>
          <w:color w:val="0D0D0D"/>
          <w:sz w:val="26"/>
          <w:szCs w:val="26"/>
          <w:u w:val="single"/>
        </w:rPr>
      </w:pPr>
      <w:r w:rsidRPr="00190DEE">
        <w:rPr>
          <w:rFonts w:ascii="Calibri" w:hAnsi="Calibri" w:cs="Calibri"/>
          <w:b/>
          <w:color w:val="0D0D0D"/>
          <w:sz w:val="26"/>
          <w:szCs w:val="26"/>
          <w:u w:val="single"/>
        </w:rPr>
        <w:t>Komoditn</w:t>
      </w:r>
      <w:r w:rsidR="00826A47">
        <w:rPr>
          <w:rFonts w:ascii="Calibri" w:hAnsi="Calibri" w:cs="Calibri"/>
          <w:b/>
          <w:color w:val="0D0D0D"/>
          <w:sz w:val="26"/>
          <w:szCs w:val="26"/>
          <w:u w:val="single"/>
        </w:rPr>
        <w:t>ý</w:t>
      </w:r>
      <w:r w:rsidRPr="00190DEE">
        <w:rPr>
          <w:rFonts w:ascii="Calibri" w:hAnsi="Calibri" w:cs="Calibri"/>
          <w:b/>
          <w:color w:val="0D0D0D"/>
          <w:sz w:val="26"/>
          <w:szCs w:val="26"/>
          <w:u w:val="single"/>
        </w:rPr>
        <w:t xml:space="preserve"> manažér:</w:t>
      </w:r>
    </w:p>
    <w:p w14:paraId="38741192" w14:textId="20EAB7F6" w:rsidR="00B17639" w:rsidRPr="003B5AF6" w:rsidRDefault="00B17639" w:rsidP="003B5AF6">
      <w:pPr>
        <w:pStyle w:val="Pta"/>
        <w:tabs>
          <w:tab w:val="clear" w:pos="4680"/>
          <w:tab w:val="clear" w:pos="9360"/>
          <w:tab w:val="left" w:pos="7137"/>
        </w:tabs>
        <w:rPr>
          <w:rFonts w:ascii="Calibri" w:hAnsi="Calibri" w:cs="Calibri"/>
          <w:color w:val="0D0D0D"/>
          <w:sz w:val="26"/>
          <w:szCs w:val="26"/>
        </w:rPr>
      </w:pPr>
    </w:p>
    <w:p w14:paraId="0981F264" w14:textId="5A24A7FA" w:rsidR="007A4E47" w:rsidRPr="007A4E47" w:rsidRDefault="009C12C9" w:rsidP="007A4E47">
      <w:pPr>
        <w:pStyle w:val="Pta"/>
        <w:tabs>
          <w:tab w:val="clear" w:pos="4680"/>
          <w:tab w:val="clear" w:pos="9360"/>
          <w:tab w:val="left" w:pos="7137"/>
        </w:tabs>
        <w:rPr>
          <w:rFonts w:ascii="Calibri" w:hAnsi="Calibri" w:cs="Calibri"/>
          <w:color w:val="0D0D0D"/>
          <w:sz w:val="26"/>
          <w:szCs w:val="26"/>
        </w:rPr>
      </w:pPr>
      <w:r>
        <w:rPr>
          <w:rFonts w:ascii="Calibri" w:hAnsi="Calibri" w:cs="Calibri"/>
          <w:color w:val="0D0D0D"/>
          <w:sz w:val="26"/>
          <w:szCs w:val="26"/>
        </w:rPr>
        <w:t>In</w:t>
      </w:r>
      <w:r w:rsidR="007A4E47" w:rsidRPr="007A4E47">
        <w:rPr>
          <w:rFonts w:ascii="Calibri" w:hAnsi="Calibri" w:cs="Calibri"/>
          <w:color w:val="0D0D0D"/>
          <w:sz w:val="26"/>
          <w:szCs w:val="26"/>
        </w:rPr>
        <w:t xml:space="preserve">g. </w:t>
      </w:r>
      <w:r>
        <w:rPr>
          <w:rFonts w:ascii="Calibri" w:hAnsi="Calibri" w:cs="Calibri"/>
          <w:color w:val="0D0D0D"/>
          <w:sz w:val="26"/>
          <w:szCs w:val="26"/>
        </w:rPr>
        <w:t>Sylvia Čarná</w:t>
      </w:r>
    </w:p>
    <w:p w14:paraId="593C8E6A" w14:textId="4DC0946C" w:rsidR="007A4E47" w:rsidRPr="007A4E47" w:rsidRDefault="007A4E47" w:rsidP="007A4E47">
      <w:pPr>
        <w:pStyle w:val="Pta"/>
        <w:tabs>
          <w:tab w:val="clear" w:pos="4680"/>
          <w:tab w:val="clear" w:pos="9360"/>
          <w:tab w:val="left" w:pos="7137"/>
        </w:tabs>
        <w:rPr>
          <w:rFonts w:ascii="Calibri" w:hAnsi="Calibri" w:cs="Calibri"/>
          <w:color w:val="0D0D0D"/>
          <w:sz w:val="26"/>
          <w:szCs w:val="26"/>
        </w:rPr>
      </w:pPr>
      <w:r w:rsidRPr="007A4E47">
        <w:rPr>
          <w:rFonts w:ascii="Calibri" w:hAnsi="Calibri" w:cs="Calibri"/>
          <w:color w:val="0D0D0D"/>
          <w:sz w:val="26"/>
          <w:szCs w:val="26"/>
        </w:rPr>
        <w:t xml:space="preserve">Mobil: 0918/612 </w:t>
      </w:r>
      <w:r w:rsidR="009C12C9">
        <w:rPr>
          <w:rFonts w:ascii="Calibri" w:hAnsi="Calibri" w:cs="Calibri"/>
          <w:color w:val="0D0D0D"/>
          <w:sz w:val="26"/>
          <w:szCs w:val="26"/>
        </w:rPr>
        <w:t>458</w:t>
      </w:r>
      <w:r w:rsidRPr="007A4E47">
        <w:rPr>
          <w:rFonts w:ascii="Calibri" w:hAnsi="Calibri" w:cs="Calibri"/>
          <w:color w:val="0D0D0D"/>
          <w:sz w:val="26"/>
          <w:szCs w:val="26"/>
        </w:rPr>
        <w:t xml:space="preserve"> </w:t>
      </w:r>
    </w:p>
    <w:p w14:paraId="7952A277" w14:textId="7EDDBC1E" w:rsidR="003B5AF6" w:rsidRDefault="007A4E47" w:rsidP="007A4E47">
      <w:pPr>
        <w:rPr>
          <w:rStyle w:val="Hypertextovprepojenie"/>
          <w:rFonts w:ascii="Calibri" w:hAnsi="Calibri" w:cs="Calibri"/>
          <w:sz w:val="26"/>
          <w:szCs w:val="26"/>
        </w:rPr>
      </w:pPr>
      <w:r w:rsidRPr="007A4E47">
        <w:rPr>
          <w:rFonts w:ascii="Calibri" w:hAnsi="Calibri" w:cs="Calibri"/>
          <w:color w:val="0D0D0D"/>
          <w:sz w:val="26"/>
          <w:szCs w:val="26"/>
        </w:rPr>
        <w:t>e-mail:</w:t>
      </w:r>
      <w:r w:rsidRPr="007A4E47">
        <w:rPr>
          <w:rFonts w:ascii="Calibri" w:hAnsi="Calibri" w:cs="Calibri"/>
          <w:sz w:val="26"/>
          <w:szCs w:val="26"/>
        </w:rPr>
        <w:t xml:space="preserve"> </w:t>
      </w:r>
      <w:r w:rsidR="009C12C9">
        <w:rPr>
          <w:rStyle w:val="Hypertextovprepojenie"/>
          <w:rFonts w:ascii="Calibri" w:hAnsi="Calibri" w:cs="Calibri"/>
          <w:sz w:val="26"/>
          <w:szCs w:val="26"/>
        </w:rPr>
        <w:t>Sylvia</w:t>
      </w:r>
      <w:r w:rsidRPr="007A4E47">
        <w:rPr>
          <w:rStyle w:val="Hypertextovprepojenie"/>
          <w:rFonts w:ascii="Calibri" w:hAnsi="Calibri" w:cs="Calibri"/>
          <w:sz w:val="26"/>
          <w:szCs w:val="26"/>
        </w:rPr>
        <w:t>.</w:t>
      </w:r>
      <w:r w:rsidR="009C12C9">
        <w:rPr>
          <w:rStyle w:val="Hypertextovprepojenie"/>
          <w:rFonts w:ascii="Calibri" w:hAnsi="Calibri" w:cs="Calibri"/>
          <w:sz w:val="26"/>
          <w:szCs w:val="26"/>
        </w:rPr>
        <w:t>Carna</w:t>
      </w:r>
      <w:r w:rsidRPr="007A4E47">
        <w:rPr>
          <w:rStyle w:val="Hypertextovprepojenie"/>
          <w:rFonts w:ascii="Calibri" w:hAnsi="Calibri" w:cs="Calibri"/>
          <w:sz w:val="26"/>
          <w:szCs w:val="26"/>
        </w:rPr>
        <w:t>@apa.sk</w:t>
      </w:r>
    </w:p>
    <w:p w14:paraId="153CD206" w14:textId="2DBEB78B" w:rsidR="00EB3213" w:rsidRPr="003B5AF6" w:rsidRDefault="0034163A" w:rsidP="00EB3213">
      <w:pPr>
        <w:pStyle w:val="Pta"/>
        <w:tabs>
          <w:tab w:val="clear" w:pos="4680"/>
          <w:tab w:val="clear" w:pos="9360"/>
          <w:tab w:val="left" w:pos="7137"/>
        </w:tabs>
        <w:rPr>
          <w:rFonts w:ascii="Calibri" w:hAnsi="Calibri" w:cs="Calibri"/>
          <w:color w:val="0D0D0D"/>
          <w:sz w:val="26"/>
          <w:szCs w:val="26"/>
        </w:rPr>
      </w:pPr>
      <w:r>
        <w:rPr>
          <w:rFonts w:ascii="Calibri" w:hAnsi="Calibri" w:cs="Calibri"/>
          <w:color w:val="0D0D0D"/>
          <w:sz w:val="26"/>
          <w:szCs w:val="26"/>
        </w:rPr>
        <w:t>I</w:t>
      </w:r>
      <w:r w:rsidR="00EB3213" w:rsidRPr="003B5AF6">
        <w:rPr>
          <w:rFonts w:ascii="Calibri" w:hAnsi="Calibri" w:cs="Calibri"/>
          <w:color w:val="0D0D0D"/>
          <w:sz w:val="26"/>
          <w:szCs w:val="26"/>
        </w:rPr>
        <w:t>ng. Zuzana Turčianska</w:t>
      </w:r>
    </w:p>
    <w:p w14:paraId="5951DD0F" w14:textId="77777777" w:rsidR="00EB3213" w:rsidRPr="003B5AF6" w:rsidRDefault="00EB3213" w:rsidP="00EB3213">
      <w:pPr>
        <w:pStyle w:val="Pta"/>
        <w:tabs>
          <w:tab w:val="clear" w:pos="4680"/>
          <w:tab w:val="clear" w:pos="9360"/>
          <w:tab w:val="left" w:pos="7137"/>
        </w:tabs>
        <w:rPr>
          <w:rFonts w:ascii="Calibri" w:hAnsi="Calibri" w:cs="Calibri"/>
          <w:color w:val="0D0D0D"/>
          <w:sz w:val="26"/>
          <w:szCs w:val="26"/>
        </w:rPr>
      </w:pPr>
      <w:r w:rsidRPr="003B5AF6">
        <w:rPr>
          <w:rFonts w:ascii="Calibri" w:hAnsi="Calibri" w:cs="Calibri"/>
          <w:color w:val="0D0D0D"/>
          <w:sz w:val="26"/>
          <w:szCs w:val="26"/>
        </w:rPr>
        <w:t>Mobil: 0918/612 343</w:t>
      </w:r>
    </w:p>
    <w:p w14:paraId="5C427683" w14:textId="05B47CAD" w:rsidR="00826A47" w:rsidRPr="003B5AF6" w:rsidRDefault="00EB3213" w:rsidP="003B5AF6">
      <w:pPr>
        <w:rPr>
          <w:rFonts w:ascii="Calibri" w:hAnsi="Calibri" w:cs="Calibri"/>
          <w:color w:val="0D0D0D"/>
          <w:sz w:val="26"/>
          <w:szCs w:val="26"/>
        </w:rPr>
      </w:pPr>
      <w:r w:rsidRPr="003B5AF6">
        <w:rPr>
          <w:rFonts w:ascii="Calibri" w:hAnsi="Calibri" w:cs="Calibri"/>
          <w:color w:val="0D0D0D"/>
          <w:sz w:val="26"/>
          <w:szCs w:val="26"/>
        </w:rPr>
        <w:t xml:space="preserve">e-mail: </w:t>
      </w:r>
      <w:hyperlink r:id="rId19" w:history="1">
        <w:r w:rsidR="003B5AF6" w:rsidRPr="00B97DA8">
          <w:rPr>
            <w:rStyle w:val="Hypertextovprepojenie"/>
            <w:rFonts w:ascii="Calibri" w:hAnsi="Calibri" w:cs="Calibri"/>
            <w:sz w:val="26"/>
            <w:szCs w:val="26"/>
          </w:rPr>
          <w:t>Zuzana.Turcianska@apa.sk</w:t>
        </w:r>
      </w:hyperlink>
    </w:p>
    <w:p w14:paraId="05E2E4C0" w14:textId="77777777" w:rsidR="00826A47" w:rsidRPr="003B5AF6" w:rsidRDefault="00826A47" w:rsidP="00B17639">
      <w:pPr>
        <w:spacing w:after="0" w:line="240" w:lineRule="auto"/>
        <w:rPr>
          <w:rFonts w:ascii="Calibri" w:hAnsi="Calibri" w:cs="Calibri"/>
          <w:color w:val="0D0D0D"/>
          <w:sz w:val="26"/>
          <w:szCs w:val="26"/>
        </w:rPr>
      </w:pPr>
    </w:p>
    <w:p w14:paraId="3F402C40" w14:textId="156E86B6" w:rsidR="006F6E18" w:rsidRDefault="006F6E18" w:rsidP="006F6E18">
      <w:pPr>
        <w:spacing w:after="0" w:line="240" w:lineRule="auto"/>
        <w:rPr>
          <w:rStyle w:val="Hypertextovprepojenie"/>
          <w:rFonts w:ascii="Calibri" w:hAnsi="Calibri" w:cs="Calibri"/>
          <w:b/>
          <w:sz w:val="24"/>
          <w:szCs w:val="24"/>
        </w:rPr>
      </w:pPr>
      <w:r w:rsidRPr="003B5AF6">
        <w:rPr>
          <w:rFonts w:ascii="Calibri" w:hAnsi="Calibri" w:cs="Calibri"/>
          <w:b/>
          <w:sz w:val="24"/>
          <w:szCs w:val="24"/>
        </w:rPr>
        <w:t>e-mail</w:t>
      </w:r>
      <w:r w:rsidRPr="003B5AF6">
        <w:rPr>
          <w:rFonts w:ascii="Calibri" w:hAnsi="Calibri" w:cs="Calibri"/>
          <w:sz w:val="24"/>
          <w:szCs w:val="24"/>
        </w:rPr>
        <w:t xml:space="preserve">: </w:t>
      </w:r>
      <w:hyperlink r:id="rId20" w:history="1">
        <w:r w:rsidRPr="003B5AF6">
          <w:rPr>
            <w:rStyle w:val="Hypertextovprepojenie"/>
            <w:rFonts w:ascii="Calibri" w:hAnsi="Calibri" w:cs="Calibri"/>
            <w:b/>
            <w:sz w:val="24"/>
            <w:szCs w:val="24"/>
          </w:rPr>
          <w:t>atis@apa.sk</w:t>
        </w:r>
      </w:hyperlink>
    </w:p>
    <w:p w14:paraId="4C32A173" w14:textId="77777777" w:rsidR="003B5AF6" w:rsidRPr="003B5AF6" w:rsidRDefault="003B5AF6" w:rsidP="006F6E18">
      <w:pPr>
        <w:spacing w:after="0" w:line="240" w:lineRule="auto"/>
        <w:rPr>
          <w:rFonts w:ascii="Calibri" w:hAnsi="Calibri" w:cs="Calibri"/>
          <w:color w:val="0D0D0D"/>
          <w:sz w:val="24"/>
          <w:szCs w:val="24"/>
        </w:rPr>
      </w:pPr>
    </w:p>
    <w:p w14:paraId="46D36310" w14:textId="77777777" w:rsidR="00B17639" w:rsidRPr="003B5AF6" w:rsidRDefault="00B17639" w:rsidP="00270912">
      <w:pPr>
        <w:spacing w:after="0" w:line="240" w:lineRule="auto"/>
        <w:rPr>
          <w:rFonts w:ascii="Calibri" w:hAnsi="Calibri" w:cs="Calibri"/>
          <w:color w:val="0D0D0D"/>
          <w:sz w:val="24"/>
          <w:szCs w:val="24"/>
        </w:rPr>
      </w:pPr>
    </w:p>
    <w:p w14:paraId="3E06E44F" w14:textId="77777777" w:rsidR="003C3DBF" w:rsidRPr="003B5AF6" w:rsidRDefault="003C3DBF" w:rsidP="003B5AF6">
      <w:pPr>
        <w:spacing w:before="40" w:after="0" w:line="240" w:lineRule="auto"/>
        <w:ind w:right="-88"/>
        <w:jc w:val="both"/>
        <w:rPr>
          <w:rFonts w:ascii="Calibri" w:hAnsi="Calibri" w:cs="Calibri"/>
          <w:color w:val="0D0D0D"/>
        </w:rPr>
      </w:pPr>
      <w:r w:rsidRPr="003B5AF6">
        <w:rPr>
          <w:rFonts w:ascii="Calibri" w:hAnsi="Calibri" w:cs="Calibri"/>
          <w:color w:val="0D0D0D"/>
        </w:rPr>
        <w:sym w:font="Symbol" w:char="F0D3"/>
      </w:r>
      <w:r w:rsidRPr="003B5AF6">
        <w:rPr>
          <w:rFonts w:ascii="Calibri" w:hAnsi="Calibri" w:cs="Calibri"/>
          <w:color w:val="0D0D0D"/>
        </w:rPr>
        <w:t xml:space="preserve"> Rozmnožovanie a využívanie informácií je možné len po písomnej dohode s Pôdohospodárskou platobnou agentúrou (PPA). Všetky </w:t>
      </w:r>
      <w:r w:rsidR="00DE10F3" w:rsidRPr="003B5AF6">
        <w:rPr>
          <w:rFonts w:ascii="Calibri" w:hAnsi="Calibri" w:cs="Calibri"/>
          <w:color w:val="0D0D0D"/>
        </w:rPr>
        <w:t>cenové</w:t>
      </w:r>
      <w:r w:rsidRPr="003B5AF6">
        <w:rPr>
          <w:rFonts w:ascii="Calibri" w:hAnsi="Calibri" w:cs="Calibri"/>
          <w:color w:val="0D0D0D"/>
        </w:rPr>
        <w:t xml:space="preserve"> informácie sú spracované s najväčšou starostlivosťou. </w:t>
      </w:r>
    </w:p>
    <w:p w14:paraId="2971885C" w14:textId="77777777" w:rsidR="003C3DBF" w:rsidRPr="003B5AF6" w:rsidRDefault="003C3DBF" w:rsidP="003B5AF6">
      <w:pPr>
        <w:spacing w:after="0" w:line="240" w:lineRule="auto"/>
        <w:jc w:val="both"/>
        <w:rPr>
          <w:rFonts w:ascii="Calibri" w:hAnsi="Calibri" w:cs="Calibri"/>
          <w:color w:val="0D0D0D"/>
        </w:rPr>
      </w:pPr>
      <w:r w:rsidRPr="003B5AF6">
        <w:rPr>
          <w:rFonts w:ascii="Calibri" w:hAnsi="Calibri" w:cs="Calibri"/>
          <w:color w:val="0D0D0D"/>
        </w:rPr>
        <w:t xml:space="preserve">Informácie, obsiahnuté v tomto materiáli sa zakladajú na informačných zdrojoch, o ktorých sme presvedčení, že sú hodnoverné. </w:t>
      </w:r>
    </w:p>
    <w:p w14:paraId="03890D37" w14:textId="77777777" w:rsidR="00D22425" w:rsidRDefault="003C3DBF" w:rsidP="003B5AF6">
      <w:pPr>
        <w:spacing w:after="0" w:line="240" w:lineRule="auto"/>
        <w:jc w:val="both"/>
        <w:rPr>
          <w:rFonts w:ascii="Calibri" w:hAnsi="Calibri" w:cs="Calibri"/>
          <w:color w:val="0D0D0D"/>
        </w:rPr>
      </w:pPr>
      <w:r w:rsidRPr="003B5AF6">
        <w:rPr>
          <w:rFonts w:ascii="Calibri" w:hAnsi="Calibri" w:cs="Calibri"/>
          <w:color w:val="0D0D0D"/>
        </w:rPr>
        <w:t>Za úplnosť a správnosť uvádzaných informácií sa PPA - ATIS nezaručuje, ako aj nezodpovedá za škody vzniknuté</w:t>
      </w:r>
      <w:r w:rsidRPr="00774E00">
        <w:rPr>
          <w:rFonts w:ascii="Calibri" w:hAnsi="Calibri" w:cs="Calibri"/>
          <w:color w:val="0D0D0D"/>
        </w:rPr>
        <w:t xml:space="preserve"> na základe ich využívania.</w:t>
      </w:r>
    </w:p>
    <w:p w14:paraId="3BCC97A6" w14:textId="77777777" w:rsidR="003C3DBF" w:rsidRPr="00D22425" w:rsidRDefault="00D22425" w:rsidP="00D22425">
      <w:pPr>
        <w:tabs>
          <w:tab w:val="left" w:pos="6924"/>
        </w:tabs>
        <w:rPr>
          <w:rFonts w:ascii="Calibri" w:hAnsi="Calibri" w:cs="Calibri"/>
        </w:rPr>
      </w:pPr>
      <w:r>
        <w:rPr>
          <w:rFonts w:ascii="Calibri" w:hAnsi="Calibri" w:cs="Calibri"/>
        </w:rPr>
        <w:tab/>
      </w:r>
    </w:p>
    <w:sectPr w:rsidR="003C3DBF" w:rsidRPr="00D22425" w:rsidSect="00DC7243">
      <w:headerReference w:type="default" r:id="rId21"/>
      <w:footerReference w:type="even" r:id="rId22"/>
      <w:footerReference w:type="default" r:id="rId23"/>
      <w:type w:val="continuous"/>
      <w:pgSz w:w="12240" w:h="15840"/>
      <w:pgMar w:top="1080" w:right="1325" w:bottom="1080" w:left="1080" w:header="10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BD07" w14:textId="77777777" w:rsidR="006B7D5F" w:rsidRDefault="006B7D5F">
      <w:pPr>
        <w:spacing w:after="0" w:line="240" w:lineRule="auto"/>
      </w:pPr>
      <w:r>
        <w:separator/>
      </w:r>
    </w:p>
  </w:endnote>
  <w:endnote w:type="continuationSeparator" w:id="0">
    <w:p w14:paraId="69E6CA72" w14:textId="77777777" w:rsidR="006B7D5F" w:rsidRDefault="006B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8BEF" w14:textId="51690B73" w:rsidR="00910021" w:rsidRDefault="00910021">
    <w:pPr>
      <w:pStyle w:val="Pta"/>
    </w:pPr>
    <w:r>
      <w:rPr>
        <w:noProof/>
      </w:rPr>
      <mc:AlternateContent>
        <mc:Choice Requires="wps">
          <w:drawing>
            <wp:anchor distT="0" distB="0" distL="0" distR="0" simplePos="0" relativeHeight="251670528" behindDoc="0" locked="0" layoutInCell="1" allowOverlap="1" wp14:anchorId="45E92420" wp14:editId="16CB2C2A">
              <wp:simplePos x="635" y="635"/>
              <wp:positionH relativeFrom="column">
                <wp:align>center</wp:align>
              </wp:positionH>
              <wp:positionV relativeFrom="paragraph">
                <wp:posOffset>635</wp:posOffset>
              </wp:positionV>
              <wp:extent cx="443865" cy="443865"/>
              <wp:effectExtent l="0" t="0" r="6350" b="11430"/>
              <wp:wrapSquare wrapText="bothSides"/>
              <wp:docPr id="8" name="Textové pole 8"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4ECA8" w14:textId="09B7DB27" w:rsidR="00910021" w:rsidRPr="00FA581B" w:rsidRDefault="00910021">
                          <w:pPr>
                            <w:rPr>
                              <w:rFonts w:ascii="Calibri" w:eastAsia="Calibri" w:hAnsi="Calibri" w:cs="Calibri"/>
                              <w:noProof/>
                              <w:color w:val="008000"/>
                            </w:rPr>
                          </w:pPr>
                          <w:r w:rsidRPr="00FA581B">
                            <w:rPr>
                              <w:rFonts w:ascii="Calibri" w:eastAsia="Calibri" w:hAnsi="Calibri" w:cs="Calibri"/>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E92420" id="_x0000_t202" coordsize="21600,21600" o:spt="202" path="m,l,21600r21600,l21600,xe">
              <v:stroke joinstyle="miter"/>
              <v:path gradientshapeok="t" o:connecttype="rect"/>
            </v:shapetype>
            <v:shape id="Textové pole 8" o:spid="_x0000_s1028" type="#_x0000_t202" alt="    INTERNÉ"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CC4ECA8" w14:textId="09B7DB27" w:rsidR="00910021" w:rsidRPr="00FA581B" w:rsidRDefault="00910021">
                    <w:pPr>
                      <w:rPr>
                        <w:rFonts w:ascii="Calibri" w:eastAsia="Calibri" w:hAnsi="Calibri" w:cs="Calibri"/>
                        <w:noProof/>
                        <w:color w:val="008000"/>
                      </w:rPr>
                    </w:pPr>
                    <w:r w:rsidRPr="00FA581B">
                      <w:rPr>
                        <w:rFonts w:ascii="Calibri" w:eastAsia="Calibri" w:hAnsi="Calibri" w:cs="Calibri"/>
                        <w:noProof/>
                        <w:color w:val="008000"/>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04EB" w14:textId="3DB5370D" w:rsidR="00910021" w:rsidRDefault="00910021" w:rsidP="00CE0310">
    <w:pPr>
      <w:pStyle w:val="Pta"/>
      <w:spacing w:before="120"/>
      <w:jc w:val="center"/>
      <w:rPr>
        <w:rFonts w:ascii="Calibri" w:hAnsi="Calibri" w:cs="Calibri"/>
        <w:sz w:val="20"/>
        <w:szCs w:val="20"/>
      </w:rPr>
    </w:pPr>
    <w:r w:rsidRPr="000F0C44">
      <w:rPr>
        <w:rFonts w:ascii="Calibri" w:hAnsi="Calibri" w:cs="Calibri"/>
        <w:noProof/>
        <w:sz w:val="20"/>
        <w:szCs w:val="20"/>
      </w:rPr>
      <mc:AlternateContent>
        <mc:Choice Requires="wps">
          <w:drawing>
            <wp:anchor distT="0" distB="0" distL="114300" distR="114300" simplePos="0" relativeHeight="251666432" behindDoc="0" locked="0" layoutInCell="1" allowOverlap="1" wp14:anchorId="43EA4570" wp14:editId="5AB7E013">
              <wp:simplePos x="0" y="0"/>
              <wp:positionH relativeFrom="margin">
                <wp:posOffset>6648450</wp:posOffset>
              </wp:positionH>
              <wp:positionV relativeFrom="margin">
                <wp:posOffset>5341620</wp:posOffset>
              </wp:positionV>
              <wp:extent cx="133350" cy="2825750"/>
              <wp:effectExtent l="0" t="0" r="0" b="0"/>
              <wp:wrapNone/>
              <wp:docPr id="17" name="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825750"/>
                      </a:xfrm>
                      <a:prstGeom prst="rect">
                        <a:avLst/>
                      </a:prstGeom>
                      <a:solidFill>
                        <a:srgbClr val="0070C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C5DDFB" id="Obdĺžnik 9" o:spid="_x0000_s1026" style="position:absolute;margin-left:523.5pt;margin-top:420.6pt;width:10.5pt;height:2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" fillcolor="#0070c0" stroked="f">
              <w10:wrap anchorx="margin" anchory="margin"/>
            </v:rect>
          </w:pict>
        </mc:Fallback>
      </mc:AlternateContent>
    </w:r>
    <w:r w:rsidRPr="000F0C44">
      <w:rPr>
        <w:rFonts w:ascii="Calibri" w:hAnsi="Calibri" w:cs="Calibri"/>
        <w:noProof/>
        <w:sz w:val="20"/>
        <w:szCs w:val="20"/>
      </w:rPr>
      <mc:AlternateContent>
        <mc:Choice Requires="wps">
          <w:drawing>
            <wp:anchor distT="0" distB="0" distL="114300" distR="114300" simplePos="0" relativeHeight="251668480" behindDoc="0" locked="0" layoutInCell="1" allowOverlap="1" wp14:anchorId="1B652FA7" wp14:editId="13E1D47D">
              <wp:simplePos x="0" y="0"/>
              <wp:positionH relativeFrom="rightMargin">
                <wp:align>left</wp:align>
              </wp:positionH>
              <wp:positionV relativeFrom="bottomMargin">
                <wp:align>top</wp:align>
              </wp:positionV>
              <wp:extent cx="457200" cy="526774"/>
              <wp:effectExtent l="0" t="0" r="0" b="6985"/>
              <wp:wrapNone/>
              <wp:docPr id="1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26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AFFF" w14:textId="6AA6C04C" w:rsidR="00910021" w:rsidRPr="000F0C44" w:rsidRDefault="00910021">
                          <w:pPr>
                            <w:jc w:val="right"/>
                            <w:rPr>
                              <w:rFonts w:ascii="Calibri" w:hAnsi="Calibri" w:cs="Calibri"/>
                              <w:bCs/>
                              <w:noProof/>
                              <w:color w:val="000000" w:themeColor="text1"/>
                              <w:sz w:val="24"/>
                              <w:szCs w:val="24"/>
                            </w:rPr>
                          </w:pPr>
                          <w:r w:rsidRPr="000F0C44">
                            <w:rPr>
                              <w:rFonts w:ascii="Calibri" w:hAnsi="Calibri" w:cs="Calibri"/>
                              <w:bCs/>
                              <w:noProof/>
                              <w:color w:val="000000" w:themeColor="text1"/>
                              <w:sz w:val="24"/>
                              <w:szCs w:val="24"/>
                            </w:rPr>
                            <w:fldChar w:fldCharType="begin"/>
                          </w:r>
                          <w:r w:rsidRPr="000F0C44">
                            <w:rPr>
                              <w:rFonts w:ascii="Calibri" w:hAnsi="Calibri" w:cs="Calibri"/>
                              <w:bCs/>
                              <w:noProof/>
                              <w:color w:val="000000" w:themeColor="text1"/>
                              <w:sz w:val="24"/>
                              <w:szCs w:val="24"/>
                            </w:rPr>
                            <w:instrText>PAGE  \* Arabic  \* MERGEFORMAT</w:instrText>
                          </w:r>
                          <w:r w:rsidRPr="000F0C44">
                            <w:rPr>
                              <w:rFonts w:ascii="Calibri" w:hAnsi="Calibri" w:cs="Calibri"/>
                              <w:bCs/>
                              <w:noProof/>
                              <w:color w:val="000000" w:themeColor="text1"/>
                              <w:sz w:val="24"/>
                              <w:szCs w:val="24"/>
                            </w:rPr>
                            <w:fldChar w:fldCharType="separate"/>
                          </w:r>
                          <w:r w:rsidR="00842BAC">
                            <w:rPr>
                              <w:rFonts w:ascii="Calibri" w:hAnsi="Calibri" w:cs="Calibri"/>
                              <w:bCs/>
                              <w:noProof/>
                              <w:color w:val="000000" w:themeColor="text1"/>
                              <w:sz w:val="24"/>
                              <w:szCs w:val="24"/>
                            </w:rPr>
                            <w:t>5</w:t>
                          </w:r>
                          <w:r w:rsidRPr="000F0C44">
                            <w:rPr>
                              <w:rFonts w:ascii="Calibri" w:hAnsi="Calibri" w:cs="Calibri"/>
                              <w:bCs/>
                              <w:noProof/>
                              <w:color w:val="000000" w:themeColor="text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52FA7" id="_x0000_t202" coordsize="21600,21600" o:spt="202" path="m,l,21600r21600,l21600,xe">
              <v:stroke joinstyle="miter"/>
              <v:path gradientshapeok="t" o:connecttype="rect"/>
            </v:shapetype>
            <v:shape id="Textové pole 6" o:spid="_x0000_s1029" type="#_x0000_t202" style="position:absolute;left:0;text-align:left;margin-left:0;margin-top:0;width:36pt;height:41.5pt;z-index:25166848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" filled="f" stroked="f">
              <v:textbox>
                <w:txbxContent>
                  <w:p w14:paraId="41B8AFFF" w14:textId="6AA6C04C" w:rsidR="00910021" w:rsidRPr="000F0C44" w:rsidRDefault="00910021">
                    <w:pPr>
                      <w:jc w:val="right"/>
                      <w:rPr>
                        <w:rFonts w:ascii="Calibri" w:hAnsi="Calibri" w:cs="Calibri"/>
                        <w:bCs/>
                        <w:noProof/>
                        <w:color w:val="000000" w:themeColor="text1"/>
                        <w:sz w:val="24"/>
                        <w:szCs w:val="24"/>
                      </w:rPr>
                    </w:pPr>
                    <w:r w:rsidRPr="000F0C44">
                      <w:rPr>
                        <w:rFonts w:ascii="Calibri" w:hAnsi="Calibri" w:cs="Calibri"/>
                        <w:bCs/>
                        <w:noProof/>
                        <w:color w:val="000000" w:themeColor="text1"/>
                        <w:sz w:val="24"/>
                        <w:szCs w:val="24"/>
                      </w:rPr>
                      <w:fldChar w:fldCharType="begin"/>
                    </w:r>
                    <w:r w:rsidRPr="000F0C44">
                      <w:rPr>
                        <w:rFonts w:ascii="Calibri" w:hAnsi="Calibri" w:cs="Calibri"/>
                        <w:bCs/>
                        <w:noProof/>
                        <w:color w:val="000000" w:themeColor="text1"/>
                        <w:sz w:val="24"/>
                        <w:szCs w:val="24"/>
                      </w:rPr>
                      <w:instrText>PAGE  \* Arabic  \* MERGEFORMAT</w:instrText>
                    </w:r>
                    <w:r w:rsidRPr="000F0C44">
                      <w:rPr>
                        <w:rFonts w:ascii="Calibri" w:hAnsi="Calibri" w:cs="Calibri"/>
                        <w:bCs/>
                        <w:noProof/>
                        <w:color w:val="000000" w:themeColor="text1"/>
                        <w:sz w:val="24"/>
                        <w:szCs w:val="24"/>
                      </w:rPr>
                      <w:fldChar w:fldCharType="separate"/>
                    </w:r>
                    <w:r w:rsidR="00842BAC">
                      <w:rPr>
                        <w:rFonts w:ascii="Calibri" w:hAnsi="Calibri" w:cs="Calibri"/>
                        <w:bCs/>
                        <w:noProof/>
                        <w:color w:val="000000" w:themeColor="text1"/>
                        <w:sz w:val="24"/>
                        <w:szCs w:val="24"/>
                      </w:rPr>
                      <w:t>5</w:t>
                    </w:r>
                    <w:r w:rsidRPr="000F0C44">
                      <w:rPr>
                        <w:rFonts w:ascii="Calibri" w:hAnsi="Calibri" w:cs="Calibri"/>
                        <w:bCs/>
                        <w:noProof/>
                        <w:color w:val="000000" w:themeColor="text1"/>
                        <w:sz w:val="24"/>
                        <w:szCs w:val="24"/>
                      </w:rPr>
                      <w:fldChar w:fldCharType="end"/>
                    </w:r>
                  </w:p>
                </w:txbxContent>
              </v:textbox>
              <w10:wrap anchorx="margin" anchory="margin"/>
            </v:shape>
          </w:pict>
        </mc:Fallback>
      </mc:AlternateContent>
    </w:r>
    <w:r w:rsidRPr="000F0C44">
      <w:rPr>
        <w:rFonts w:ascii="Calibri" w:hAnsi="Calibri" w:cs="Calibri"/>
        <w:sz w:val="20"/>
        <w:szCs w:val="20"/>
      </w:rPr>
      <w:t>Prehľad nákupných cien obilnín a</w:t>
    </w:r>
    <w:r w:rsidR="004636E1">
      <w:rPr>
        <w:rFonts w:ascii="Calibri" w:hAnsi="Calibri" w:cs="Calibri"/>
        <w:sz w:val="20"/>
        <w:szCs w:val="20"/>
      </w:rPr>
      <w:t> </w:t>
    </w:r>
    <w:r w:rsidRPr="000F0C44">
      <w:rPr>
        <w:rFonts w:ascii="Calibri" w:hAnsi="Calibri" w:cs="Calibri"/>
        <w:sz w:val="20"/>
        <w:szCs w:val="20"/>
      </w:rPr>
      <w:t>zemiakov</w:t>
    </w:r>
    <w:r w:rsidR="004636E1">
      <w:rPr>
        <w:rFonts w:ascii="Calibri" w:hAnsi="Calibri" w:cs="Calibri"/>
        <w:sz w:val="20"/>
        <w:szCs w:val="20"/>
      </w:rPr>
      <w:t xml:space="preserve"> </w:t>
    </w:r>
    <w:r w:rsidR="00CE554B">
      <w:rPr>
        <w:rFonts w:ascii="Calibri" w:hAnsi="Calibri" w:cs="Calibri"/>
        <w:sz w:val="20"/>
        <w:szCs w:val="20"/>
      </w:rPr>
      <w:t>1</w:t>
    </w:r>
    <w:r w:rsidRPr="000F0C44">
      <w:rPr>
        <w:rFonts w:ascii="Calibri" w:hAnsi="Calibri" w:cs="Calibri"/>
        <w:sz w:val="20"/>
        <w:szCs w:val="20"/>
      </w:rPr>
      <w:t>.</w:t>
    </w:r>
    <w:r>
      <w:rPr>
        <w:rFonts w:ascii="Calibri" w:hAnsi="Calibri" w:cs="Calibri"/>
        <w:sz w:val="20"/>
        <w:szCs w:val="20"/>
      </w:rPr>
      <w:t xml:space="preserve"> </w:t>
    </w:r>
    <w:r w:rsidRPr="000F0C44">
      <w:rPr>
        <w:rFonts w:ascii="Calibri" w:hAnsi="Calibri" w:cs="Calibri"/>
        <w:sz w:val="20"/>
        <w:szCs w:val="20"/>
      </w:rPr>
      <w:t>týždeň 202</w:t>
    </w:r>
    <w:r w:rsidR="00CE554B">
      <w:rPr>
        <w:rFonts w:ascii="Calibri" w:hAnsi="Calibri" w:cs="Calibri"/>
        <w:sz w:val="20"/>
        <w:szCs w:val="20"/>
      </w:rPr>
      <w:t>6</w:t>
    </w:r>
  </w:p>
  <w:p w14:paraId="078D8D9B" w14:textId="5DF27D11" w:rsidR="00910021" w:rsidRPr="008D2A4C" w:rsidRDefault="00910021" w:rsidP="00EE26E6">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C9EE" w14:textId="77777777" w:rsidR="006B7D5F" w:rsidRDefault="006B7D5F">
      <w:pPr>
        <w:spacing w:after="0" w:line="240" w:lineRule="auto"/>
      </w:pPr>
      <w:r>
        <w:separator/>
      </w:r>
    </w:p>
  </w:footnote>
  <w:footnote w:type="continuationSeparator" w:id="0">
    <w:p w14:paraId="6E84F755" w14:textId="77777777" w:rsidR="006B7D5F" w:rsidRDefault="006B7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C32D" w14:textId="3476D91E" w:rsidR="00910021" w:rsidRDefault="00910021" w:rsidP="00C509FF">
    <w:pPr>
      <w:pStyle w:val="Hlavika"/>
      <w:tabs>
        <w:tab w:val="clear" w:pos="4680"/>
        <w:tab w:val="clear" w:pos="9360"/>
        <w:tab w:val="right" w:pos="10065"/>
      </w:tabs>
    </w:pPr>
    <w:r>
      <w:rPr>
        <w:noProof/>
      </w:rPr>
      <mc:AlternateContent>
        <mc:Choice Requires="wps">
          <w:drawing>
            <wp:anchor distT="0" distB="0" distL="114300" distR="114300" simplePos="0" relativeHeight="251665408" behindDoc="0" locked="0" layoutInCell="1" allowOverlap="1" wp14:anchorId="50E81C5D" wp14:editId="4E0A3269">
              <wp:simplePos x="0" y="0"/>
              <wp:positionH relativeFrom="margin">
                <wp:posOffset>6648450</wp:posOffset>
              </wp:positionH>
              <wp:positionV relativeFrom="margin">
                <wp:posOffset>-398780</wp:posOffset>
              </wp:positionV>
              <wp:extent cx="127000" cy="6268085"/>
              <wp:effectExtent l="0" t="0" r="6350" b="0"/>
              <wp:wrapNone/>
              <wp:docPr id="15"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6268085"/>
                      </a:xfrm>
                      <a:prstGeom prst="rect">
                        <a:avLst/>
                      </a:prstGeom>
                      <a:solidFill>
                        <a:srgbClr val="92D05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8E63A6" id="Obdĺžnik 8" o:spid="_x0000_s1026" style="position:absolute;margin-left:523.5pt;margin-top:-31.4pt;width:10pt;height:49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" fillcolor="#92d050" stroked="f">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3C892BF7" wp14:editId="53305A22">
              <wp:simplePos x="0" y="0"/>
              <wp:positionH relativeFrom="margin">
                <wp:posOffset>-260349</wp:posOffset>
              </wp:positionH>
              <wp:positionV relativeFrom="margin">
                <wp:posOffset>-398780</wp:posOffset>
              </wp:positionV>
              <wp:extent cx="7016750" cy="8559165"/>
              <wp:effectExtent l="0" t="0" r="12700" b="13335"/>
              <wp:wrapNone/>
              <wp:docPr id="13"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0" cy="8559165"/>
                      </a:xfrm>
                      <a:prstGeom prst="rect">
                        <a:avLst/>
                      </a:prstGeom>
                      <a:noFill/>
                      <a:ln w="12700">
                        <a:solidFill>
                          <a:schemeClr val="accent1">
                            <a:lumMod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95B5D7" id="Obdĺžnik 4" o:spid="_x0000_s1026" style="position:absolute;margin-left:-20.5pt;margin-top:-31.4pt;width:552.5pt;height:67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" filled="f" strokecolor="#4f641f [1604]" strokeweight="1p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543FB"/>
    <w:multiLevelType w:val="hybridMultilevel"/>
    <w:tmpl w:val="56462534"/>
    <w:lvl w:ilvl="0" w:tplc="8A3A5C0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DateAndTime/>
  <w:displayBackgroundShape/>
  <w:proofState w:spelling="clean" w:grammar="clean"/>
  <w:attachedTemplate r:id="rId1"/>
  <w:defaultTabStop w:val="720"/>
  <w:hyphenationZone w:val="425"/>
  <w:characterSpacingControl w:val="doNotCompress"/>
  <w:hdrShapeDefaults>
    <o:shapedefaults v:ext="edit" spidmax="2050">
      <o:colormru v:ext="edit" colors="#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D3"/>
    <w:rsid w:val="00000819"/>
    <w:rsid w:val="00001202"/>
    <w:rsid w:val="00001569"/>
    <w:rsid w:val="000015F3"/>
    <w:rsid w:val="00001F87"/>
    <w:rsid w:val="00002027"/>
    <w:rsid w:val="00002160"/>
    <w:rsid w:val="000030DB"/>
    <w:rsid w:val="00003655"/>
    <w:rsid w:val="00003A8B"/>
    <w:rsid w:val="00003A8E"/>
    <w:rsid w:val="00003E56"/>
    <w:rsid w:val="00003F64"/>
    <w:rsid w:val="00004549"/>
    <w:rsid w:val="00004680"/>
    <w:rsid w:val="00004A00"/>
    <w:rsid w:val="00004D8A"/>
    <w:rsid w:val="00004F59"/>
    <w:rsid w:val="0000584E"/>
    <w:rsid w:val="0000645C"/>
    <w:rsid w:val="000064AC"/>
    <w:rsid w:val="0000763F"/>
    <w:rsid w:val="000113F0"/>
    <w:rsid w:val="00011E7D"/>
    <w:rsid w:val="00012234"/>
    <w:rsid w:val="000124C7"/>
    <w:rsid w:val="0001296B"/>
    <w:rsid w:val="000129D5"/>
    <w:rsid w:val="00012B6C"/>
    <w:rsid w:val="00013F93"/>
    <w:rsid w:val="00013FE1"/>
    <w:rsid w:val="000145F5"/>
    <w:rsid w:val="00014AF5"/>
    <w:rsid w:val="00014C50"/>
    <w:rsid w:val="0001586C"/>
    <w:rsid w:val="00015F6E"/>
    <w:rsid w:val="00016137"/>
    <w:rsid w:val="00016199"/>
    <w:rsid w:val="00016232"/>
    <w:rsid w:val="0001640B"/>
    <w:rsid w:val="00016621"/>
    <w:rsid w:val="000171D1"/>
    <w:rsid w:val="00017994"/>
    <w:rsid w:val="00017A21"/>
    <w:rsid w:val="00017F5E"/>
    <w:rsid w:val="000209FE"/>
    <w:rsid w:val="0002113C"/>
    <w:rsid w:val="0002123F"/>
    <w:rsid w:val="000217F8"/>
    <w:rsid w:val="000218CC"/>
    <w:rsid w:val="00021ED9"/>
    <w:rsid w:val="00022692"/>
    <w:rsid w:val="000226CE"/>
    <w:rsid w:val="0002273E"/>
    <w:rsid w:val="00022816"/>
    <w:rsid w:val="00022889"/>
    <w:rsid w:val="00022B03"/>
    <w:rsid w:val="0002342D"/>
    <w:rsid w:val="00023C0C"/>
    <w:rsid w:val="00024A39"/>
    <w:rsid w:val="0002503F"/>
    <w:rsid w:val="00025488"/>
    <w:rsid w:val="00025934"/>
    <w:rsid w:val="000267F5"/>
    <w:rsid w:val="0002684A"/>
    <w:rsid w:val="00026A08"/>
    <w:rsid w:val="00026D0B"/>
    <w:rsid w:val="000278F6"/>
    <w:rsid w:val="000279B4"/>
    <w:rsid w:val="000300A7"/>
    <w:rsid w:val="0003013F"/>
    <w:rsid w:val="00030402"/>
    <w:rsid w:val="00030A35"/>
    <w:rsid w:val="00031FD8"/>
    <w:rsid w:val="000328BF"/>
    <w:rsid w:val="00032A96"/>
    <w:rsid w:val="00032B4F"/>
    <w:rsid w:val="0003303E"/>
    <w:rsid w:val="00033172"/>
    <w:rsid w:val="000338DD"/>
    <w:rsid w:val="00033CC5"/>
    <w:rsid w:val="000340D4"/>
    <w:rsid w:val="000341FB"/>
    <w:rsid w:val="0003451C"/>
    <w:rsid w:val="00034723"/>
    <w:rsid w:val="000348E4"/>
    <w:rsid w:val="00034FDE"/>
    <w:rsid w:val="00035944"/>
    <w:rsid w:val="00036219"/>
    <w:rsid w:val="00036328"/>
    <w:rsid w:val="000363EF"/>
    <w:rsid w:val="000375FC"/>
    <w:rsid w:val="00037B43"/>
    <w:rsid w:val="00040CF7"/>
    <w:rsid w:val="0004104F"/>
    <w:rsid w:val="000411D4"/>
    <w:rsid w:val="000417D6"/>
    <w:rsid w:val="000425A2"/>
    <w:rsid w:val="00042778"/>
    <w:rsid w:val="000427A6"/>
    <w:rsid w:val="000435D3"/>
    <w:rsid w:val="00043D6A"/>
    <w:rsid w:val="00043EF0"/>
    <w:rsid w:val="00044A81"/>
    <w:rsid w:val="00044BEE"/>
    <w:rsid w:val="000476FE"/>
    <w:rsid w:val="000504AC"/>
    <w:rsid w:val="000509FB"/>
    <w:rsid w:val="00050CA1"/>
    <w:rsid w:val="00051747"/>
    <w:rsid w:val="00051D43"/>
    <w:rsid w:val="000521DE"/>
    <w:rsid w:val="00052247"/>
    <w:rsid w:val="000523C6"/>
    <w:rsid w:val="0005309B"/>
    <w:rsid w:val="000531B0"/>
    <w:rsid w:val="0005321E"/>
    <w:rsid w:val="0005344A"/>
    <w:rsid w:val="00053474"/>
    <w:rsid w:val="00053496"/>
    <w:rsid w:val="00053577"/>
    <w:rsid w:val="00053C11"/>
    <w:rsid w:val="0005403D"/>
    <w:rsid w:val="00054C60"/>
    <w:rsid w:val="00054DCA"/>
    <w:rsid w:val="000555CB"/>
    <w:rsid w:val="00055A89"/>
    <w:rsid w:val="00055BD2"/>
    <w:rsid w:val="00056EFE"/>
    <w:rsid w:val="000570D6"/>
    <w:rsid w:val="000575C6"/>
    <w:rsid w:val="00057902"/>
    <w:rsid w:val="00057B8F"/>
    <w:rsid w:val="00060033"/>
    <w:rsid w:val="000600FC"/>
    <w:rsid w:val="0006040B"/>
    <w:rsid w:val="000605B0"/>
    <w:rsid w:val="000611BE"/>
    <w:rsid w:val="0006124B"/>
    <w:rsid w:val="00061321"/>
    <w:rsid w:val="00062194"/>
    <w:rsid w:val="0006231E"/>
    <w:rsid w:val="00062617"/>
    <w:rsid w:val="0006300E"/>
    <w:rsid w:val="000630CA"/>
    <w:rsid w:val="00063455"/>
    <w:rsid w:val="00063675"/>
    <w:rsid w:val="0006422B"/>
    <w:rsid w:val="00064DED"/>
    <w:rsid w:val="00064F36"/>
    <w:rsid w:val="0006579A"/>
    <w:rsid w:val="000659A1"/>
    <w:rsid w:val="00065EF2"/>
    <w:rsid w:val="00065F4C"/>
    <w:rsid w:val="00066449"/>
    <w:rsid w:val="000664B3"/>
    <w:rsid w:val="00066AA5"/>
    <w:rsid w:val="00066D86"/>
    <w:rsid w:val="00066FDC"/>
    <w:rsid w:val="0006727E"/>
    <w:rsid w:val="00067DAB"/>
    <w:rsid w:val="00067E45"/>
    <w:rsid w:val="000700E3"/>
    <w:rsid w:val="000703D7"/>
    <w:rsid w:val="000704AB"/>
    <w:rsid w:val="00071E47"/>
    <w:rsid w:val="00071E52"/>
    <w:rsid w:val="00072993"/>
    <w:rsid w:val="00072C05"/>
    <w:rsid w:val="00072EA2"/>
    <w:rsid w:val="00073C4F"/>
    <w:rsid w:val="00074709"/>
    <w:rsid w:val="00074734"/>
    <w:rsid w:val="00075BD6"/>
    <w:rsid w:val="00075F1E"/>
    <w:rsid w:val="000760C9"/>
    <w:rsid w:val="0007646E"/>
    <w:rsid w:val="00076BBB"/>
    <w:rsid w:val="00076D16"/>
    <w:rsid w:val="000772DD"/>
    <w:rsid w:val="000778AA"/>
    <w:rsid w:val="000800D6"/>
    <w:rsid w:val="0008176E"/>
    <w:rsid w:val="00082FE8"/>
    <w:rsid w:val="0008396D"/>
    <w:rsid w:val="0008508C"/>
    <w:rsid w:val="00085629"/>
    <w:rsid w:val="00085915"/>
    <w:rsid w:val="00085A1A"/>
    <w:rsid w:val="00085C92"/>
    <w:rsid w:val="00085F1D"/>
    <w:rsid w:val="00086119"/>
    <w:rsid w:val="00086ECA"/>
    <w:rsid w:val="00086F82"/>
    <w:rsid w:val="000900C1"/>
    <w:rsid w:val="0009065E"/>
    <w:rsid w:val="00090A94"/>
    <w:rsid w:val="00091388"/>
    <w:rsid w:val="000918E5"/>
    <w:rsid w:val="00091AC2"/>
    <w:rsid w:val="000920B2"/>
    <w:rsid w:val="00092C27"/>
    <w:rsid w:val="00092CC0"/>
    <w:rsid w:val="00093AD6"/>
    <w:rsid w:val="00094BD6"/>
    <w:rsid w:val="00095417"/>
    <w:rsid w:val="00095CA2"/>
    <w:rsid w:val="00095E86"/>
    <w:rsid w:val="00095F8E"/>
    <w:rsid w:val="00096245"/>
    <w:rsid w:val="00096483"/>
    <w:rsid w:val="000967E2"/>
    <w:rsid w:val="00096912"/>
    <w:rsid w:val="000978AF"/>
    <w:rsid w:val="00097E08"/>
    <w:rsid w:val="00097E48"/>
    <w:rsid w:val="000A0020"/>
    <w:rsid w:val="000A1520"/>
    <w:rsid w:val="000A163A"/>
    <w:rsid w:val="000A1D8B"/>
    <w:rsid w:val="000A1FA0"/>
    <w:rsid w:val="000A213B"/>
    <w:rsid w:val="000A30FF"/>
    <w:rsid w:val="000A32EA"/>
    <w:rsid w:val="000A358E"/>
    <w:rsid w:val="000A3602"/>
    <w:rsid w:val="000A3AAB"/>
    <w:rsid w:val="000A3BAF"/>
    <w:rsid w:val="000A3BFD"/>
    <w:rsid w:val="000A4813"/>
    <w:rsid w:val="000A4A9F"/>
    <w:rsid w:val="000A4B83"/>
    <w:rsid w:val="000A523E"/>
    <w:rsid w:val="000A6140"/>
    <w:rsid w:val="000A635A"/>
    <w:rsid w:val="000A6731"/>
    <w:rsid w:val="000A7C44"/>
    <w:rsid w:val="000A7EAC"/>
    <w:rsid w:val="000B0412"/>
    <w:rsid w:val="000B0645"/>
    <w:rsid w:val="000B0F7A"/>
    <w:rsid w:val="000B1F86"/>
    <w:rsid w:val="000B21C8"/>
    <w:rsid w:val="000B2497"/>
    <w:rsid w:val="000B249D"/>
    <w:rsid w:val="000B313C"/>
    <w:rsid w:val="000B3640"/>
    <w:rsid w:val="000B3A4C"/>
    <w:rsid w:val="000B420C"/>
    <w:rsid w:val="000B4DA4"/>
    <w:rsid w:val="000B50A9"/>
    <w:rsid w:val="000B55D5"/>
    <w:rsid w:val="000B566E"/>
    <w:rsid w:val="000B5E32"/>
    <w:rsid w:val="000B7A7A"/>
    <w:rsid w:val="000C0492"/>
    <w:rsid w:val="000C0B21"/>
    <w:rsid w:val="000C0B80"/>
    <w:rsid w:val="000C0E7C"/>
    <w:rsid w:val="000C1195"/>
    <w:rsid w:val="000C199B"/>
    <w:rsid w:val="000C2459"/>
    <w:rsid w:val="000C3618"/>
    <w:rsid w:val="000C3670"/>
    <w:rsid w:val="000C3AD2"/>
    <w:rsid w:val="000C3FA5"/>
    <w:rsid w:val="000C4ED5"/>
    <w:rsid w:val="000C5BC3"/>
    <w:rsid w:val="000C6044"/>
    <w:rsid w:val="000C677A"/>
    <w:rsid w:val="000C6C98"/>
    <w:rsid w:val="000D0996"/>
    <w:rsid w:val="000D0BC0"/>
    <w:rsid w:val="000D0DA7"/>
    <w:rsid w:val="000D0E16"/>
    <w:rsid w:val="000D195B"/>
    <w:rsid w:val="000D1BC7"/>
    <w:rsid w:val="000D22CA"/>
    <w:rsid w:val="000D288A"/>
    <w:rsid w:val="000D2EFA"/>
    <w:rsid w:val="000D3378"/>
    <w:rsid w:val="000D34BA"/>
    <w:rsid w:val="000D41F0"/>
    <w:rsid w:val="000D4348"/>
    <w:rsid w:val="000D59A5"/>
    <w:rsid w:val="000D5B9A"/>
    <w:rsid w:val="000D60FE"/>
    <w:rsid w:val="000D6372"/>
    <w:rsid w:val="000D6BF1"/>
    <w:rsid w:val="000D6F32"/>
    <w:rsid w:val="000D78A5"/>
    <w:rsid w:val="000D79C5"/>
    <w:rsid w:val="000E2814"/>
    <w:rsid w:val="000E28AE"/>
    <w:rsid w:val="000E2EB3"/>
    <w:rsid w:val="000E301B"/>
    <w:rsid w:val="000E3518"/>
    <w:rsid w:val="000E40BD"/>
    <w:rsid w:val="000E41DF"/>
    <w:rsid w:val="000E446A"/>
    <w:rsid w:val="000E5178"/>
    <w:rsid w:val="000E64CC"/>
    <w:rsid w:val="000E6D5B"/>
    <w:rsid w:val="000E6D9A"/>
    <w:rsid w:val="000E73E2"/>
    <w:rsid w:val="000F06D9"/>
    <w:rsid w:val="000F0816"/>
    <w:rsid w:val="000F0C44"/>
    <w:rsid w:val="000F1392"/>
    <w:rsid w:val="000F17FC"/>
    <w:rsid w:val="000F1991"/>
    <w:rsid w:val="000F1A39"/>
    <w:rsid w:val="000F1C34"/>
    <w:rsid w:val="000F24CB"/>
    <w:rsid w:val="000F3206"/>
    <w:rsid w:val="000F346E"/>
    <w:rsid w:val="000F3E08"/>
    <w:rsid w:val="000F4984"/>
    <w:rsid w:val="000F4F6C"/>
    <w:rsid w:val="000F59D1"/>
    <w:rsid w:val="000F60FC"/>
    <w:rsid w:val="000F6B5F"/>
    <w:rsid w:val="000F6B77"/>
    <w:rsid w:val="000F7803"/>
    <w:rsid w:val="000F7C50"/>
    <w:rsid w:val="000F7FED"/>
    <w:rsid w:val="00100404"/>
    <w:rsid w:val="00101BC6"/>
    <w:rsid w:val="00101D63"/>
    <w:rsid w:val="00101F5C"/>
    <w:rsid w:val="00102C1E"/>
    <w:rsid w:val="00102ECF"/>
    <w:rsid w:val="001033AD"/>
    <w:rsid w:val="00103D55"/>
    <w:rsid w:val="00103E96"/>
    <w:rsid w:val="001043C1"/>
    <w:rsid w:val="00104522"/>
    <w:rsid w:val="00104631"/>
    <w:rsid w:val="001052B1"/>
    <w:rsid w:val="001060DE"/>
    <w:rsid w:val="0010697A"/>
    <w:rsid w:val="00106B78"/>
    <w:rsid w:val="0010740F"/>
    <w:rsid w:val="00107E37"/>
    <w:rsid w:val="0011010E"/>
    <w:rsid w:val="0011054C"/>
    <w:rsid w:val="0011082A"/>
    <w:rsid w:val="00110880"/>
    <w:rsid w:val="00110CBC"/>
    <w:rsid w:val="00110DCE"/>
    <w:rsid w:val="00110EAD"/>
    <w:rsid w:val="00111303"/>
    <w:rsid w:val="001115CE"/>
    <w:rsid w:val="00111A5F"/>
    <w:rsid w:val="0011234E"/>
    <w:rsid w:val="00112AD6"/>
    <w:rsid w:val="00112B83"/>
    <w:rsid w:val="00113533"/>
    <w:rsid w:val="00113889"/>
    <w:rsid w:val="00113B9B"/>
    <w:rsid w:val="001144FA"/>
    <w:rsid w:val="0011491D"/>
    <w:rsid w:val="00114A41"/>
    <w:rsid w:val="00114B15"/>
    <w:rsid w:val="00114D94"/>
    <w:rsid w:val="00115882"/>
    <w:rsid w:val="00116F80"/>
    <w:rsid w:val="00117217"/>
    <w:rsid w:val="00117838"/>
    <w:rsid w:val="001206D2"/>
    <w:rsid w:val="00120EC5"/>
    <w:rsid w:val="001213FE"/>
    <w:rsid w:val="00121473"/>
    <w:rsid w:val="00121A24"/>
    <w:rsid w:val="00122166"/>
    <w:rsid w:val="00122AF3"/>
    <w:rsid w:val="00123A12"/>
    <w:rsid w:val="00125C72"/>
    <w:rsid w:val="00126255"/>
    <w:rsid w:val="00126AB3"/>
    <w:rsid w:val="00126D35"/>
    <w:rsid w:val="00126DBF"/>
    <w:rsid w:val="0012711B"/>
    <w:rsid w:val="00127381"/>
    <w:rsid w:val="0012761A"/>
    <w:rsid w:val="00127795"/>
    <w:rsid w:val="00127C71"/>
    <w:rsid w:val="00130035"/>
    <w:rsid w:val="00130DBF"/>
    <w:rsid w:val="001315DB"/>
    <w:rsid w:val="00131878"/>
    <w:rsid w:val="0013193F"/>
    <w:rsid w:val="00131A2C"/>
    <w:rsid w:val="00132D5A"/>
    <w:rsid w:val="001332B1"/>
    <w:rsid w:val="00133DC0"/>
    <w:rsid w:val="0013462B"/>
    <w:rsid w:val="00134773"/>
    <w:rsid w:val="00134D3D"/>
    <w:rsid w:val="00134D95"/>
    <w:rsid w:val="00134F0B"/>
    <w:rsid w:val="0013540C"/>
    <w:rsid w:val="00135B46"/>
    <w:rsid w:val="00136509"/>
    <w:rsid w:val="001367C0"/>
    <w:rsid w:val="00137565"/>
    <w:rsid w:val="00140C68"/>
    <w:rsid w:val="00141166"/>
    <w:rsid w:val="001418A4"/>
    <w:rsid w:val="00142075"/>
    <w:rsid w:val="00142710"/>
    <w:rsid w:val="001430CE"/>
    <w:rsid w:val="001432E2"/>
    <w:rsid w:val="00143488"/>
    <w:rsid w:val="001437B3"/>
    <w:rsid w:val="001438B7"/>
    <w:rsid w:val="0014406F"/>
    <w:rsid w:val="001440FE"/>
    <w:rsid w:val="00144928"/>
    <w:rsid w:val="00144E1C"/>
    <w:rsid w:val="00144E8B"/>
    <w:rsid w:val="001453D3"/>
    <w:rsid w:val="001461F9"/>
    <w:rsid w:val="00146213"/>
    <w:rsid w:val="00146495"/>
    <w:rsid w:val="0014690A"/>
    <w:rsid w:val="00147200"/>
    <w:rsid w:val="0014770D"/>
    <w:rsid w:val="00147895"/>
    <w:rsid w:val="00147969"/>
    <w:rsid w:val="00147B66"/>
    <w:rsid w:val="00147DBF"/>
    <w:rsid w:val="001507D5"/>
    <w:rsid w:val="00150F31"/>
    <w:rsid w:val="00151432"/>
    <w:rsid w:val="00151664"/>
    <w:rsid w:val="001516A3"/>
    <w:rsid w:val="001516EC"/>
    <w:rsid w:val="0015180F"/>
    <w:rsid w:val="001518BB"/>
    <w:rsid w:val="00152039"/>
    <w:rsid w:val="00152057"/>
    <w:rsid w:val="001521E1"/>
    <w:rsid w:val="00152671"/>
    <w:rsid w:val="00152991"/>
    <w:rsid w:val="001533B1"/>
    <w:rsid w:val="00153E64"/>
    <w:rsid w:val="00154138"/>
    <w:rsid w:val="00154339"/>
    <w:rsid w:val="00154883"/>
    <w:rsid w:val="00154BFE"/>
    <w:rsid w:val="00154F9D"/>
    <w:rsid w:val="001550C2"/>
    <w:rsid w:val="001552A9"/>
    <w:rsid w:val="00155B41"/>
    <w:rsid w:val="00155DC3"/>
    <w:rsid w:val="001564D7"/>
    <w:rsid w:val="001570CB"/>
    <w:rsid w:val="001572FD"/>
    <w:rsid w:val="001574BE"/>
    <w:rsid w:val="00157517"/>
    <w:rsid w:val="0015793A"/>
    <w:rsid w:val="001601D5"/>
    <w:rsid w:val="001604AC"/>
    <w:rsid w:val="00160859"/>
    <w:rsid w:val="00160952"/>
    <w:rsid w:val="00160DA2"/>
    <w:rsid w:val="00160FAC"/>
    <w:rsid w:val="00162065"/>
    <w:rsid w:val="0016221A"/>
    <w:rsid w:val="00162F82"/>
    <w:rsid w:val="0016376E"/>
    <w:rsid w:val="00163ACC"/>
    <w:rsid w:val="00163C7E"/>
    <w:rsid w:val="001642E3"/>
    <w:rsid w:val="0016433C"/>
    <w:rsid w:val="001652BC"/>
    <w:rsid w:val="001652F1"/>
    <w:rsid w:val="0016555E"/>
    <w:rsid w:val="00167250"/>
    <w:rsid w:val="00167757"/>
    <w:rsid w:val="00167B07"/>
    <w:rsid w:val="00167E90"/>
    <w:rsid w:val="001704A5"/>
    <w:rsid w:val="0017055A"/>
    <w:rsid w:val="00172263"/>
    <w:rsid w:val="00173F17"/>
    <w:rsid w:val="00174342"/>
    <w:rsid w:val="00174B58"/>
    <w:rsid w:val="00175625"/>
    <w:rsid w:val="0017685E"/>
    <w:rsid w:val="00176D83"/>
    <w:rsid w:val="00176EEF"/>
    <w:rsid w:val="0017750C"/>
    <w:rsid w:val="001778D8"/>
    <w:rsid w:val="00180190"/>
    <w:rsid w:val="00180485"/>
    <w:rsid w:val="00180AC8"/>
    <w:rsid w:val="00180BEF"/>
    <w:rsid w:val="00180E3F"/>
    <w:rsid w:val="001817EE"/>
    <w:rsid w:val="001819D3"/>
    <w:rsid w:val="00181C36"/>
    <w:rsid w:val="001824CE"/>
    <w:rsid w:val="00182618"/>
    <w:rsid w:val="0018275A"/>
    <w:rsid w:val="001827FD"/>
    <w:rsid w:val="00182C0E"/>
    <w:rsid w:val="00182DC0"/>
    <w:rsid w:val="001835AE"/>
    <w:rsid w:val="0018364B"/>
    <w:rsid w:val="00183C58"/>
    <w:rsid w:val="00183C63"/>
    <w:rsid w:val="00183C92"/>
    <w:rsid w:val="00183D6B"/>
    <w:rsid w:val="00184B13"/>
    <w:rsid w:val="00184B8C"/>
    <w:rsid w:val="0018524E"/>
    <w:rsid w:val="001853AE"/>
    <w:rsid w:val="00186137"/>
    <w:rsid w:val="0018658C"/>
    <w:rsid w:val="001866D6"/>
    <w:rsid w:val="001867D6"/>
    <w:rsid w:val="001870F6"/>
    <w:rsid w:val="00187681"/>
    <w:rsid w:val="001877C1"/>
    <w:rsid w:val="00187974"/>
    <w:rsid w:val="0019083D"/>
    <w:rsid w:val="00190B13"/>
    <w:rsid w:val="00190DEE"/>
    <w:rsid w:val="001917E9"/>
    <w:rsid w:val="00193141"/>
    <w:rsid w:val="0019324F"/>
    <w:rsid w:val="00194018"/>
    <w:rsid w:val="001940B4"/>
    <w:rsid w:val="001942BF"/>
    <w:rsid w:val="0019457E"/>
    <w:rsid w:val="00194584"/>
    <w:rsid w:val="00194A78"/>
    <w:rsid w:val="00195056"/>
    <w:rsid w:val="00195631"/>
    <w:rsid w:val="00195664"/>
    <w:rsid w:val="00196319"/>
    <w:rsid w:val="00196857"/>
    <w:rsid w:val="00196B6E"/>
    <w:rsid w:val="00196C83"/>
    <w:rsid w:val="00197139"/>
    <w:rsid w:val="00197AB9"/>
    <w:rsid w:val="00197B28"/>
    <w:rsid w:val="001A0008"/>
    <w:rsid w:val="001A0EF4"/>
    <w:rsid w:val="001A1D33"/>
    <w:rsid w:val="001A26F0"/>
    <w:rsid w:val="001A2AC9"/>
    <w:rsid w:val="001A305B"/>
    <w:rsid w:val="001A31F5"/>
    <w:rsid w:val="001A3255"/>
    <w:rsid w:val="001A3588"/>
    <w:rsid w:val="001A35E1"/>
    <w:rsid w:val="001A3622"/>
    <w:rsid w:val="001A3A9A"/>
    <w:rsid w:val="001A3DA4"/>
    <w:rsid w:val="001A3DF4"/>
    <w:rsid w:val="001A4D73"/>
    <w:rsid w:val="001A4EAD"/>
    <w:rsid w:val="001A5EBB"/>
    <w:rsid w:val="001A5EFA"/>
    <w:rsid w:val="001A64EB"/>
    <w:rsid w:val="001A6A25"/>
    <w:rsid w:val="001A7639"/>
    <w:rsid w:val="001A7784"/>
    <w:rsid w:val="001A7C51"/>
    <w:rsid w:val="001A7D48"/>
    <w:rsid w:val="001B007C"/>
    <w:rsid w:val="001B02E3"/>
    <w:rsid w:val="001B0937"/>
    <w:rsid w:val="001B1480"/>
    <w:rsid w:val="001B154D"/>
    <w:rsid w:val="001B161C"/>
    <w:rsid w:val="001B192C"/>
    <w:rsid w:val="001B1FF0"/>
    <w:rsid w:val="001B25E0"/>
    <w:rsid w:val="001B27E7"/>
    <w:rsid w:val="001B2A08"/>
    <w:rsid w:val="001B337C"/>
    <w:rsid w:val="001B3BFF"/>
    <w:rsid w:val="001B3CCA"/>
    <w:rsid w:val="001B3F9B"/>
    <w:rsid w:val="001B3FC3"/>
    <w:rsid w:val="001B43D3"/>
    <w:rsid w:val="001B445A"/>
    <w:rsid w:val="001B46C4"/>
    <w:rsid w:val="001B55F9"/>
    <w:rsid w:val="001B56F4"/>
    <w:rsid w:val="001B606F"/>
    <w:rsid w:val="001B60CA"/>
    <w:rsid w:val="001B63B3"/>
    <w:rsid w:val="001B7210"/>
    <w:rsid w:val="001B7906"/>
    <w:rsid w:val="001C01C5"/>
    <w:rsid w:val="001C0505"/>
    <w:rsid w:val="001C07C3"/>
    <w:rsid w:val="001C07F2"/>
    <w:rsid w:val="001C0D4D"/>
    <w:rsid w:val="001C0DE3"/>
    <w:rsid w:val="001C0EC8"/>
    <w:rsid w:val="001C1114"/>
    <w:rsid w:val="001C1E34"/>
    <w:rsid w:val="001C2791"/>
    <w:rsid w:val="001C2EF5"/>
    <w:rsid w:val="001C332E"/>
    <w:rsid w:val="001C3598"/>
    <w:rsid w:val="001C3FC5"/>
    <w:rsid w:val="001C3FFD"/>
    <w:rsid w:val="001C4373"/>
    <w:rsid w:val="001C4A43"/>
    <w:rsid w:val="001C4CF8"/>
    <w:rsid w:val="001C4D13"/>
    <w:rsid w:val="001C4E46"/>
    <w:rsid w:val="001C4F64"/>
    <w:rsid w:val="001C524A"/>
    <w:rsid w:val="001C52F1"/>
    <w:rsid w:val="001C5488"/>
    <w:rsid w:val="001C57BD"/>
    <w:rsid w:val="001C5DBA"/>
    <w:rsid w:val="001C6644"/>
    <w:rsid w:val="001C6693"/>
    <w:rsid w:val="001C691E"/>
    <w:rsid w:val="001C6991"/>
    <w:rsid w:val="001D0090"/>
    <w:rsid w:val="001D0B7E"/>
    <w:rsid w:val="001D0DEF"/>
    <w:rsid w:val="001D104D"/>
    <w:rsid w:val="001D17B6"/>
    <w:rsid w:val="001D1A69"/>
    <w:rsid w:val="001D1A87"/>
    <w:rsid w:val="001D1F85"/>
    <w:rsid w:val="001D24C1"/>
    <w:rsid w:val="001D2DD3"/>
    <w:rsid w:val="001D30D3"/>
    <w:rsid w:val="001D3342"/>
    <w:rsid w:val="001D34C2"/>
    <w:rsid w:val="001D413E"/>
    <w:rsid w:val="001D4866"/>
    <w:rsid w:val="001D5310"/>
    <w:rsid w:val="001D63D1"/>
    <w:rsid w:val="001D77B5"/>
    <w:rsid w:val="001D7B68"/>
    <w:rsid w:val="001D7DBD"/>
    <w:rsid w:val="001D7E0D"/>
    <w:rsid w:val="001E111F"/>
    <w:rsid w:val="001E2C84"/>
    <w:rsid w:val="001E2CF4"/>
    <w:rsid w:val="001E31E0"/>
    <w:rsid w:val="001E3612"/>
    <w:rsid w:val="001E3F1A"/>
    <w:rsid w:val="001E4028"/>
    <w:rsid w:val="001E51C3"/>
    <w:rsid w:val="001E593C"/>
    <w:rsid w:val="001E5A22"/>
    <w:rsid w:val="001E62BD"/>
    <w:rsid w:val="001E69B8"/>
    <w:rsid w:val="001E722B"/>
    <w:rsid w:val="001E7D4E"/>
    <w:rsid w:val="001F0303"/>
    <w:rsid w:val="001F06A5"/>
    <w:rsid w:val="001F0E08"/>
    <w:rsid w:val="001F1E4C"/>
    <w:rsid w:val="001F27A4"/>
    <w:rsid w:val="001F3787"/>
    <w:rsid w:val="001F39B2"/>
    <w:rsid w:val="001F3A4A"/>
    <w:rsid w:val="001F3CCC"/>
    <w:rsid w:val="001F4AA1"/>
    <w:rsid w:val="001F4E47"/>
    <w:rsid w:val="001F53B8"/>
    <w:rsid w:val="001F5612"/>
    <w:rsid w:val="001F5BFB"/>
    <w:rsid w:val="001F60BA"/>
    <w:rsid w:val="001F6B38"/>
    <w:rsid w:val="001F6D25"/>
    <w:rsid w:val="001F74FC"/>
    <w:rsid w:val="00200354"/>
    <w:rsid w:val="00200D77"/>
    <w:rsid w:val="00200E9F"/>
    <w:rsid w:val="00201138"/>
    <w:rsid w:val="00201378"/>
    <w:rsid w:val="00201459"/>
    <w:rsid w:val="00201D83"/>
    <w:rsid w:val="00202431"/>
    <w:rsid w:val="00202F4F"/>
    <w:rsid w:val="00203139"/>
    <w:rsid w:val="00203470"/>
    <w:rsid w:val="00203705"/>
    <w:rsid w:val="002049A5"/>
    <w:rsid w:val="002052BD"/>
    <w:rsid w:val="00205580"/>
    <w:rsid w:val="002058CB"/>
    <w:rsid w:val="0020674C"/>
    <w:rsid w:val="00206E42"/>
    <w:rsid w:val="002076E2"/>
    <w:rsid w:val="002107C1"/>
    <w:rsid w:val="00210F52"/>
    <w:rsid w:val="00212335"/>
    <w:rsid w:val="0021251C"/>
    <w:rsid w:val="002126A3"/>
    <w:rsid w:val="00212D96"/>
    <w:rsid w:val="00213CE1"/>
    <w:rsid w:val="00213DCD"/>
    <w:rsid w:val="00213F3F"/>
    <w:rsid w:val="00213F98"/>
    <w:rsid w:val="002151C2"/>
    <w:rsid w:val="0021534B"/>
    <w:rsid w:val="0021563C"/>
    <w:rsid w:val="0021723F"/>
    <w:rsid w:val="002174C0"/>
    <w:rsid w:val="002177CE"/>
    <w:rsid w:val="00217AA1"/>
    <w:rsid w:val="00217CCF"/>
    <w:rsid w:val="00217E4E"/>
    <w:rsid w:val="00217FBC"/>
    <w:rsid w:val="002200DC"/>
    <w:rsid w:val="00221321"/>
    <w:rsid w:val="002217DA"/>
    <w:rsid w:val="00221FED"/>
    <w:rsid w:val="00222A7C"/>
    <w:rsid w:val="002233CD"/>
    <w:rsid w:val="002234FF"/>
    <w:rsid w:val="00223B04"/>
    <w:rsid w:val="00223EA6"/>
    <w:rsid w:val="00223EFE"/>
    <w:rsid w:val="00224D6F"/>
    <w:rsid w:val="00224E3A"/>
    <w:rsid w:val="00225070"/>
    <w:rsid w:val="00225524"/>
    <w:rsid w:val="00225A83"/>
    <w:rsid w:val="00225E33"/>
    <w:rsid w:val="00225F9E"/>
    <w:rsid w:val="00226A1C"/>
    <w:rsid w:val="00227042"/>
    <w:rsid w:val="0022747D"/>
    <w:rsid w:val="00230647"/>
    <w:rsid w:val="002306F5"/>
    <w:rsid w:val="002310D5"/>
    <w:rsid w:val="0023130E"/>
    <w:rsid w:val="00231617"/>
    <w:rsid w:val="0023168D"/>
    <w:rsid w:val="0023180D"/>
    <w:rsid w:val="0023182D"/>
    <w:rsid w:val="00231AEA"/>
    <w:rsid w:val="00231D8B"/>
    <w:rsid w:val="00232A39"/>
    <w:rsid w:val="00232C13"/>
    <w:rsid w:val="00232EAC"/>
    <w:rsid w:val="002335ED"/>
    <w:rsid w:val="00233F04"/>
    <w:rsid w:val="002340CE"/>
    <w:rsid w:val="00234717"/>
    <w:rsid w:val="0023516A"/>
    <w:rsid w:val="00235463"/>
    <w:rsid w:val="0023552B"/>
    <w:rsid w:val="0023552F"/>
    <w:rsid w:val="00235835"/>
    <w:rsid w:val="00235A31"/>
    <w:rsid w:val="002363F7"/>
    <w:rsid w:val="00236B4A"/>
    <w:rsid w:val="00236D4B"/>
    <w:rsid w:val="002375BF"/>
    <w:rsid w:val="002376AE"/>
    <w:rsid w:val="002400C8"/>
    <w:rsid w:val="00240ACD"/>
    <w:rsid w:val="00240F36"/>
    <w:rsid w:val="0024141B"/>
    <w:rsid w:val="00241B47"/>
    <w:rsid w:val="0024220F"/>
    <w:rsid w:val="002425DD"/>
    <w:rsid w:val="00242F4E"/>
    <w:rsid w:val="00243525"/>
    <w:rsid w:val="0024388B"/>
    <w:rsid w:val="00243C32"/>
    <w:rsid w:val="00243D04"/>
    <w:rsid w:val="0024458F"/>
    <w:rsid w:val="00244BF8"/>
    <w:rsid w:val="002450E1"/>
    <w:rsid w:val="00245163"/>
    <w:rsid w:val="00245354"/>
    <w:rsid w:val="00245417"/>
    <w:rsid w:val="002455A0"/>
    <w:rsid w:val="002458FD"/>
    <w:rsid w:val="002459FF"/>
    <w:rsid w:val="00245C69"/>
    <w:rsid w:val="00245F91"/>
    <w:rsid w:val="0024621B"/>
    <w:rsid w:val="002465E4"/>
    <w:rsid w:val="00246A31"/>
    <w:rsid w:val="00247008"/>
    <w:rsid w:val="00250186"/>
    <w:rsid w:val="00250E7D"/>
    <w:rsid w:val="00251ED7"/>
    <w:rsid w:val="0025224E"/>
    <w:rsid w:val="00252457"/>
    <w:rsid w:val="00252896"/>
    <w:rsid w:val="00252963"/>
    <w:rsid w:val="00252D71"/>
    <w:rsid w:val="00252DF8"/>
    <w:rsid w:val="002532BA"/>
    <w:rsid w:val="0025335A"/>
    <w:rsid w:val="002533C7"/>
    <w:rsid w:val="002533E0"/>
    <w:rsid w:val="00253735"/>
    <w:rsid w:val="0025375E"/>
    <w:rsid w:val="00254602"/>
    <w:rsid w:val="00254F2E"/>
    <w:rsid w:val="00255CCF"/>
    <w:rsid w:val="00255FA2"/>
    <w:rsid w:val="002572DE"/>
    <w:rsid w:val="00257435"/>
    <w:rsid w:val="00257DAF"/>
    <w:rsid w:val="00257DDA"/>
    <w:rsid w:val="00260216"/>
    <w:rsid w:val="002603EE"/>
    <w:rsid w:val="0026040C"/>
    <w:rsid w:val="00260A12"/>
    <w:rsid w:val="0026293E"/>
    <w:rsid w:val="00262AD2"/>
    <w:rsid w:val="00262B0C"/>
    <w:rsid w:val="00262C40"/>
    <w:rsid w:val="00263203"/>
    <w:rsid w:val="002640F5"/>
    <w:rsid w:val="00265742"/>
    <w:rsid w:val="002657C1"/>
    <w:rsid w:val="00265988"/>
    <w:rsid w:val="00266027"/>
    <w:rsid w:val="00266745"/>
    <w:rsid w:val="002673EB"/>
    <w:rsid w:val="00267A3F"/>
    <w:rsid w:val="00267B56"/>
    <w:rsid w:val="00270142"/>
    <w:rsid w:val="002702DE"/>
    <w:rsid w:val="00270864"/>
    <w:rsid w:val="00270912"/>
    <w:rsid w:val="0027095B"/>
    <w:rsid w:val="00270AF0"/>
    <w:rsid w:val="00270F2A"/>
    <w:rsid w:val="00271107"/>
    <w:rsid w:val="002714D8"/>
    <w:rsid w:val="0027178F"/>
    <w:rsid w:val="00271CAC"/>
    <w:rsid w:val="00271D75"/>
    <w:rsid w:val="00272628"/>
    <w:rsid w:val="00272664"/>
    <w:rsid w:val="00272729"/>
    <w:rsid w:val="002729BA"/>
    <w:rsid w:val="002736E8"/>
    <w:rsid w:val="00273EDF"/>
    <w:rsid w:val="0027444B"/>
    <w:rsid w:val="00274D41"/>
    <w:rsid w:val="00275004"/>
    <w:rsid w:val="002752AD"/>
    <w:rsid w:val="002755E9"/>
    <w:rsid w:val="0027591B"/>
    <w:rsid w:val="00276909"/>
    <w:rsid w:val="00276BD8"/>
    <w:rsid w:val="002774E7"/>
    <w:rsid w:val="002801C3"/>
    <w:rsid w:val="00280796"/>
    <w:rsid w:val="002808B0"/>
    <w:rsid w:val="00280D35"/>
    <w:rsid w:val="002811CC"/>
    <w:rsid w:val="0028181C"/>
    <w:rsid w:val="00281FA3"/>
    <w:rsid w:val="002824DB"/>
    <w:rsid w:val="002826EA"/>
    <w:rsid w:val="00282755"/>
    <w:rsid w:val="0028289A"/>
    <w:rsid w:val="002832F3"/>
    <w:rsid w:val="00283833"/>
    <w:rsid w:val="00283D02"/>
    <w:rsid w:val="00283E2B"/>
    <w:rsid w:val="00284971"/>
    <w:rsid w:val="00284A6F"/>
    <w:rsid w:val="0028529B"/>
    <w:rsid w:val="0028591D"/>
    <w:rsid w:val="002859E5"/>
    <w:rsid w:val="00285F45"/>
    <w:rsid w:val="00286900"/>
    <w:rsid w:val="00286B70"/>
    <w:rsid w:val="00287369"/>
    <w:rsid w:val="00287A6A"/>
    <w:rsid w:val="00287AD8"/>
    <w:rsid w:val="00287FAA"/>
    <w:rsid w:val="002903F1"/>
    <w:rsid w:val="00290CA6"/>
    <w:rsid w:val="002915D6"/>
    <w:rsid w:val="00291702"/>
    <w:rsid w:val="002918F3"/>
    <w:rsid w:val="0029190F"/>
    <w:rsid w:val="00292BEE"/>
    <w:rsid w:val="002932B4"/>
    <w:rsid w:val="002932C3"/>
    <w:rsid w:val="002932F0"/>
    <w:rsid w:val="002946C7"/>
    <w:rsid w:val="002948EC"/>
    <w:rsid w:val="00294A19"/>
    <w:rsid w:val="00294D0F"/>
    <w:rsid w:val="00294FB5"/>
    <w:rsid w:val="00295132"/>
    <w:rsid w:val="00295707"/>
    <w:rsid w:val="0029638D"/>
    <w:rsid w:val="00296500"/>
    <w:rsid w:val="00296807"/>
    <w:rsid w:val="00297045"/>
    <w:rsid w:val="002973EE"/>
    <w:rsid w:val="002974CC"/>
    <w:rsid w:val="00297C6F"/>
    <w:rsid w:val="00297D44"/>
    <w:rsid w:val="002A003F"/>
    <w:rsid w:val="002A02A7"/>
    <w:rsid w:val="002A0E9C"/>
    <w:rsid w:val="002A0F85"/>
    <w:rsid w:val="002A0F93"/>
    <w:rsid w:val="002A1069"/>
    <w:rsid w:val="002A162E"/>
    <w:rsid w:val="002A1D05"/>
    <w:rsid w:val="002A2510"/>
    <w:rsid w:val="002A3CE6"/>
    <w:rsid w:val="002A45AC"/>
    <w:rsid w:val="002A4A87"/>
    <w:rsid w:val="002A4F9F"/>
    <w:rsid w:val="002A50F3"/>
    <w:rsid w:val="002A5BFF"/>
    <w:rsid w:val="002A5EB6"/>
    <w:rsid w:val="002A6D21"/>
    <w:rsid w:val="002A7030"/>
    <w:rsid w:val="002A732E"/>
    <w:rsid w:val="002A75F9"/>
    <w:rsid w:val="002A7743"/>
    <w:rsid w:val="002A7FA8"/>
    <w:rsid w:val="002B0090"/>
    <w:rsid w:val="002B0A30"/>
    <w:rsid w:val="002B0ECD"/>
    <w:rsid w:val="002B101A"/>
    <w:rsid w:val="002B11CE"/>
    <w:rsid w:val="002B1A8E"/>
    <w:rsid w:val="002B1CCC"/>
    <w:rsid w:val="002B32D0"/>
    <w:rsid w:val="002B38FF"/>
    <w:rsid w:val="002B3BE2"/>
    <w:rsid w:val="002B40C4"/>
    <w:rsid w:val="002B43F9"/>
    <w:rsid w:val="002B4CF6"/>
    <w:rsid w:val="002B50E3"/>
    <w:rsid w:val="002B566C"/>
    <w:rsid w:val="002B5D53"/>
    <w:rsid w:val="002B625F"/>
    <w:rsid w:val="002B667E"/>
    <w:rsid w:val="002B6DB6"/>
    <w:rsid w:val="002B709F"/>
    <w:rsid w:val="002C045C"/>
    <w:rsid w:val="002C0862"/>
    <w:rsid w:val="002C0C7B"/>
    <w:rsid w:val="002C0E7C"/>
    <w:rsid w:val="002C0F4E"/>
    <w:rsid w:val="002C12CC"/>
    <w:rsid w:val="002C1405"/>
    <w:rsid w:val="002C1A39"/>
    <w:rsid w:val="002C1A99"/>
    <w:rsid w:val="002C2075"/>
    <w:rsid w:val="002C2351"/>
    <w:rsid w:val="002C355B"/>
    <w:rsid w:val="002C3F04"/>
    <w:rsid w:val="002C4677"/>
    <w:rsid w:val="002C47A1"/>
    <w:rsid w:val="002C5A83"/>
    <w:rsid w:val="002C5CC1"/>
    <w:rsid w:val="002C6A62"/>
    <w:rsid w:val="002C6FE2"/>
    <w:rsid w:val="002C7520"/>
    <w:rsid w:val="002C75A8"/>
    <w:rsid w:val="002C79DB"/>
    <w:rsid w:val="002D0061"/>
    <w:rsid w:val="002D00BA"/>
    <w:rsid w:val="002D00FE"/>
    <w:rsid w:val="002D043D"/>
    <w:rsid w:val="002D082D"/>
    <w:rsid w:val="002D0901"/>
    <w:rsid w:val="002D0E57"/>
    <w:rsid w:val="002D1674"/>
    <w:rsid w:val="002D169D"/>
    <w:rsid w:val="002D16F3"/>
    <w:rsid w:val="002D1AC7"/>
    <w:rsid w:val="002D1E97"/>
    <w:rsid w:val="002D2302"/>
    <w:rsid w:val="002D27FB"/>
    <w:rsid w:val="002D3104"/>
    <w:rsid w:val="002D33E9"/>
    <w:rsid w:val="002D3E85"/>
    <w:rsid w:val="002D5276"/>
    <w:rsid w:val="002D5D44"/>
    <w:rsid w:val="002D5EEC"/>
    <w:rsid w:val="002D6028"/>
    <w:rsid w:val="002D63D6"/>
    <w:rsid w:val="002D6B1B"/>
    <w:rsid w:val="002D6D4D"/>
    <w:rsid w:val="002D75F2"/>
    <w:rsid w:val="002D7EDC"/>
    <w:rsid w:val="002E00CC"/>
    <w:rsid w:val="002E0600"/>
    <w:rsid w:val="002E085E"/>
    <w:rsid w:val="002E0E88"/>
    <w:rsid w:val="002E0EB3"/>
    <w:rsid w:val="002E2804"/>
    <w:rsid w:val="002E39D1"/>
    <w:rsid w:val="002E41BD"/>
    <w:rsid w:val="002E44AE"/>
    <w:rsid w:val="002E4682"/>
    <w:rsid w:val="002E48A1"/>
    <w:rsid w:val="002E498E"/>
    <w:rsid w:val="002E4FC1"/>
    <w:rsid w:val="002E5812"/>
    <w:rsid w:val="002E61CD"/>
    <w:rsid w:val="002E680A"/>
    <w:rsid w:val="002E6C52"/>
    <w:rsid w:val="002E6EC2"/>
    <w:rsid w:val="002E7B48"/>
    <w:rsid w:val="002F145F"/>
    <w:rsid w:val="002F1A07"/>
    <w:rsid w:val="002F1A20"/>
    <w:rsid w:val="002F1AF6"/>
    <w:rsid w:val="002F1DC6"/>
    <w:rsid w:val="002F2AD7"/>
    <w:rsid w:val="002F2FB8"/>
    <w:rsid w:val="002F304D"/>
    <w:rsid w:val="002F360B"/>
    <w:rsid w:val="002F36F8"/>
    <w:rsid w:val="002F3D24"/>
    <w:rsid w:val="002F4A95"/>
    <w:rsid w:val="002F5268"/>
    <w:rsid w:val="002F532A"/>
    <w:rsid w:val="002F5761"/>
    <w:rsid w:val="002F5951"/>
    <w:rsid w:val="002F59EB"/>
    <w:rsid w:val="002F5B10"/>
    <w:rsid w:val="002F5DAB"/>
    <w:rsid w:val="002F6288"/>
    <w:rsid w:val="002F669B"/>
    <w:rsid w:val="002F6907"/>
    <w:rsid w:val="002F6BA3"/>
    <w:rsid w:val="002F6BF5"/>
    <w:rsid w:val="002F7260"/>
    <w:rsid w:val="002F7D87"/>
    <w:rsid w:val="0030044C"/>
    <w:rsid w:val="003007D2"/>
    <w:rsid w:val="00300B03"/>
    <w:rsid w:val="0030100C"/>
    <w:rsid w:val="0030102A"/>
    <w:rsid w:val="003014CF"/>
    <w:rsid w:val="003018C2"/>
    <w:rsid w:val="00301B6D"/>
    <w:rsid w:val="00301CE5"/>
    <w:rsid w:val="00301DFA"/>
    <w:rsid w:val="00303136"/>
    <w:rsid w:val="00303808"/>
    <w:rsid w:val="00303989"/>
    <w:rsid w:val="00304559"/>
    <w:rsid w:val="00304A1A"/>
    <w:rsid w:val="00305300"/>
    <w:rsid w:val="00305E7B"/>
    <w:rsid w:val="0030660E"/>
    <w:rsid w:val="0030661C"/>
    <w:rsid w:val="00306E1D"/>
    <w:rsid w:val="00307881"/>
    <w:rsid w:val="00307A4D"/>
    <w:rsid w:val="00310904"/>
    <w:rsid w:val="00310BE8"/>
    <w:rsid w:val="00311649"/>
    <w:rsid w:val="00311AA6"/>
    <w:rsid w:val="00312476"/>
    <w:rsid w:val="0031265F"/>
    <w:rsid w:val="00312719"/>
    <w:rsid w:val="0031311C"/>
    <w:rsid w:val="00313561"/>
    <w:rsid w:val="00313C5F"/>
    <w:rsid w:val="00315FE8"/>
    <w:rsid w:val="003160C5"/>
    <w:rsid w:val="00316B3F"/>
    <w:rsid w:val="00316CCC"/>
    <w:rsid w:val="003173FD"/>
    <w:rsid w:val="003206D1"/>
    <w:rsid w:val="00320BAD"/>
    <w:rsid w:val="00320E78"/>
    <w:rsid w:val="00321046"/>
    <w:rsid w:val="003222FE"/>
    <w:rsid w:val="00322391"/>
    <w:rsid w:val="00322831"/>
    <w:rsid w:val="00323914"/>
    <w:rsid w:val="00323ADA"/>
    <w:rsid w:val="00323E71"/>
    <w:rsid w:val="0032478E"/>
    <w:rsid w:val="00324DE8"/>
    <w:rsid w:val="00325491"/>
    <w:rsid w:val="00326078"/>
    <w:rsid w:val="00327357"/>
    <w:rsid w:val="00327513"/>
    <w:rsid w:val="0032787A"/>
    <w:rsid w:val="00330408"/>
    <w:rsid w:val="0033070D"/>
    <w:rsid w:val="00330E6E"/>
    <w:rsid w:val="003311CB"/>
    <w:rsid w:val="003314E2"/>
    <w:rsid w:val="0033196C"/>
    <w:rsid w:val="00331EDE"/>
    <w:rsid w:val="003329F3"/>
    <w:rsid w:val="003335B3"/>
    <w:rsid w:val="0033364A"/>
    <w:rsid w:val="00333831"/>
    <w:rsid w:val="00333BFC"/>
    <w:rsid w:val="00334A4C"/>
    <w:rsid w:val="0033607A"/>
    <w:rsid w:val="00336167"/>
    <w:rsid w:val="0033620A"/>
    <w:rsid w:val="003363A3"/>
    <w:rsid w:val="003364B9"/>
    <w:rsid w:val="00336AD3"/>
    <w:rsid w:val="0033731B"/>
    <w:rsid w:val="003377DC"/>
    <w:rsid w:val="00337DC8"/>
    <w:rsid w:val="003406D4"/>
    <w:rsid w:val="00340F8A"/>
    <w:rsid w:val="00341064"/>
    <w:rsid w:val="0034163A"/>
    <w:rsid w:val="00342022"/>
    <w:rsid w:val="0034329E"/>
    <w:rsid w:val="0034356F"/>
    <w:rsid w:val="00343F37"/>
    <w:rsid w:val="00344B9A"/>
    <w:rsid w:val="00344CBF"/>
    <w:rsid w:val="0034562B"/>
    <w:rsid w:val="003456D4"/>
    <w:rsid w:val="0034573E"/>
    <w:rsid w:val="00346C3F"/>
    <w:rsid w:val="00350222"/>
    <w:rsid w:val="0035059B"/>
    <w:rsid w:val="00350C16"/>
    <w:rsid w:val="00351003"/>
    <w:rsid w:val="0035239F"/>
    <w:rsid w:val="00352794"/>
    <w:rsid w:val="00352BEE"/>
    <w:rsid w:val="00353751"/>
    <w:rsid w:val="003537AE"/>
    <w:rsid w:val="0035388B"/>
    <w:rsid w:val="00353F69"/>
    <w:rsid w:val="00354309"/>
    <w:rsid w:val="00354736"/>
    <w:rsid w:val="00354DB1"/>
    <w:rsid w:val="00354E1B"/>
    <w:rsid w:val="00355B84"/>
    <w:rsid w:val="00355BF6"/>
    <w:rsid w:val="00356293"/>
    <w:rsid w:val="0035639C"/>
    <w:rsid w:val="00356683"/>
    <w:rsid w:val="003569A5"/>
    <w:rsid w:val="00356F8F"/>
    <w:rsid w:val="00357231"/>
    <w:rsid w:val="00357390"/>
    <w:rsid w:val="00357828"/>
    <w:rsid w:val="00357E56"/>
    <w:rsid w:val="00360301"/>
    <w:rsid w:val="00361AD4"/>
    <w:rsid w:val="00362A96"/>
    <w:rsid w:val="0036348A"/>
    <w:rsid w:val="003639E2"/>
    <w:rsid w:val="0036412B"/>
    <w:rsid w:val="00364DDF"/>
    <w:rsid w:val="003653AB"/>
    <w:rsid w:val="00365B37"/>
    <w:rsid w:val="00365F6B"/>
    <w:rsid w:val="00366867"/>
    <w:rsid w:val="00366B32"/>
    <w:rsid w:val="0036709E"/>
    <w:rsid w:val="0036713A"/>
    <w:rsid w:val="003673CE"/>
    <w:rsid w:val="003673ED"/>
    <w:rsid w:val="003702ED"/>
    <w:rsid w:val="003707E4"/>
    <w:rsid w:val="00371414"/>
    <w:rsid w:val="003714B4"/>
    <w:rsid w:val="003717C0"/>
    <w:rsid w:val="00371F61"/>
    <w:rsid w:val="00372A20"/>
    <w:rsid w:val="00372A5A"/>
    <w:rsid w:val="00372B5D"/>
    <w:rsid w:val="00373DAD"/>
    <w:rsid w:val="003744B5"/>
    <w:rsid w:val="003746C7"/>
    <w:rsid w:val="00375675"/>
    <w:rsid w:val="0037587E"/>
    <w:rsid w:val="003759B1"/>
    <w:rsid w:val="00376B36"/>
    <w:rsid w:val="00376C25"/>
    <w:rsid w:val="00377521"/>
    <w:rsid w:val="003776BB"/>
    <w:rsid w:val="00377B15"/>
    <w:rsid w:val="00377FB3"/>
    <w:rsid w:val="003800FB"/>
    <w:rsid w:val="003806F3"/>
    <w:rsid w:val="00380C70"/>
    <w:rsid w:val="003813CB"/>
    <w:rsid w:val="00381A2D"/>
    <w:rsid w:val="003822BF"/>
    <w:rsid w:val="0038232B"/>
    <w:rsid w:val="00382520"/>
    <w:rsid w:val="00382B89"/>
    <w:rsid w:val="003833C3"/>
    <w:rsid w:val="00383FB1"/>
    <w:rsid w:val="0038435D"/>
    <w:rsid w:val="0038436F"/>
    <w:rsid w:val="0038445A"/>
    <w:rsid w:val="00384C52"/>
    <w:rsid w:val="00384DFB"/>
    <w:rsid w:val="00384F4F"/>
    <w:rsid w:val="003851E3"/>
    <w:rsid w:val="00385938"/>
    <w:rsid w:val="00385D7B"/>
    <w:rsid w:val="00385EBA"/>
    <w:rsid w:val="00385ED7"/>
    <w:rsid w:val="003868CF"/>
    <w:rsid w:val="00386DFA"/>
    <w:rsid w:val="003870CD"/>
    <w:rsid w:val="003872B4"/>
    <w:rsid w:val="003879F2"/>
    <w:rsid w:val="00387BC7"/>
    <w:rsid w:val="00390129"/>
    <w:rsid w:val="003901BE"/>
    <w:rsid w:val="0039039F"/>
    <w:rsid w:val="00390B1D"/>
    <w:rsid w:val="00390D1F"/>
    <w:rsid w:val="00391293"/>
    <w:rsid w:val="003919FB"/>
    <w:rsid w:val="00391DB0"/>
    <w:rsid w:val="003925FB"/>
    <w:rsid w:val="003928E0"/>
    <w:rsid w:val="00392B4F"/>
    <w:rsid w:val="003932AF"/>
    <w:rsid w:val="003933A3"/>
    <w:rsid w:val="00393D66"/>
    <w:rsid w:val="00394DC9"/>
    <w:rsid w:val="00396099"/>
    <w:rsid w:val="003963FB"/>
    <w:rsid w:val="00396CE1"/>
    <w:rsid w:val="00396FB7"/>
    <w:rsid w:val="0039730C"/>
    <w:rsid w:val="003A0722"/>
    <w:rsid w:val="003A0FB6"/>
    <w:rsid w:val="003A1C98"/>
    <w:rsid w:val="003A2215"/>
    <w:rsid w:val="003A23B8"/>
    <w:rsid w:val="003A243C"/>
    <w:rsid w:val="003A2D1F"/>
    <w:rsid w:val="003A3ACF"/>
    <w:rsid w:val="003A45F7"/>
    <w:rsid w:val="003A47BE"/>
    <w:rsid w:val="003A49A6"/>
    <w:rsid w:val="003A58A0"/>
    <w:rsid w:val="003A5B24"/>
    <w:rsid w:val="003A64D8"/>
    <w:rsid w:val="003A685A"/>
    <w:rsid w:val="003A69DF"/>
    <w:rsid w:val="003A7046"/>
    <w:rsid w:val="003A7763"/>
    <w:rsid w:val="003A793D"/>
    <w:rsid w:val="003B0265"/>
    <w:rsid w:val="003B0850"/>
    <w:rsid w:val="003B09F5"/>
    <w:rsid w:val="003B1377"/>
    <w:rsid w:val="003B1478"/>
    <w:rsid w:val="003B168F"/>
    <w:rsid w:val="003B1C9F"/>
    <w:rsid w:val="003B25F8"/>
    <w:rsid w:val="003B2BE2"/>
    <w:rsid w:val="003B333C"/>
    <w:rsid w:val="003B439C"/>
    <w:rsid w:val="003B4573"/>
    <w:rsid w:val="003B47C5"/>
    <w:rsid w:val="003B565A"/>
    <w:rsid w:val="003B5AF6"/>
    <w:rsid w:val="003B5EA8"/>
    <w:rsid w:val="003B5FC4"/>
    <w:rsid w:val="003B6080"/>
    <w:rsid w:val="003B6E35"/>
    <w:rsid w:val="003B74B9"/>
    <w:rsid w:val="003B7B3B"/>
    <w:rsid w:val="003C0981"/>
    <w:rsid w:val="003C1333"/>
    <w:rsid w:val="003C18A8"/>
    <w:rsid w:val="003C1C23"/>
    <w:rsid w:val="003C1D1F"/>
    <w:rsid w:val="003C1F9D"/>
    <w:rsid w:val="003C3490"/>
    <w:rsid w:val="003C3A11"/>
    <w:rsid w:val="003C3DBF"/>
    <w:rsid w:val="003C4346"/>
    <w:rsid w:val="003C4415"/>
    <w:rsid w:val="003C4BC1"/>
    <w:rsid w:val="003C519F"/>
    <w:rsid w:val="003C5452"/>
    <w:rsid w:val="003C582F"/>
    <w:rsid w:val="003C6D30"/>
    <w:rsid w:val="003C77B0"/>
    <w:rsid w:val="003D0017"/>
    <w:rsid w:val="003D0C3C"/>
    <w:rsid w:val="003D1011"/>
    <w:rsid w:val="003D1324"/>
    <w:rsid w:val="003D17F9"/>
    <w:rsid w:val="003D1F2E"/>
    <w:rsid w:val="003D1F49"/>
    <w:rsid w:val="003D206D"/>
    <w:rsid w:val="003D2730"/>
    <w:rsid w:val="003D2B93"/>
    <w:rsid w:val="003D39AB"/>
    <w:rsid w:val="003D3A29"/>
    <w:rsid w:val="003D4255"/>
    <w:rsid w:val="003D46A2"/>
    <w:rsid w:val="003D49D4"/>
    <w:rsid w:val="003D51D6"/>
    <w:rsid w:val="003D526D"/>
    <w:rsid w:val="003D52A6"/>
    <w:rsid w:val="003D5420"/>
    <w:rsid w:val="003D5BDD"/>
    <w:rsid w:val="003D6306"/>
    <w:rsid w:val="003D64C4"/>
    <w:rsid w:val="003D74E9"/>
    <w:rsid w:val="003D78BF"/>
    <w:rsid w:val="003D7BEA"/>
    <w:rsid w:val="003E08FA"/>
    <w:rsid w:val="003E0ECA"/>
    <w:rsid w:val="003E13E4"/>
    <w:rsid w:val="003E16BB"/>
    <w:rsid w:val="003E2930"/>
    <w:rsid w:val="003E2F3B"/>
    <w:rsid w:val="003E3311"/>
    <w:rsid w:val="003E3E09"/>
    <w:rsid w:val="003E49A0"/>
    <w:rsid w:val="003E57C4"/>
    <w:rsid w:val="003E68F0"/>
    <w:rsid w:val="003E69B3"/>
    <w:rsid w:val="003E6BAB"/>
    <w:rsid w:val="003E6EBC"/>
    <w:rsid w:val="003E709C"/>
    <w:rsid w:val="003E78EF"/>
    <w:rsid w:val="003E7AE0"/>
    <w:rsid w:val="003F04F9"/>
    <w:rsid w:val="003F2162"/>
    <w:rsid w:val="003F2482"/>
    <w:rsid w:val="003F29A6"/>
    <w:rsid w:val="003F3078"/>
    <w:rsid w:val="003F4D82"/>
    <w:rsid w:val="003F5764"/>
    <w:rsid w:val="003F57C7"/>
    <w:rsid w:val="003F5E31"/>
    <w:rsid w:val="003F62C3"/>
    <w:rsid w:val="003F6337"/>
    <w:rsid w:val="003F676D"/>
    <w:rsid w:val="003F7D8F"/>
    <w:rsid w:val="00400353"/>
    <w:rsid w:val="0040040E"/>
    <w:rsid w:val="00400587"/>
    <w:rsid w:val="004005FB"/>
    <w:rsid w:val="0040075E"/>
    <w:rsid w:val="00400E75"/>
    <w:rsid w:val="00402AAB"/>
    <w:rsid w:val="00402AE0"/>
    <w:rsid w:val="0040331F"/>
    <w:rsid w:val="00403761"/>
    <w:rsid w:val="0040377B"/>
    <w:rsid w:val="004037B1"/>
    <w:rsid w:val="00403C29"/>
    <w:rsid w:val="00404015"/>
    <w:rsid w:val="004043B4"/>
    <w:rsid w:val="0040475D"/>
    <w:rsid w:val="00404DA2"/>
    <w:rsid w:val="00405634"/>
    <w:rsid w:val="004066A0"/>
    <w:rsid w:val="00406C82"/>
    <w:rsid w:val="004070C9"/>
    <w:rsid w:val="004072E3"/>
    <w:rsid w:val="004074BF"/>
    <w:rsid w:val="00407794"/>
    <w:rsid w:val="00407B78"/>
    <w:rsid w:val="00407C14"/>
    <w:rsid w:val="0041015C"/>
    <w:rsid w:val="004108D3"/>
    <w:rsid w:val="004109B4"/>
    <w:rsid w:val="00410AEE"/>
    <w:rsid w:val="00410B13"/>
    <w:rsid w:val="00410D48"/>
    <w:rsid w:val="00411007"/>
    <w:rsid w:val="004111D5"/>
    <w:rsid w:val="004117AC"/>
    <w:rsid w:val="00411933"/>
    <w:rsid w:val="004126CB"/>
    <w:rsid w:val="004129D2"/>
    <w:rsid w:val="00412EB6"/>
    <w:rsid w:val="004132AB"/>
    <w:rsid w:val="00415325"/>
    <w:rsid w:val="004153CD"/>
    <w:rsid w:val="00415588"/>
    <w:rsid w:val="00415D3E"/>
    <w:rsid w:val="00415D4D"/>
    <w:rsid w:val="00415D5F"/>
    <w:rsid w:val="00415DB7"/>
    <w:rsid w:val="004165C4"/>
    <w:rsid w:val="00416B06"/>
    <w:rsid w:val="00416C62"/>
    <w:rsid w:val="00416DD3"/>
    <w:rsid w:val="00416EF6"/>
    <w:rsid w:val="0042041E"/>
    <w:rsid w:val="004205A9"/>
    <w:rsid w:val="00420B20"/>
    <w:rsid w:val="0042138A"/>
    <w:rsid w:val="0042196B"/>
    <w:rsid w:val="00421A44"/>
    <w:rsid w:val="004221C6"/>
    <w:rsid w:val="00422A99"/>
    <w:rsid w:val="00422F84"/>
    <w:rsid w:val="0042317F"/>
    <w:rsid w:val="004234F2"/>
    <w:rsid w:val="0042390D"/>
    <w:rsid w:val="00423917"/>
    <w:rsid w:val="00423D47"/>
    <w:rsid w:val="00424111"/>
    <w:rsid w:val="004245BB"/>
    <w:rsid w:val="00424F96"/>
    <w:rsid w:val="00424FA5"/>
    <w:rsid w:val="00425BB3"/>
    <w:rsid w:val="00425C72"/>
    <w:rsid w:val="004269AC"/>
    <w:rsid w:val="004274F4"/>
    <w:rsid w:val="00430205"/>
    <w:rsid w:val="0043049C"/>
    <w:rsid w:val="00430568"/>
    <w:rsid w:val="004307A3"/>
    <w:rsid w:val="004310BE"/>
    <w:rsid w:val="00432082"/>
    <w:rsid w:val="004321F5"/>
    <w:rsid w:val="004328EA"/>
    <w:rsid w:val="00432E41"/>
    <w:rsid w:val="00433168"/>
    <w:rsid w:val="0043318E"/>
    <w:rsid w:val="00433894"/>
    <w:rsid w:val="00433926"/>
    <w:rsid w:val="00433CCA"/>
    <w:rsid w:val="00433F7C"/>
    <w:rsid w:val="004342F2"/>
    <w:rsid w:val="0043442E"/>
    <w:rsid w:val="004357BF"/>
    <w:rsid w:val="00436A45"/>
    <w:rsid w:val="00436BFA"/>
    <w:rsid w:val="00436C6A"/>
    <w:rsid w:val="00437520"/>
    <w:rsid w:val="00437869"/>
    <w:rsid w:val="00437AC3"/>
    <w:rsid w:val="0044109C"/>
    <w:rsid w:val="00441FF1"/>
    <w:rsid w:val="00442148"/>
    <w:rsid w:val="004423F1"/>
    <w:rsid w:val="00442F83"/>
    <w:rsid w:val="004439EF"/>
    <w:rsid w:val="00443A0E"/>
    <w:rsid w:val="0044405A"/>
    <w:rsid w:val="004443A6"/>
    <w:rsid w:val="00444762"/>
    <w:rsid w:val="004447CD"/>
    <w:rsid w:val="00444AAC"/>
    <w:rsid w:val="00444CF2"/>
    <w:rsid w:val="00445125"/>
    <w:rsid w:val="00445407"/>
    <w:rsid w:val="004456D9"/>
    <w:rsid w:val="00445913"/>
    <w:rsid w:val="0044599D"/>
    <w:rsid w:val="0044621F"/>
    <w:rsid w:val="0044758D"/>
    <w:rsid w:val="00447C31"/>
    <w:rsid w:val="00447C77"/>
    <w:rsid w:val="00447F3A"/>
    <w:rsid w:val="004501DF"/>
    <w:rsid w:val="004502EC"/>
    <w:rsid w:val="0045044D"/>
    <w:rsid w:val="004507C3"/>
    <w:rsid w:val="00450A5D"/>
    <w:rsid w:val="00450DDA"/>
    <w:rsid w:val="004516A5"/>
    <w:rsid w:val="004518CA"/>
    <w:rsid w:val="00451969"/>
    <w:rsid w:val="00452D4C"/>
    <w:rsid w:val="004534C8"/>
    <w:rsid w:val="00454909"/>
    <w:rsid w:val="00454A29"/>
    <w:rsid w:val="00455189"/>
    <w:rsid w:val="004551F7"/>
    <w:rsid w:val="00455AFA"/>
    <w:rsid w:val="004560FD"/>
    <w:rsid w:val="004565D0"/>
    <w:rsid w:val="00456AB9"/>
    <w:rsid w:val="0045756E"/>
    <w:rsid w:val="00457877"/>
    <w:rsid w:val="00460065"/>
    <w:rsid w:val="00460208"/>
    <w:rsid w:val="00462268"/>
    <w:rsid w:val="00462F28"/>
    <w:rsid w:val="0046311C"/>
    <w:rsid w:val="004636B8"/>
    <w:rsid w:val="004636E1"/>
    <w:rsid w:val="00463CC7"/>
    <w:rsid w:val="004641BE"/>
    <w:rsid w:val="00464E9F"/>
    <w:rsid w:val="00466287"/>
    <w:rsid w:val="0046646A"/>
    <w:rsid w:val="00466BBC"/>
    <w:rsid w:val="004676B5"/>
    <w:rsid w:val="004678E8"/>
    <w:rsid w:val="00467981"/>
    <w:rsid w:val="004703DA"/>
    <w:rsid w:val="00470A07"/>
    <w:rsid w:val="00470F9D"/>
    <w:rsid w:val="00471437"/>
    <w:rsid w:val="0047147F"/>
    <w:rsid w:val="00471941"/>
    <w:rsid w:val="004721BA"/>
    <w:rsid w:val="004722F4"/>
    <w:rsid w:val="00472838"/>
    <w:rsid w:val="00473214"/>
    <w:rsid w:val="00473423"/>
    <w:rsid w:val="004736A3"/>
    <w:rsid w:val="00473A78"/>
    <w:rsid w:val="00474876"/>
    <w:rsid w:val="00474975"/>
    <w:rsid w:val="004749B7"/>
    <w:rsid w:val="00474FB9"/>
    <w:rsid w:val="004759C0"/>
    <w:rsid w:val="00475AB4"/>
    <w:rsid w:val="00475F50"/>
    <w:rsid w:val="0047614F"/>
    <w:rsid w:val="00476366"/>
    <w:rsid w:val="0047694A"/>
    <w:rsid w:val="00476B11"/>
    <w:rsid w:val="00476FA5"/>
    <w:rsid w:val="00480118"/>
    <w:rsid w:val="004802EA"/>
    <w:rsid w:val="0048036D"/>
    <w:rsid w:val="004803C0"/>
    <w:rsid w:val="004804C8"/>
    <w:rsid w:val="004807A7"/>
    <w:rsid w:val="00481164"/>
    <w:rsid w:val="004811A1"/>
    <w:rsid w:val="00482514"/>
    <w:rsid w:val="00482942"/>
    <w:rsid w:val="00482D1D"/>
    <w:rsid w:val="00483614"/>
    <w:rsid w:val="00483A69"/>
    <w:rsid w:val="00483D84"/>
    <w:rsid w:val="004850FE"/>
    <w:rsid w:val="004852EC"/>
    <w:rsid w:val="00485399"/>
    <w:rsid w:val="004858E0"/>
    <w:rsid w:val="00485C0D"/>
    <w:rsid w:val="00485E8A"/>
    <w:rsid w:val="00485E92"/>
    <w:rsid w:val="00486696"/>
    <w:rsid w:val="00486C92"/>
    <w:rsid w:val="00486D64"/>
    <w:rsid w:val="00486FE1"/>
    <w:rsid w:val="004874F9"/>
    <w:rsid w:val="00490041"/>
    <w:rsid w:val="0049109F"/>
    <w:rsid w:val="004911F6"/>
    <w:rsid w:val="00491B9E"/>
    <w:rsid w:val="00492692"/>
    <w:rsid w:val="00493B8E"/>
    <w:rsid w:val="00494B35"/>
    <w:rsid w:val="00494E07"/>
    <w:rsid w:val="0049601E"/>
    <w:rsid w:val="00496020"/>
    <w:rsid w:val="0049628B"/>
    <w:rsid w:val="004963EF"/>
    <w:rsid w:val="0049642D"/>
    <w:rsid w:val="00496C5E"/>
    <w:rsid w:val="004A0900"/>
    <w:rsid w:val="004A12C3"/>
    <w:rsid w:val="004A1318"/>
    <w:rsid w:val="004A1379"/>
    <w:rsid w:val="004A22DA"/>
    <w:rsid w:val="004A2507"/>
    <w:rsid w:val="004A32BF"/>
    <w:rsid w:val="004A34AE"/>
    <w:rsid w:val="004A355A"/>
    <w:rsid w:val="004A3CD8"/>
    <w:rsid w:val="004A43CE"/>
    <w:rsid w:val="004A4DF8"/>
    <w:rsid w:val="004A5B5B"/>
    <w:rsid w:val="004A5F0C"/>
    <w:rsid w:val="004A60ED"/>
    <w:rsid w:val="004A6547"/>
    <w:rsid w:val="004A67A9"/>
    <w:rsid w:val="004A70F9"/>
    <w:rsid w:val="004A7274"/>
    <w:rsid w:val="004A728D"/>
    <w:rsid w:val="004A774B"/>
    <w:rsid w:val="004A7BA6"/>
    <w:rsid w:val="004A7E05"/>
    <w:rsid w:val="004B0018"/>
    <w:rsid w:val="004B2AD8"/>
    <w:rsid w:val="004B2C1C"/>
    <w:rsid w:val="004B2D0D"/>
    <w:rsid w:val="004B3D5E"/>
    <w:rsid w:val="004B3E4B"/>
    <w:rsid w:val="004B4232"/>
    <w:rsid w:val="004B42AE"/>
    <w:rsid w:val="004B4654"/>
    <w:rsid w:val="004B47C0"/>
    <w:rsid w:val="004B49A3"/>
    <w:rsid w:val="004B4C75"/>
    <w:rsid w:val="004B522C"/>
    <w:rsid w:val="004B5A71"/>
    <w:rsid w:val="004B5F23"/>
    <w:rsid w:val="004B6330"/>
    <w:rsid w:val="004B7E43"/>
    <w:rsid w:val="004C04CD"/>
    <w:rsid w:val="004C06C4"/>
    <w:rsid w:val="004C0788"/>
    <w:rsid w:val="004C086F"/>
    <w:rsid w:val="004C0AC7"/>
    <w:rsid w:val="004C0AF7"/>
    <w:rsid w:val="004C1467"/>
    <w:rsid w:val="004C14F5"/>
    <w:rsid w:val="004C1911"/>
    <w:rsid w:val="004C251E"/>
    <w:rsid w:val="004C317D"/>
    <w:rsid w:val="004C31DF"/>
    <w:rsid w:val="004C3C3A"/>
    <w:rsid w:val="004C4AC7"/>
    <w:rsid w:val="004C4BDC"/>
    <w:rsid w:val="004C4DAB"/>
    <w:rsid w:val="004C5021"/>
    <w:rsid w:val="004C5A2E"/>
    <w:rsid w:val="004C5B6E"/>
    <w:rsid w:val="004C666D"/>
    <w:rsid w:val="004C6F89"/>
    <w:rsid w:val="004C709F"/>
    <w:rsid w:val="004C78DF"/>
    <w:rsid w:val="004C7B5C"/>
    <w:rsid w:val="004D0411"/>
    <w:rsid w:val="004D0510"/>
    <w:rsid w:val="004D0646"/>
    <w:rsid w:val="004D084B"/>
    <w:rsid w:val="004D0D60"/>
    <w:rsid w:val="004D0DEF"/>
    <w:rsid w:val="004D17C7"/>
    <w:rsid w:val="004D1956"/>
    <w:rsid w:val="004D19B2"/>
    <w:rsid w:val="004D1D94"/>
    <w:rsid w:val="004D1EA8"/>
    <w:rsid w:val="004D1F5C"/>
    <w:rsid w:val="004D1FD7"/>
    <w:rsid w:val="004D25EA"/>
    <w:rsid w:val="004D2712"/>
    <w:rsid w:val="004D301C"/>
    <w:rsid w:val="004D33EC"/>
    <w:rsid w:val="004D3507"/>
    <w:rsid w:val="004D37D0"/>
    <w:rsid w:val="004D3D97"/>
    <w:rsid w:val="004D3F65"/>
    <w:rsid w:val="004D48D6"/>
    <w:rsid w:val="004D622F"/>
    <w:rsid w:val="004D64C7"/>
    <w:rsid w:val="004D6898"/>
    <w:rsid w:val="004D70D8"/>
    <w:rsid w:val="004D7684"/>
    <w:rsid w:val="004E041C"/>
    <w:rsid w:val="004E0500"/>
    <w:rsid w:val="004E074B"/>
    <w:rsid w:val="004E0956"/>
    <w:rsid w:val="004E0D26"/>
    <w:rsid w:val="004E0E3D"/>
    <w:rsid w:val="004E2126"/>
    <w:rsid w:val="004E2757"/>
    <w:rsid w:val="004E27B2"/>
    <w:rsid w:val="004E2D5E"/>
    <w:rsid w:val="004E341D"/>
    <w:rsid w:val="004E35E3"/>
    <w:rsid w:val="004E4D37"/>
    <w:rsid w:val="004E5946"/>
    <w:rsid w:val="004E5B47"/>
    <w:rsid w:val="004E5CCF"/>
    <w:rsid w:val="004E61EE"/>
    <w:rsid w:val="004E7B2E"/>
    <w:rsid w:val="004F0CE1"/>
    <w:rsid w:val="004F0DC8"/>
    <w:rsid w:val="004F0F84"/>
    <w:rsid w:val="004F1ECE"/>
    <w:rsid w:val="004F2782"/>
    <w:rsid w:val="004F2AD2"/>
    <w:rsid w:val="004F30C5"/>
    <w:rsid w:val="004F375E"/>
    <w:rsid w:val="004F37A1"/>
    <w:rsid w:val="004F3C0A"/>
    <w:rsid w:val="004F3CD1"/>
    <w:rsid w:val="004F5033"/>
    <w:rsid w:val="004F5468"/>
    <w:rsid w:val="004F5C3F"/>
    <w:rsid w:val="004F5D61"/>
    <w:rsid w:val="004F69A1"/>
    <w:rsid w:val="004F6C4E"/>
    <w:rsid w:val="004F72B7"/>
    <w:rsid w:val="004F7DCE"/>
    <w:rsid w:val="004F7E81"/>
    <w:rsid w:val="004F7F4B"/>
    <w:rsid w:val="00500054"/>
    <w:rsid w:val="0050053B"/>
    <w:rsid w:val="005005A5"/>
    <w:rsid w:val="00500810"/>
    <w:rsid w:val="00500FAF"/>
    <w:rsid w:val="00500FB3"/>
    <w:rsid w:val="00501DE3"/>
    <w:rsid w:val="00501DFA"/>
    <w:rsid w:val="00501EB7"/>
    <w:rsid w:val="0050258C"/>
    <w:rsid w:val="005027CB"/>
    <w:rsid w:val="00502EE6"/>
    <w:rsid w:val="00503055"/>
    <w:rsid w:val="00504184"/>
    <w:rsid w:val="00504ECC"/>
    <w:rsid w:val="00505219"/>
    <w:rsid w:val="00505462"/>
    <w:rsid w:val="005059C6"/>
    <w:rsid w:val="005063E5"/>
    <w:rsid w:val="00507128"/>
    <w:rsid w:val="00507E03"/>
    <w:rsid w:val="00511D54"/>
    <w:rsid w:val="00512084"/>
    <w:rsid w:val="00512C0B"/>
    <w:rsid w:val="00512C8A"/>
    <w:rsid w:val="00513385"/>
    <w:rsid w:val="00515B35"/>
    <w:rsid w:val="00515DBE"/>
    <w:rsid w:val="00515FB3"/>
    <w:rsid w:val="0051658E"/>
    <w:rsid w:val="0051697E"/>
    <w:rsid w:val="00516F06"/>
    <w:rsid w:val="0051760A"/>
    <w:rsid w:val="00520093"/>
    <w:rsid w:val="005203F3"/>
    <w:rsid w:val="00520669"/>
    <w:rsid w:val="00521144"/>
    <w:rsid w:val="00521615"/>
    <w:rsid w:val="005219D3"/>
    <w:rsid w:val="0052211A"/>
    <w:rsid w:val="0052277D"/>
    <w:rsid w:val="00522EBC"/>
    <w:rsid w:val="00522EC2"/>
    <w:rsid w:val="005233D6"/>
    <w:rsid w:val="00523631"/>
    <w:rsid w:val="00523E12"/>
    <w:rsid w:val="00525304"/>
    <w:rsid w:val="0052589D"/>
    <w:rsid w:val="00526062"/>
    <w:rsid w:val="00526790"/>
    <w:rsid w:val="00526908"/>
    <w:rsid w:val="00526AEE"/>
    <w:rsid w:val="00526B2C"/>
    <w:rsid w:val="00527A07"/>
    <w:rsid w:val="00527E57"/>
    <w:rsid w:val="005305FA"/>
    <w:rsid w:val="00531632"/>
    <w:rsid w:val="00531713"/>
    <w:rsid w:val="00531870"/>
    <w:rsid w:val="00531C30"/>
    <w:rsid w:val="00532894"/>
    <w:rsid w:val="00532F0E"/>
    <w:rsid w:val="00533029"/>
    <w:rsid w:val="00533137"/>
    <w:rsid w:val="0053324C"/>
    <w:rsid w:val="005338D9"/>
    <w:rsid w:val="00533B7A"/>
    <w:rsid w:val="00533B94"/>
    <w:rsid w:val="00533C5F"/>
    <w:rsid w:val="0053474C"/>
    <w:rsid w:val="00534CC3"/>
    <w:rsid w:val="00535260"/>
    <w:rsid w:val="0053574D"/>
    <w:rsid w:val="00535CB5"/>
    <w:rsid w:val="00535F23"/>
    <w:rsid w:val="0053607A"/>
    <w:rsid w:val="0053607D"/>
    <w:rsid w:val="00536A44"/>
    <w:rsid w:val="00536D18"/>
    <w:rsid w:val="0053711A"/>
    <w:rsid w:val="00537637"/>
    <w:rsid w:val="0053797A"/>
    <w:rsid w:val="00540412"/>
    <w:rsid w:val="005412D6"/>
    <w:rsid w:val="00541F5F"/>
    <w:rsid w:val="00542FA6"/>
    <w:rsid w:val="00542FF8"/>
    <w:rsid w:val="005431BC"/>
    <w:rsid w:val="00543966"/>
    <w:rsid w:val="005442DE"/>
    <w:rsid w:val="00544778"/>
    <w:rsid w:val="005447C0"/>
    <w:rsid w:val="00544B5D"/>
    <w:rsid w:val="00544E37"/>
    <w:rsid w:val="00544F86"/>
    <w:rsid w:val="005455A0"/>
    <w:rsid w:val="00545D23"/>
    <w:rsid w:val="00546377"/>
    <w:rsid w:val="00546477"/>
    <w:rsid w:val="00546CD2"/>
    <w:rsid w:val="005474C4"/>
    <w:rsid w:val="00547733"/>
    <w:rsid w:val="00550117"/>
    <w:rsid w:val="0055067B"/>
    <w:rsid w:val="0055095A"/>
    <w:rsid w:val="005509B5"/>
    <w:rsid w:val="00550F8F"/>
    <w:rsid w:val="00551A7E"/>
    <w:rsid w:val="00552163"/>
    <w:rsid w:val="0055225C"/>
    <w:rsid w:val="00552501"/>
    <w:rsid w:val="005527E2"/>
    <w:rsid w:val="00552F9B"/>
    <w:rsid w:val="0055308D"/>
    <w:rsid w:val="005530DE"/>
    <w:rsid w:val="00553EC1"/>
    <w:rsid w:val="0055473E"/>
    <w:rsid w:val="00554E10"/>
    <w:rsid w:val="00555105"/>
    <w:rsid w:val="005552B7"/>
    <w:rsid w:val="00555F75"/>
    <w:rsid w:val="005560A4"/>
    <w:rsid w:val="00556344"/>
    <w:rsid w:val="00556691"/>
    <w:rsid w:val="00556713"/>
    <w:rsid w:val="00556CE9"/>
    <w:rsid w:val="005606DA"/>
    <w:rsid w:val="00560A87"/>
    <w:rsid w:val="005612A3"/>
    <w:rsid w:val="005615B7"/>
    <w:rsid w:val="005615EC"/>
    <w:rsid w:val="00562357"/>
    <w:rsid w:val="005625D2"/>
    <w:rsid w:val="005626C0"/>
    <w:rsid w:val="005633D2"/>
    <w:rsid w:val="0056359A"/>
    <w:rsid w:val="00563BF0"/>
    <w:rsid w:val="00564801"/>
    <w:rsid w:val="00564899"/>
    <w:rsid w:val="005649DA"/>
    <w:rsid w:val="0056547C"/>
    <w:rsid w:val="00565508"/>
    <w:rsid w:val="0056581F"/>
    <w:rsid w:val="00565DB2"/>
    <w:rsid w:val="0056601F"/>
    <w:rsid w:val="005664CA"/>
    <w:rsid w:val="005679E1"/>
    <w:rsid w:val="00570439"/>
    <w:rsid w:val="0057046A"/>
    <w:rsid w:val="00570724"/>
    <w:rsid w:val="005707D0"/>
    <w:rsid w:val="00570EAE"/>
    <w:rsid w:val="00571086"/>
    <w:rsid w:val="005713B2"/>
    <w:rsid w:val="00571A29"/>
    <w:rsid w:val="00571BE9"/>
    <w:rsid w:val="00571FC5"/>
    <w:rsid w:val="00572D3B"/>
    <w:rsid w:val="00572FB1"/>
    <w:rsid w:val="005732F3"/>
    <w:rsid w:val="00573436"/>
    <w:rsid w:val="00573C74"/>
    <w:rsid w:val="005741BC"/>
    <w:rsid w:val="005741BD"/>
    <w:rsid w:val="00574296"/>
    <w:rsid w:val="005743EF"/>
    <w:rsid w:val="005756F7"/>
    <w:rsid w:val="00575AA1"/>
    <w:rsid w:val="00575E06"/>
    <w:rsid w:val="00575F68"/>
    <w:rsid w:val="00576463"/>
    <w:rsid w:val="00577776"/>
    <w:rsid w:val="005805C7"/>
    <w:rsid w:val="005806EB"/>
    <w:rsid w:val="00580B87"/>
    <w:rsid w:val="00580F4D"/>
    <w:rsid w:val="00581956"/>
    <w:rsid w:val="00581AB2"/>
    <w:rsid w:val="00581B7D"/>
    <w:rsid w:val="00581BAC"/>
    <w:rsid w:val="00581D62"/>
    <w:rsid w:val="00581F04"/>
    <w:rsid w:val="00581FE0"/>
    <w:rsid w:val="00583480"/>
    <w:rsid w:val="00584EAF"/>
    <w:rsid w:val="00585DEE"/>
    <w:rsid w:val="00585FCF"/>
    <w:rsid w:val="0058659E"/>
    <w:rsid w:val="005865C1"/>
    <w:rsid w:val="00586B76"/>
    <w:rsid w:val="00586C25"/>
    <w:rsid w:val="00586F74"/>
    <w:rsid w:val="00590278"/>
    <w:rsid w:val="00590F83"/>
    <w:rsid w:val="00591ACA"/>
    <w:rsid w:val="00591AD6"/>
    <w:rsid w:val="00591B77"/>
    <w:rsid w:val="00592114"/>
    <w:rsid w:val="00592992"/>
    <w:rsid w:val="00592994"/>
    <w:rsid w:val="00592B4A"/>
    <w:rsid w:val="00592D96"/>
    <w:rsid w:val="00592DE4"/>
    <w:rsid w:val="00592FAA"/>
    <w:rsid w:val="0059376A"/>
    <w:rsid w:val="00593925"/>
    <w:rsid w:val="0059393A"/>
    <w:rsid w:val="00593AEE"/>
    <w:rsid w:val="005940C4"/>
    <w:rsid w:val="00594344"/>
    <w:rsid w:val="00594685"/>
    <w:rsid w:val="005953BB"/>
    <w:rsid w:val="00595E23"/>
    <w:rsid w:val="00596353"/>
    <w:rsid w:val="00596800"/>
    <w:rsid w:val="00596CD2"/>
    <w:rsid w:val="0059723C"/>
    <w:rsid w:val="00597413"/>
    <w:rsid w:val="005A03D8"/>
    <w:rsid w:val="005A064F"/>
    <w:rsid w:val="005A259C"/>
    <w:rsid w:val="005A26F9"/>
    <w:rsid w:val="005A2860"/>
    <w:rsid w:val="005A391F"/>
    <w:rsid w:val="005A3A47"/>
    <w:rsid w:val="005A3B91"/>
    <w:rsid w:val="005A3CAC"/>
    <w:rsid w:val="005A3FA4"/>
    <w:rsid w:val="005A41D8"/>
    <w:rsid w:val="005A427A"/>
    <w:rsid w:val="005A4565"/>
    <w:rsid w:val="005A50D1"/>
    <w:rsid w:val="005A530E"/>
    <w:rsid w:val="005A5669"/>
    <w:rsid w:val="005A5E8F"/>
    <w:rsid w:val="005A5EA0"/>
    <w:rsid w:val="005A6499"/>
    <w:rsid w:val="005A6562"/>
    <w:rsid w:val="005A6EEB"/>
    <w:rsid w:val="005A6F3D"/>
    <w:rsid w:val="005A7E2F"/>
    <w:rsid w:val="005B0024"/>
    <w:rsid w:val="005B0603"/>
    <w:rsid w:val="005B0E66"/>
    <w:rsid w:val="005B1753"/>
    <w:rsid w:val="005B1C3E"/>
    <w:rsid w:val="005B2152"/>
    <w:rsid w:val="005B2242"/>
    <w:rsid w:val="005B2450"/>
    <w:rsid w:val="005B34B2"/>
    <w:rsid w:val="005B353C"/>
    <w:rsid w:val="005B385B"/>
    <w:rsid w:val="005B3DBE"/>
    <w:rsid w:val="005B4453"/>
    <w:rsid w:val="005B4BD1"/>
    <w:rsid w:val="005B4F4B"/>
    <w:rsid w:val="005B58FC"/>
    <w:rsid w:val="005B68E8"/>
    <w:rsid w:val="005B7501"/>
    <w:rsid w:val="005B7707"/>
    <w:rsid w:val="005B77A7"/>
    <w:rsid w:val="005B78DF"/>
    <w:rsid w:val="005B7BBD"/>
    <w:rsid w:val="005B7EAF"/>
    <w:rsid w:val="005C1719"/>
    <w:rsid w:val="005C1771"/>
    <w:rsid w:val="005C1B24"/>
    <w:rsid w:val="005C1B7F"/>
    <w:rsid w:val="005C2066"/>
    <w:rsid w:val="005C2313"/>
    <w:rsid w:val="005C3845"/>
    <w:rsid w:val="005C3EC2"/>
    <w:rsid w:val="005C4CCF"/>
    <w:rsid w:val="005C5886"/>
    <w:rsid w:val="005C5AD0"/>
    <w:rsid w:val="005C5D39"/>
    <w:rsid w:val="005C66DE"/>
    <w:rsid w:val="005C6C50"/>
    <w:rsid w:val="005C6C9D"/>
    <w:rsid w:val="005D06A1"/>
    <w:rsid w:val="005D08E2"/>
    <w:rsid w:val="005D0BDA"/>
    <w:rsid w:val="005D1349"/>
    <w:rsid w:val="005D1B70"/>
    <w:rsid w:val="005D43B6"/>
    <w:rsid w:val="005D443C"/>
    <w:rsid w:val="005D4730"/>
    <w:rsid w:val="005D4BAD"/>
    <w:rsid w:val="005D4EAC"/>
    <w:rsid w:val="005D5155"/>
    <w:rsid w:val="005D59F8"/>
    <w:rsid w:val="005D5D1E"/>
    <w:rsid w:val="005D612D"/>
    <w:rsid w:val="005D6CAF"/>
    <w:rsid w:val="005D7357"/>
    <w:rsid w:val="005D7A29"/>
    <w:rsid w:val="005E0421"/>
    <w:rsid w:val="005E04EE"/>
    <w:rsid w:val="005E06D8"/>
    <w:rsid w:val="005E07AD"/>
    <w:rsid w:val="005E105E"/>
    <w:rsid w:val="005E12E8"/>
    <w:rsid w:val="005E1453"/>
    <w:rsid w:val="005E146C"/>
    <w:rsid w:val="005E1D44"/>
    <w:rsid w:val="005E1E4F"/>
    <w:rsid w:val="005E2699"/>
    <w:rsid w:val="005E2EE3"/>
    <w:rsid w:val="005E304E"/>
    <w:rsid w:val="005E3345"/>
    <w:rsid w:val="005E3B1F"/>
    <w:rsid w:val="005E3E36"/>
    <w:rsid w:val="005E53F3"/>
    <w:rsid w:val="005E5568"/>
    <w:rsid w:val="005E569C"/>
    <w:rsid w:val="005E5B7E"/>
    <w:rsid w:val="005E5EF3"/>
    <w:rsid w:val="005E6AAB"/>
    <w:rsid w:val="005E6E9D"/>
    <w:rsid w:val="005E7604"/>
    <w:rsid w:val="005F08F2"/>
    <w:rsid w:val="005F1128"/>
    <w:rsid w:val="005F116C"/>
    <w:rsid w:val="005F2110"/>
    <w:rsid w:val="005F228B"/>
    <w:rsid w:val="005F2515"/>
    <w:rsid w:val="005F2C8D"/>
    <w:rsid w:val="005F2FDD"/>
    <w:rsid w:val="005F3245"/>
    <w:rsid w:val="005F4080"/>
    <w:rsid w:val="005F47C0"/>
    <w:rsid w:val="005F4A98"/>
    <w:rsid w:val="005F4F07"/>
    <w:rsid w:val="005F4F7B"/>
    <w:rsid w:val="005F52C1"/>
    <w:rsid w:val="005F5676"/>
    <w:rsid w:val="005F646F"/>
    <w:rsid w:val="005F6C34"/>
    <w:rsid w:val="005F7FCE"/>
    <w:rsid w:val="006009F0"/>
    <w:rsid w:val="00600B00"/>
    <w:rsid w:val="00601E23"/>
    <w:rsid w:val="00601E94"/>
    <w:rsid w:val="00601EA6"/>
    <w:rsid w:val="0060247E"/>
    <w:rsid w:val="00603201"/>
    <w:rsid w:val="00603728"/>
    <w:rsid w:val="0060389B"/>
    <w:rsid w:val="00604184"/>
    <w:rsid w:val="00604479"/>
    <w:rsid w:val="00604EAA"/>
    <w:rsid w:val="00605228"/>
    <w:rsid w:val="00605CF2"/>
    <w:rsid w:val="00606128"/>
    <w:rsid w:val="00607128"/>
    <w:rsid w:val="0060793D"/>
    <w:rsid w:val="00610148"/>
    <w:rsid w:val="006107F2"/>
    <w:rsid w:val="00610DB6"/>
    <w:rsid w:val="00611D29"/>
    <w:rsid w:val="00611F56"/>
    <w:rsid w:val="00612506"/>
    <w:rsid w:val="0061271B"/>
    <w:rsid w:val="00612891"/>
    <w:rsid w:val="00612D3F"/>
    <w:rsid w:val="00612FCE"/>
    <w:rsid w:val="00613002"/>
    <w:rsid w:val="00613107"/>
    <w:rsid w:val="0061339A"/>
    <w:rsid w:val="0061356F"/>
    <w:rsid w:val="006136AA"/>
    <w:rsid w:val="006137F7"/>
    <w:rsid w:val="00613A76"/>
    <w:rsid w:val="00613FA5"/>
    <w:rsid w:val="0061425F"/>
    <w:rsid w:val="00614396"/>
    <w:rsid w:val="0061466C"/>
    <w:rsid w:val="00614F37"/>
    <w:rsid w:val="00615094"/>
    <w:rsid w:val="0061524E"/>
    <w:rsid w:val="0061558C"/>
    <w:rsid w:val="006158AD"/>
    <w:rsid w:val="006160A3"/>
    <w:rsid w:val="00616479"/>
    <w:rsid w:val="00616A22"/>
    <w:rsid w:val="006170B6"/>
    <w:rsid w:val="00617175"/>
    <w:rsid w:val="00617494"/>
    <w:rsid w:val="0062008D"/>
    <w:rsid w:val="00620173"/>
    <w:rsid w:val="00621182"/>
    <w:rsid w:val="00622208"/>
    <w:rsid w:val="00622933"/>
    <w:rsid w:val="00622C31"/>
    <w:rsid w:val="00622D5A"/>
    <w:rsid w:val="0062343C"/>
    <w:rsid w:val="00623977"/>
    <w:rsid w:val="00623BF8"/>
    <w:rsid w:val="006243DA"/>
    <w:rsid w:val="00624458"/>
    <w:rsid w:val="00624559"/>
    <w:rsid w:val="00624968"/>
    <w:rsid w:val="0062499E"/>
    <w:rsid w:val="00624EE0"/>
    <w:rsid w:val="006252EC"/>
    <w:rsid w:val="00625840"/>
    <w:rsid w:val="00625FFA"/>
    <w:rsid w:val="006260A8"/>
    <w:rsid w:val="006263DC"/>
    <w:rsid w:val="0062643E"/>
    <w:rsid w:val="00626755"/>
    <w:rsid w:val="00626B13"/>
    <w:rsid w:val="00626BDC"/>
    <w:rsid w:val="00626E3E"/>
    <w:rsid w:val="00626F79"/>
    <w:rsid w:val="00627228"/>
    <w:rsid w:val="0062723D"/>
    <w:rsid w:val="0063053C"/>
    <w:rsid w:val="0063098F"/>
    <w:rsid w:val="00631051"/>
    <w:rsid w:val="0063159E"/>
    <w:rsid w:val="006315F3"/>
    <w:rsid w:val="00631651"/>
    <w:rsid w:val="00631795"/>
    <w:rsid w:val="00631E8A"/>
    <w:rsid w:val="006332B8"/>
    <w:rsid w:val="00633B90"/>
    <w:rsid w:val="00634327"/>
    <w:rsid w:val="006343F0"/>
    <w:rsid w:val="00634A1C"/>
    <w:rsid w:val="00634EDD"/>
    <w:rsid w:val="0063532C"/>
    <w:rsid w:val="00635575"/>
    <w:rsid w:val="006355A3"/>
    <w:rsid w:val="00635E49"/>
    <w:rsid w:val="00636642"/>
    <w:rsid w:val="00636BC8"/>
    <w:rsid w:val="00640418"/>
    <w:rsid w:val="00640494"/>
    <w:rsid w:val="0064071C"/>
    <w:rsid w:val="006408A5"/>
    <w:rsid w:val="006411F0"/>
    <w:rsid w:val="00641875"/>
    <w:rsid w:val="00641B0D"/>
    <w:rsid w:val="00642B93"/>
    <w:rsid w:val="0064329A"/>
    <w:rsid w:val="006432F5"/>
    <w:rsid w:val="00643629"/>
    <w:rsid w:val="00643914"/>
    <w:rsid w:val="00643DA9"/>
    <w:rsid w:val="006440BA"/>
    <w:rsid w:val="00644728"/>
    <w:rsid w:val="00644792"/>
    <w:rsid w:val="00644939"/>
    <w:rsid w:val="00645004"/>
    <w:rsid w:val="00645366"/>
    <w:rsid w:val="006453A5"/>
    <w:rsid w:val="0064638B"/>
    <w:rsid w:val="00646A85"/>
    <w:rsid w:val="006477DB"/>
    <w:rsid w:val="00650A8B"/>
    <w:rsid w:val="00650AC1"/>
    <w:rsid w:val="00650BAA"/>
    <w:rsid w:val="00650F3D"/>
    <w:rsid w:val="00651792"/>
    <w:rsid w:val="00652AE1"/>
    <w:rsid w:val="0065305C"/>
    <w:rsid w:val="006533B8"/>
    <w:rsid w:val="00653DA2"/>
    <w:rsid w:val="0065410E"/>
    <w:rsid w:val="006542C5"/>
    <w:rsid w:val="00654673"/>
    <w:rsid w:val="00654A65"/>
    <w:rsid w:val="00654B4F"/>
    <w:rsid w:val="00654B60"/>
    <w:rsid w:val="00654DC0"/>
    <w:rsid w:val="00655232"/>
    <w:rsid w:val="00655748"/>
    <w:rsid w:val="006558C0"/>
    <w:rsid w:val="006558FB"/>
    <w:rsid w:val="00655D6E"/>
    <w:rsid w:val="00656BB1"/>
    <w:rsid w:val="0065708A"/>
    <w:rsid w:val="00657188"/>
    <w:rsid w:val="0065735B"/>
    <w:rsid w:val="00657FF7"/>
    <w:rsid w:val="006603BF"/>
    <w:rsid w:val="00660CF1"/>
    <w:rsid w:val="006614C1"/>
    <w:rsid w:val="006615CC"/>
    <w:rsid w:val="00661FFC"/>
    <w:rsid w:val="006622F7"/>
    <w:rsid w:val="00662AEA"/>
    <w:rsid w:val="00662B94"/>
    <w:rsid w:val="00662BBF"/>
    <w:rsid w:val="006630AD"/>
    <w:rsid w:val="00663CFE"/>
    <w:rsid w:val="006649E6"/>
    <w:rsid w:val="006654A7"/>
    <w:rsid w:val="00665BAD"/>
    <w:rsid w:val="00665EB5"/>
    <w:rsid w:val="00665F33"/>
    <w:rsid w:val="00666184"/>
    <w:rsid w:val="006666A9"/>
    <w:rsid w:val="00666CB6"/>
    <w:rsid w:val="00667103"/>
    <w:rsid w:val="006672B4"/>
    <w:rsid w:val="0066774F"/>
    <w:rsid w:val="00667DA3"/>
    <w:rsid w:val="00667E5D"/>
    <w:rsid w:val="006705B1"/>
    <w:rsid w:val="00670984"/>
    <w:rsid w:val="00671226"/>
    <w:rsid w:val="006719D6"/>
    <w:rsid w:val="00671E8E"/>
    <w:rsid w:val="006726E7"/>
    <w:rsid w:val="00672F8A"/>
    <w:rsid w:val="00673599"/>
    <w:rsid w:val="0067383A"/>
    <w:rsid w:val="00673927"/>
    <w:rsid w:val="00673B21"/>
    <w:rsid w:val="00673D2E"/>
    <w:rsid w:val="006748F5"/>
    <w:rsid w:val="00674B0B"/>
    <w:rsid w:val="00674C3F"/>
    <w:rsid w:val="00674CC2"/>
    <w:rsid w:val="0067510F"/>
    <w:rsid w:val="00675240"/>
    <w:rsid w:val="006753F2"/>
    <w:rsid w:val="0067596E"/>
    <w:rsid w:val="00675F1B"/>
    <w:rsid w:val="00675FC8"/>
    <w:rsid w:val="00676729"/>
    <w:rsid w:val="006769AC"/>
    <w:rsid w:val="00676DD9"/>
    <w:rsid w:val="00677258"/>
    <w:rsid w:val="0067764F"/>
    <w:rsid w:val="00677CB7"/>
    <w:rsid w:val="00677E0B"/>
    <w:rsid w:val="00681844"/>
    <w:rsid w:val="00682896"/>
    <w:rsid w:val="00683655"/>
    <w:rsid w:val="006836BC"/>
    <w:rsid w:val="00683A2E"/>
    <w:rsid w:val="00683CD0"/>
    <w:rsid w:val="0068401A"/>
    <w:rsid w:val="00684F0E"/>
    <w:rsid w:val="00685430"/>
    <w:rsid w:val="006856A1"/>
    <w:rsid w:val="00685925"/>
    <w:rsid w:val="006874BC"/>
    <w:rsid w:val="00687AB6"/>
    <w:rsid w:val="00690430"/>
    <w:rsid w:val="00690928"/>
    <w:rsid w:val="00691A15"/>
    <w:rsid w:val="00691ACC"/>
    <w:rsid w:val="00692E63"/>
    <w:rsid w:val="00693063"/>
    <w:rsid w:val="006931C6"/>
    <w:rsid w:val="00693988"/>
    <w:rsid w:val="00693A89"/>
    <w:rsid w:val="0069529F"/>
    <w:rsid w:val="00695C7A"/>
    <w:rsid w:val="00695E9C"/>
    <w:rsid w:val="006960EA"/>
    <w:rsid w:val="00696302"/>
    <w:rsid w:val="006963E0"/>
    <w:rsid w:val="0069679D"/>
    <w:rsid w:val="0069683A"/>
    <w:rsid w:val="00696A8B"/>
    <w:rsid w:val="00696D59"/>
    <w:rsid w:val="00697029"/>
    <w:rsid w:val="0069704B"/>
    <w:rsid w:val="00697DE5"/>
    <w:rsid w:val="006A0024"/>
    <w:rsid w:val="006A08EE"/>
    <w:rsid w:val="006A0A2E"/>
    <w:rsid w:val="006A0C43"/>
    <w:rsid w:val="006A0D3F"/>
    <w:rsid w:val="006A11FF"/>
    <w:rsid w:val="006A14CE"/>
    <w:rsid w:val="006A19A5"/>
    <w:rsid w:val="006A2032"/>
    <w:rsid w:val="006A2BBF"/>
    <w:rsid w:val="006A2E84"/>
    <w:rsid w:val="006A359A"/>
    <w:rsid w:val="006A3BA3"/>
    <w:rsid w:val="006A4129"/>
    <w:rsid w:val="006A4709"/>
    <w:rsid w:val="006A4833"/>
    <w:rsid w:val="006A4EB0"/>
    <w:rsid w:val="006A57CF"/>
    <w:rsid w:val="006A656C"/>
    <w:rsid w:val="006A657F"/>
    <w:rsid w:val="006A7486"/>
    <w:rsid w:val="006B0F65"/>
    <w:rsid w:val="006B1240"/>
    <w:rsid w:val="006B17EA"/>
    <w:rsid w:val="006B1BF6"/>
    <w:rsid w:val="006B1C8E"/>
    <w:rsid w:val="006B1D9F"/>
    <w:rsid w:val="006B2453"/>
    <w:rsid w:val="006B25F1"/>
    <w:rsid w:val="006B2A44"/>
    <w:rsid w:val="006B342C"/>
    <w:rsid w:val="006B3846"/>
    <w:rsid w:val="006B3A62"/>
    <w:rsid w:val="006B3CA7"/>
    <w:rsid w:val="006B3D25"/>
    <w:rsid w:val="006B402B"/>
    <w:rsid w:val="006B4686"/>
    <w:rsid w:val="006B62AF"/>
    <w:rsid w:val="006B63A1"/>
    <w:rsid w:val="006B67DE"/>
    <w:rsid w:val="006B6EDA"/>
    <w:rsid w:val="006B6F69"/>
    <w:rsid w:val="006B74FB"/>
    <w:rsid w:val="006B7960"/>
    <w:rsid w:val="006B7987"/>
    <w:rsid w:val="006B7D5F"/>
    <w:rsid w:val="006B7F00"/>
    <w:rsid w:val="006C18E8"/>
    <w:rsid w:val="006C19ED"/>
    <w:rsid w:val="006C213D"/>
    <w:rsid w:val="006C2C65"/>
    <w:rsid w:val="006C337C"/>
    <w:rsid w:val="006C3530"/>
    <w:rsid w:val="006C43B8"/>
    <w:rsid w:val="006C45A2"/>
    <w:rsid w:val="006C46A8"/>
    <w:rsid w:val="006C4AAD"/>
    <w:rsid w:val="006C4C12"/>
    <w:rsid w:val="006C65D3"/>
    <w:rsid w:val="006C6B17"/>
    <w:rsid w:val="006C6C6E"/>
    <w:rsid w:val="006C6C91"/>
    <w:rsid w:val="006C6F41"/>
    <w:rsid w:val="006C72C4"/>
    <w:rsid w:val="006C7828"/>
    <w:rsid w:val="006C7BC1"/>
    <w:rsid w:val="006D021C"/>
    <w:rsid w:val="006D07E6"/>
    <w:rsid w:val="006D08B7"/>
    <w:rsid w:val="006D1548"/>
    <w:rsid w:val="006D215F"/>
    <w:rsid w:val="006D23B3"/>
    <w:rsid w:val="006D2726"/>
    <w:rsid w:val="006D27A1"/>
    <w:rsid w:val="006D2A8C"/>
    <w:rsid w:val="006D345D"/>
    <w:rsid w:val="006D3A5E"/>
    <w:rsid w:val="006D4B73"/>
    <w:rsid w:val="006D5531"/>
    <w:rsid w:val="006D56A0"/>
    <w:rsid w:val="006D646F"/>
    <w:rsid w:val="006D655F"/>
    <w:rsid w:val="006D6AE4"/>
    <w:rsid w:val="006D6B2A"/>
    <w:rsid w:val="006D6C58"/>
    <w:rsid w:val="006D70C2"/>
    <w:rsid w:val="006D72A5"/>
    <w:rsid w:val="006D76E6"/>
    <w:rsid w:val="006D783D"/>
    <w:rsid w:val="006E0585"/>
    <w:rsid w:val="006E05C2"/>
    <w:rsid w:val="006E0950"/>
    <w:rsid w:val="006E0A5F"/>
    <w:rsid w:val="006E0DC3"/>
    <w:rsid w:val="006E1A8C"/>
    <w:rsid w:val="006E1CE9"/>
    <w:rsid w:val="006E1F71"/>
    <w:rsid w:val="006E1F95"/>
    <w:rsid w:val="006E2996"/>
    <w:rsid w:val="006E350B"/>
    <w:rsid w:val="006E426E"/>
    <w:rsid w:val="006E543E"/>
    <w:rsid w:val="006E62AA"/>
    <w:rsid w:val="006E6CD3"/>
    <w:rsid w:val="006E71A4"/>
    <w:rsid w:val="006E71D5"/>
    <w:rsid w:val="006E7A82"/>
    <w:rsid w:val="006E7C60"/>
    <w:rsid w:val="006F03BE"/>
    <w:rsid w:val="006F0A17"/>
    <w:rsid w:val="006F0D52"/>
    <w:rsid w:val="006F0D67"/>
    <w:rsid w:val="006F0F1B"/>
    <w:rsid w:val="006F13E0"/>
    <w:rsid w:val="006F1D25"/>
    <w:rsid w:val="006F1EA7"/>
    <w:rsid w:val="006F2001"/>
    <w:rsid w:val="006F23A0"/>
    <w:rsid w:val="006F2F53"/>
    <w:rsid w:val="006F2F9B"/>
    <w:rsid w:val="006F3989"/>
    <w:rsid w:val="006F3E69"/>
    <w:rsid w:val="006F4BE0"/>
    <w:rsid w:val="006F51A8"/>
    <w:rsid w:val="006F6731"/>
    <w:rsid w:val="006F6979"/>
    <w:rsid w:val="006F6E18"/>
    <w:rsid w:val="006F7560"/>
    <w:rsid w:val="006F7964"/>
    <w:rsid w:val="006F7C06"/>
    <w:rsid w:val="00700486"/>
    <w:rsid w:val="0070059B"/>
    <w:rsid w:val="007005DD"/>
    <w:rsid w:val="0070072B"/>
    <w:rsid w:val="00700D56"/>
    <w:rsid w:val="00700F5A"/>
    <w:rsid w:val="00700F8F"/>
    <w:rsid w:val="007015B1"/>
    <w:rsid w:val="0070163D"/>
    <w:rsid w:val="00701E8B"/>
    <w:rsid w:val="00702F26"/>
    <w:rsid w:val="0070337D"/>
    <w:rsid w:val="007035A2"/>
    <w:rsid w:val="007035BE"/>
    <w:rsid w:val="007036F0"/>
    <w:rsid w:val="00703F44"/>
    <w:rsid w:val="007045E3"/>
    <w:rsid w:val="0070534A"/>
    <w:rsid w:val="00705B1A"/>
    <w:rsid w:val="00705C1C"/>
    <w:rsid w:val="00705C40"/>
    <w:rsid w:val="00705DEC"/>
    <w:rsid w:val="00705F3A"/>
    <w:rsid w:val="0070612F"/>
    <w:rsid w:val="007064B7"/>
    <w:rsid w:val="00706F13"/>
    <w:rsid w:val="00706F45"/>
    <w:rsid w:val="00707093"/>
    <w:rsid w:val="007075F4"/>
    <w:rsid w:val="00710A7A"/>
    <w:rsid w:val="007116D3"/>
    <w:rsid w:val="007119B1"/>
    <w:rsid w:val="00711BC5"/>
    <w:rsid w:val="00711C96"/>
    <w:rsid w:val="007126CE"/>
    <w:rsid w:val="00712799"/>
    <w:rsid w:val="007128C7"/>
    <w:rsid w:val="0071297D"/>
    <w:rsid w:val="007133C4"/>
    <w:rsid w:val="00713CB9"/>
    <w:rsid w:val="00714D79"/>
    <w:rsid w:val="0071516E"/>
    <w:rsid w:val="00716241"/>
    <w:rsid w:val="0071634D"/>
    <w:rsid w:val="00716582"/>
    <w:rsid w:val="0071701C"/>
    <w:rsid w:val="0071775A"/>
    <w:rsid w:val="00720028"/>
    <w:rsid w:val="007204BB"/>
    <w:rsid w:val="007211B0"/>
    <w:rsid w:val="00721B03"/>
    <w:rsid w:val="00721F58"/>
    <w:rsid w:val="007223BF"/>
    <w:rsid w:val="007228B5"/>
    <w:rsid w:val="00722AB9"/>
    <w:rsid w:val="00722FB5"/>
    <w:rsid w:val="007235AD"/>
    <w:rsid w:val="007236A7"/>
    <w:rsid w:val="00723DFA"/>
    <w:rsid w:val="007240B7"/>
    <w:rsid w:val="00724708"/>
    <w:rsid w:val="00724DA5"/>
    <w:rsid w:val="00724F73"/>
    <w:rsid w:val="00724FDA"/>
    <w:rsid w:val="00725207"/>
    <w:rsid w:val="007252CE"/>
    <w:rsid w:val="00725E4C"/>
    <w:rsid w:val="0072646A"/>
    <w:rsid w:val="007267C9"/>
    <w:rsid w:val="00726A56"/>
    <w:rsid w:val="00726D80"/>
    <w:rsid w:val="0072700E"/>
    <w:rsid w:val="00727793"/>
    <w:rsid w:val="0072789D"/>
    <w:rsid w:val="00727EA5"/>
    <w:rsid w:val="007309EA"/>
    <w:rsid w:val="00731A66"/>
    <w:rsid w:val="00731AE9"/>
    <w:rsid w:val="00731B8A"/>
    <w:rsid w:val="00731D24"/>
    <w:rsid w:val="00731E2D"/>
    <w:rsid w:val="00731E55"/>
    <w:rsid w:val="00731E70"/>
    <w:rsid w:val="007325D6"/>
    <w:rsid w:val="00732A31"/>
    <w:rsid w:val="00732B97"/>
    <w:rsid w:val="00732BB6"/>
    <w:rsid w:val="00732FB1"/>
    <w:rsid w:val="00732FEB"/>
    <w:rsid w:val="00733A20"/>
    <w:rsid w:val="00733B18"/>
    <w:rsid w:val="00733B5D"/>
    <w:rsid w:val="0073450C"/>
    <w:rsid w:val="0073472E"/>
    <w:rsid w:val="0073523F"/>
    <w:rsid w:val="007354F0"/>
    <w:rsid w:val="00735D57"/>
    <w:rsid w:val="00736160"/>
    <w:rsid w:val="00736249"/>
    <w:rsid w:val="00736271"/>
    <w:rsid w:val="00736735"/>
    <w:rsid w:val="007368A9"/>
    <w:rsid w:val="00736F7E"/>
    <w:rsid w:val="007373AE"/>
    <w:rsid w:val="00737B64"/>
    <w:rsid w:val="00740A2C"/>
    <w:rsid w:val="007415AD"/>
    <w:rsid w:val="00741671"/>
    <w:rsid w:val="0074183D"/>
    <w:rsid w:val="00741B91"/>
    <w:rsid w:val="00741D82"/>
    <w:rsid w:val="0074284D"/>
    <w:rsid w:val="007433B4"/>
    <w:rsid w:val="00743737"/>
    <w:rsid w:val="00743788"/>
    <w:rsid w:val="00743989"/>
    <w:rsid w:val="00744362"/>
    <w:rsid w:val="0074448C"/>
    <w:rsid w:val="00744BDB"/>
    <w:rsid w:val="00744F48"/>
    <w:rsid w:val="0074515F"/>
    <w:rsid w:val="007458DD"/>
    <w:rsid w:val="00745A88"/>
    <w:rsid w:val="0074619D"/>
    <w:rsid w:val="007462E4"/>
    <w:rsid w:val="00746E0C"/>
    <w:rsid w:val="00751474"/>
    <w:rsid w:val="00752411"/>
    <w:rsid w:val="007527A0"/>
    <w:rsid w:val="00752A19"/>
    <w:rsid w:val="00753155"/>
    <w:rsid w:val="00753302"/>
    <w:rsid w:val="007536AA"/>
    <w:rsid w:val="0075378F"/>
    <w:rsid w:val="0075427A"/>
    <w:rsid w:val="00754483"/>
    <w:rsid w:val="0075474D"/>
    <w:rsid w:val="00754999"/>
    <w:rsid w:val="007554CF"/>
    <w:rsid w:val="007555E7"/>
    <w:rsid w:val="00755653"/>
    <w:rsid w:val="00755781"/>
    <w:rsid w:val="00755AD8"/>
    <w:rsid w:val="00755B6C"/>
    <w:rsid w:val="00755C8A"/>
    <w:rsid w:val="00755CCB"/>
    <w:rsid w:val="00755FF1"/>
    <w:rsid w:val="007563B1"/>
    <w:rsid w:val="00757171"/>
    <w:rsid w:val="00757A3E"/>
    <w:rsid w:val="00757EAE"/>
    <w:rsid w:val="007607EA"/>
    <w:rsid w:val="00760B68"/>
    <w:rsid w:val="00760DD7"/>
    <w:rsid w:val="00761064"/>
    <w:rsid w:val="0076108B"/>
    <w:rsid w:val="007614B7"/>
    <w:rsid w:val="00761775"/>
    <w:rsid w:val="0076195B"/>
    <w:rsid w:val="00761B8A"/>
    <w:rsid w:val="00762196"/>
    <w:rsid w:val="00762717"/>
    <w:rsid w:val="0076299F"/>
    <w:rsid w:val="007639A5"/>
    <w:rsid w:val="00763D72"/>
    <w:rsid w:val="00763EB3"/>
    <w:rsid w:val="0076410A"/>
    <w:rsid w:val="00764562"/>
    <w:rsid w:val="00764C86"/>
    <w:rsid w:val="00765A70"/>
    <w:rsid w:val="00765D1E"/>
    <w:rsid w:val="007664D4"/>
    <w:rsid w:val="00766DF1"/>
    <w:rsid w:val="0076713A"/>
    <w:rsid w:val="007672E5"/>
    <w:rsid w:val="00767839"/>
    <w:rsid w:val="00767D74"/>
    <w:rsid w:val="0077054F"/>
    <w:rsid w:val="0077193B"/>
    <w:rsid w:val="0077230F"/>
    <w:rsid w:val="00772589"/>
    <w:rsid w:val="00773DD6"/>
    <w:rsid w:val="00773E0C"/>
    <w:rsid w:val="00774449"/>
    <w:rsid w:val="00774539"/>
    <w:rsid w:val="00774861"/>
    <w:rsid w:val="00774E00"/>
    <w:rsid w:val="00774EEA"/>
    <w:rsid w:val="00774F9F"/>
    <w:rsid w:val="00775311"/>
    <w:rsid w:val="00775401"/>
    <w:rsid w:val="007756F8"/>
    <w:rsid w:val="00775960"/>
    <w:rsid w:val="00775EFD"/>
    <w:rsid w:val="007760B1"/>
    <w:rsid w:val="00776657"/>
    <w:rsid w:val="00776B3A"/>
    <w:rsid w:val="007803B8"/>
    <w:rsid w:val="007813F8"/>
    <w:rsid w:val="00781FEC"/>
    <w:rsid w:val="007820BB"/>
    <w:rsid w:val="007832D9"/>
    <w:rsid w:val="00783556"/>
    <w:rsid w:val="00783660"/>
    <w:rsid w:val="00783F16"/>
    <w:rsid w:val="00784174"/>
    <w:rsid w:val="007843B5"/>
    <w:rsid w:val="00784595"/>
    <w:rsid w:val="00784A1C"/>
    <w:rsid w:val="00784EFE"/>
    <w:rsid w:val="00784F13"/>
    <w:rsid w:val="00784FE9"/>
    <w:rsid w:val="00785841"/>
    <w:rsid w:val="00786123"/>
    <w:rsid w:val="0078626D"/>
    <w:rsid w:val="00786351"/>
    <w:rsid w:val="00786569"/>
    <w:rsid w:val="007865AA"/>
    <w:rsid w:val="00787319"/>
    <w:rsid w:val="00787A8B"/>
    <w:rsid w:val="00787F8C"/>
    <w:rsid w:val="00790059"/>
    <w:rsid w:val="00790CEC"/>
    <w:rsid w:val="00790EA0"/>
    <w:rsid w:val="00790F4C"/>
    <w:rsid w:val="007912E2"/>
    <w:rsid w:val="00792AE0"/>
    <w:rsid w:val="00792D2A"/>
    <w:rsid w:val="00792DCE"/>
    <w:rsid w:val="00793E3A"/>
    <w:rsid w:val="00794A6D"/>
    <w:rsid w:val="007950A6"/>
    <w:rsid w:val="00795156"/>
    <w:rsid w:val="00795783"/>
    <w:rsid w:val="0079591E"/>
    <w:rsid w:val="00795F2C"/>
    <w:rsid w:val="00796169"/>
    <w:rsid w:val="0079734A"/>
    <w:rsid w:val="00797805"/>
    <w:rsid w:val="007A0496"/>
    <w:rsid w:val="007A0DE4"/>
    <w:rsid w:val="007A0F1E"/>
    <w:rsid w:val="007A10AD"/>
    <w:rsid w:val="007A1149"/>
    <w:rsid w:val="007A1692"/>
    <w:rsid w:val="007A22FB"/>
    <w:rsid w:val="007A29FB"/>
    <w:rsid w:val="007A2C66"/>
    <w:rsid w:val="007A4E47"/>
    <w:rsid w:val="007A4EFC"/>
    <w:rsid w:val="007A57C6"/>
    <w:rsid w:val="007A5B65"/>
    <w:rsid w:val="007A6B72"/>
    <w:rsid w:val="007A720A"/>
    <w:rsid w:val="007A75A6"/>
    <w:rsid w:val="007A7862"/>
    <w:rsid w:val="007B0403"/>
    <w:rsid w:val="007B09AB"/>
    <w:rsid w:val="007B0E8A"/>
    <w:rsid w:val="007B1961"/>
    <w:rsid w:val="007B19FF"/>
    <w:rsid w:val="007B1DBB"/>
    <w:rsid w:val="007B20B6"/>
    <w:rsid w:val="007B23CB"/>
    <w:rsid w:val="007B2CCE"/>
    <w:rsid w:val="007B3B0D"/>
    <w:rsid w:val="007B4472"/>
    <w:rsid w:val="007B4816"/>
    <w:rsid w:val="007B4FA1"/>
    <w:rsid w:val="007B5207"/>
    <w:rsid w:val="007B60AD"/>
    <w:rsid w:val="007C06BE"/>
    <w:rsid w:val="007C0869"/>
    <w:rsid w:val="007C1046"/>
    <w:rsid w:val="007C1090"/>
    <w:rsid w:val="007C1AA8"/>
    <w:rsid w:val="007C1EAF"/>
    <w:rsid w:val="007C1F28"/>
    <w:rsid w:val="007C283C"/>
    <w:rsid w:val="007C29A6"/>
    <w:rsid w:val="007C3487"/>
    <w:rsid w:val="007C4200"/>
    <w:rsid w:val="007C42BD"/>
    <w:rsid w:val="007C4A04"/>
    <w:rsid w:val="007C4CE8"/>
    <w:rsid w:val="007C5BAF"/>
    <w:rsid w:val="007C681C"/>
    <w:rsid w:val="007C75B2"/>
    <w:rsid w:val="007C7AE4"/>
    <w:rsid w:val="007D00B1"/>
    <w:rsid w:val="007D0232"/>
    <w:rsid w:val="007D03CD"/>
    <w:rsid w:val="007D0732"/>
    <w:rsid w:val="007D088A"/>
    <w:rsid w:val="007D13F0"/>
    <w:rsid w:val="007D14D4"/>
    <w:rsid w:val="007D1558"/>
    <w:rsid w:val="007D2005"/>
    <w:rsid w:val="007D226B"/>
    <w:rsid w:val="007D4352"/>
    <w:rsid w:val="007D4583"/>
    <w:rsid w:val="007D4B29"/>
    <w:rsid w:val="007D63D4"/>
    <w:rsid w:val="007D6718"/>
    <w:rsid w:val="007D6EF8"/>
    <w:rsid w:val="007D6FB4"/>
    <w:rsid w:val="007E04FD"/>
    <w:rsid w:val="007E1B19"/>
    <w:rsid w:val="007E1CFD"/>
    <w:rsid w:val="007E25EC"/>
    <w:rsid w:val="007E2AD3"/>
    <w:rsid w:val="007E2FAB"/>
    <w:rsid w:val="007E36BC"/>
    <w:rsid w:val="007E4923"/>
    <w:rsid w:val="007E4A71"/>
    <w:rsid w:val="007E4B2A"/>
    <w:rsid w:val="007E4DF4"/>
    <w:rsid w:val="007E4FAB"/>
    <w:rsid w:val="007E51DA"/>
    <w:rsid w:val="007E530B"/>
    <w:rsid w:val="007E5749"/>
    <w:rsid w:val="007E5798"/>
    <w:rsid w:val="007E58D8"/>
    <w:rsid w:val="007E5FDE"/>
    <w:rsid w:val="007E68C8"/>
    <w:rsid w:val="007E71FC"/>
    <w:rsid w:val="007E7320"/>
    <w:rsid w:val="007E7A8B"/>
    <w:rsid w:val="007E7B1D"/>
    <w:rsid w:val="007F0DB2"/>
    <w:rsid w:val="007F11D5"/>
    <w:rsid w:val="007F1769"/>
    <w:rsid w:val="007F2B0B"/>
    <w:rsid w:val="007F30BF"/>
    <w:rsid w:val="007F32BE"/>
    <w:rsid w:val="007F334A"/>
    <w:rsid w:val="007F33D7"/>
    <w:rsid w:val="007F36F6"/>
    <w:rsid w:val="007F3954"/>
    <w:rsid w:val="007F3993"/>
    <w:rsid w:val="007F3AE3"/>
    <w:rsid w:val="007F3BE8"/>
    <w:rsid w:val="007F3FEC"/>
    <w:rsid w:val="007F5265"/>
    <w:rsid w:val="007F56CB"/>
    <w:rsid w:val="007F5A0B"/>
    <w:rsid w:val="007F5CCA"/>
    <w:rsid w:val="007F6756"/>
    <w:rsid w:val="007F6C30"/>
    <w:rsid w:val="007F6E90"/>
    <w:rsid w:val="007F7E66"/>
    <w:rsid w:val="0080022B"/>
    <w:rsid w:val="00800514"/>
    <w:rsid w:val="008008D6"/>
    <w:rsid w:val="0080158D"/>
    <w:rsid w:val="008027B0"/>
    <w:rsid w:val="00802DF7"/>
    <w:rsid w:val="008033E5"/>
    <w:rsid w:val="0080342D"/>
    <w:rsid w:val="00803774"/>
    <w:rsid w:val="00803EAA"/>
    <w:rsid w:val="00804315"/>
    <w:rsid w:val="0080460D"/>
    <w:rsid w:val="008051A0"/>
    <w:rsid w:val="0080531F"/>
    <w:rsid w:val="00805329"/>
    <w:rsid w:val="008059EC"/>
    <w:rsid w:val="00805F76"/>
    <w:rsid w:val="00805F80"/>
    <w:rsid w:val="008060AE"/>
    <w:rsid w:val="00806333"/>
    <w:rsid w:val="00806895"/>
    <w:rsid w:val="00806A94"/>
    <w:rsid w:val="00807657"/>
    <w:rsid w:val="00807937"/>
    <w:rsid w:val="00807D47"/>
    <w:rsid w:val="00810027"/>
    <w:rsid w:val="0081033C"/>
    <w:rsid w:val="00810682"/>
    <w:rsid w:val="008107B9"/>
    <w:rsid w:val="00810C09"/>
    <w:rsid w:val="00810DD7"/>
    <w:rsid w:val="0081194C"/>
    <w:rsid w:val="0081265C"/>
    <w:rsid w:val="00812EE1"/>
    <w:rsid w:val="00812F33"/>
    <w:rsid w:val="008132CE"/>
    <w:rsid w:val="00813593"/>
    <w:rsid w:val="0081422A"/>
    <w:rsid w:val="008147B5"/>
    <w:rsid w:val="00814E23"/>
    <w:rsid w:val="008152E8"/>
    <w:rsid w:val="00815395"/>
    <w:rsid w:val="0081547A"/>
    <w:rsid w:val="00815B5C"/>
    <w:rsid w:val="00815B90"/>
    <w:rsid w:val="0081654D"/>
    <w:rsid w:val="00816B33"/>
    <w:rsid w:val="00817F19"/>
    <w:rsid w:val="00820024"/>
    <w:rsid w:val="00820BF3"/>
    <w:rsid w:val="00821409"/>
    <w:rsid w:val="00821916"/>
    <w:rsid w:val="008225D7"/>
    <w:rsid w:val="00822FB1"/>
    <w:rsid w:val="008230D9"/>
    <w:rsid w:val="00823373"/>
    <w:rsid w:val="00823582"/>
    <w:rsid w:val="008235C0"/>
    <w:rsid w:val="00823CEB"/>
    <w:rsid w:val="00823E05"/>
    <w:rsid w:val="008244D2"/>
    <w:rsid w:val="00825674"/>
    <w:rsid w:val="008259EB"/>
    <w:rsid w:val="00825B48"/>
    <w:rsid w:val="0082600F"/>
    <w:rsid w:val="008265E1"/>
    <w:rsid w:val="00826A47"/>
    <w:rsid w:val="00826E3A"/>
    <w:rsid w:val="0082746A"/>
    <w:rsid w:val="008279DE"/>
    <w:rsid w:val="00827A54"/>
    <w:rsid w:val="00827CCA"/>
    <w:rsid w:val="008300FC"/>
    <w:rsid w:val="00830780"/>
    <w:rsid w:val="00830AA2"/>
    <w:rsid w:val="00830D11"/>
    <w:rsid w:val="008326C9"/>
    <w:rsid w:val="00833263"/>
    <w:rsid w:val="00833721"/>
    <w:rsid w:val="00833987"/>
    <w:rsid w:val="00833B8C"/>
    <w:rsid w:val="00834FCC"/>
    <w:rsid w:val="00835586"/>
    <w:rsid w:val="008359C5"/>
    <w:rsid w:val="00835ED2"/>
    <w:rsid w:val="00835F10"/>
    <w:rsid w:val="008362D4"/>
    <w:rsid w:val="00836965"/>
    <w:rsid w:val="00836A59"/>
    <w:rsid w:val="008371BF"/>
    <w:rsid w:val="00837A3E"/>
    <w:rsid w:val="0084038C"/>
    <w:rsid w:val="00841299"/>
    <w:rsid w:val="00841C36"/>
    <w:rsid w:val="00842047"/>
    <w:rsid w:val="008422B0"/>
    <w:rsid w:val="008426F1"/>
    <w:rsid w:val="00842B9A"/>
    <w:rsid w:val="00842BAC"/>
    <w:rsid w:val="00842DB4"/>
    <w:rsid w:val="00843EC5"/>
    <w:rsid w:val="00844317"/>
    <w:rsid w:val="00844389"/>
    <w:rsid w:val="00844410"/>
    <w:rsid w:val="00845160"/>
    <w:rsid w:val="00845344"/>
    <w:rsid w:val="008457FB"/>
    <w:rsid w:val="00845A03"/>
    <w:rsid w:val="008461BF"/>
    <w:rsid w:val="00847344"/>
    <w:rsid w:val="0084769C"/>
    <w:rsid w:val="0084780E"/>
    <w:rsid w:val="00847BFB"/>
    <w:rsid w:val="00847E69"/>
    <w:rsid w:val="0085095B"/>
    <w:rsid w:val="00850C2E"/>
    <w:rsid w:val="00851590"/>
    <w:rsid w:val="0085184D"/>
    <w:rsid w:val="00852162"/>
    <w:rsid w:val="00852E9E"/>
    <w:rsid w:val="0085376D"/>
    <w:rsid w:val="008540B5"/>
    <w:rsid w:val="00854662"/>
    <w:rsid w:val="0085472B"/>
    <w:rsid w:val="00854E6C"/>
    <w:rsid w:val="00855ADA"/>
    <w:rsid w:val="008562D2"/>
    <w:rsid w:val="008569B8"/>
    <w:rsid w:val="00856F36"/>
    <w:rsid w:val="0085771A"/>
    <w:rsid w:val="00860285"/>
    <w:rsid w:val="00860E6E"/>
    <w:rsid w:val="008612FD"/>
    <w:rsid w:val="00862EAD"/>
    <w:rsid w:val="0086309D"/>
    <w:rsid w:val="00863704"/>
    <w:rsid w:val="00863854"/>
    <w:rsid w:val="00863959"/>
    <w:rsid w:val="00863C5A"/>
    <w:rsid w:val="00864081"/>
    <w:rsid w:val="0086459A"/>
    <w:rsid w:val="0086476C"/>
    <w:rsid w:val="008649A7"/>
    <w:rsid w:val="00864FA6"/>
    <w:rsid w:val="00865158"/>
    <w:rsid w:val="00865296"/>
    <w:rsid w:val="008659C8"/>
    <w:rsid w:val="00866C3A"/>
    <w:rsid w:val="00866DAE"/>
    <w:rsid w:val="00866E96"/>
    <w:rsid w:val="008672A0"/>
    <w:rsid w:val="00867C39"/>
    <w:rsid w:val="0087007A"/>
    <w:rsid w:val="00870563"/>
    <w:rsid w:val="00870DDD"/>
    <w:rsid w:val="00870F31"/>
    <w:rsid w:val="00870F3C"/>
    <w:rsid w:val="008717D3"/>
    <w:rsid w:val="00872030"/>
    <w:rsid w:val="008723CF"/>
    <w:rsid w:val="00872ABC"/>
    <w:rsid w:val="00874152"/>
    <w:rsid w:val="00874922"/>
    <w:rsid w:val="00874ABB"/>
    <w:rsid w:val="00874B09"/>
    <w:rsid w:val="00874EE4"/>
    <w:rsid w:val="00875DBE"/>
    <w:rsid w:val="00876FC9"/>
    <w:rsid w:val="00877199"/>
    <w:rsid w:val="008801A3"/>
    <w:rsid w:val="00880256"/>
    <w:rsid w:val="00880F3B"/>
    <w:rsid w:val="00880FE1"/>
    <w:rsid w:val="008815E8"/>
    <w:rsid w:val="00881793"/>
    <w:rsid w:val="0088185D"/>
    <w:rsid w:val="00881C8C"/>
    <w:rsid w:val="00881CFD"/>
    <w:rsid w:val="00882188"/>
    <w:rsid w:val="00882401"/>
    <w:rsid w:val="008825B4"/>
    <w:rsid w:val="0088265C"/>
    <w:rsid w:val="00883416"/>
    <w:rsid w:val="0088501F"/>
    <w:rsid w:val="0088550A"/>
    <w:rsid w:val="00885A6A"/>
    <w:rsid w:val="00886895"/>
    <w:rsid w:val="0088689B"/>
    <w:rsid w:val="00886C01"/>
    <w:rsid w:val="00886C4D"/>
    <w:rsid w:val="00886F3D"/>
    <w:rsid w:val="00886FB5"/>
    <w:rsid w:val="00887BB4"/>
    <w:rsid w:val="00887F79"/>
    <w:rsid w:val="008903A2"/>
    <w:rsid w:val="008907DA"/>
    <w:rsid w:val="00890B6E"/>
    <w:rsid w:val="00890DE9"/>
    <w:rsid w:val="00890ED0"/>
    <w:rsid w:val="00891283"/>
    <w:rsid w:val="008915B1"/>
    <w:rsid w:val="00891A6C"/>
    <w:rsid w:val="0089209E"/>
    <w:rsid w:val="00892136"/>
    <w:rsid w:val="0089235F"/>
    <w:rsid w:val="00893262"/>
    <w:rsid w:val="0089332D"/>
    <w:rsid w:val="0089374C"/>
    <w:rsid w:val="00893DA3"/>
    <w:rsid w:val="0089426C"/>
    <w:rsid w:val="00894282"/>
    <w:rsid w:val="00894339"/>
    <w:rsid w:val="00895599"/>
    <w:rsid w:val="008955E7"/>
    <w:rsid w:val="00895C0B"/>
    <w:rsid w:val="00896A29"/>
    <w:rsid w:val="00896A71"/>
    <w:rsid w:val="00896B58"/>
    <w:rsid w:val="00896D4F"/>
    <w:rsid w:val="00896D8F"/>
    <w:rsid w:val="008A077F"/>
    <w:rsid w:val="008A0D69"/>
    <w:rsid w:val="008A306D"/>
    <w:rsid w:val="008A323E"/>
    <w:rsid w:val="008A3971"/>
    <w:rsid w:val="008A3B6C"/>
    <w:rsid w:val="008A401A"/>
    <w:rsid w:val="008A41F9"/>
    <w:rsid w:val="008A42E8"/>
    <w:rsid w:val="008A48EB"/>
    <w:rsid w:val="008A4E6B"/>
    <w:rsid w:val="008A5337"/>
    <w:rsid w:val="008A565D"/>
    <w:rsid w:val="008A567A"/>
    <w:rsid w:val="008A6096"/>
    <w:rsid w:val="008A686F"/>
    <w:rsid w:val="008A6C62"/>
    <w:rsid w:val="008A6E49"/>
    <w:rsid w:val="008A773E"/>
    <w:rsid w:val="008B029D"/>
    <w:rsid w:val="008B10E2"/>
    <w:rsid w:val="008B2052"/>
    <w:rsid w:val="008B2069"/>
    <w:rsid w:val="008B265B"/>
    <w:rsid w:val="008B2ED0"/>
    <w:rsid w:val="008B4477"/>
    <w:rsid w:val="008B50B0"/>
    <w:rsid w:val="008B52FF"/>
    <w:rsid w:val="008B5902"/>
    <w:rsid w:val="008B5B19"/>
    <w:rsid w:val="008B60E4"/>
    <w:rsid w:val="008B6178"/>
    <w:rsid w:val="008B6F02"/>
    <w:rsid w:val="008C0188"/>
    <w:rsid w:val="008C0A33"/>
    <w:rsid w:val="008C0BC6"/>
    <w:rsid w:val="008C0CA4"/>
    <w:rsid w:val="008C0D99"/>
    <w:rsid w:val="008C199D"/>
    <w:rsid w:val="008C1A84"/>
    <w:rsid w:val="008C1F2C"/>
    <w:rsid w:val="008C2A91"/>
    <w:rsid w:val="008C2F3E"/>
    <w:rsid w:val="008C365E"/>
    <w:rsid w:val="008C374C"/>
    <w:rsid w:val="008C3862"/>
    <w:rsid w:val="008C5475"/>
    <w:rsid w:val="008C60EF"/>
    <w:rsid w:val="008C64D9"/>
    <w:rsid w:val="008C673D"/>
    <w:rsid w:val="008C7323"/>
    <w:rsid w:val="008C7A80"/>
    <w:rsid w:val="008D0FAC"/>
    <w:rsid w:val="008D2603"/>
    <w:rsid w:val="008D2A4C"/>
    <w:rsid w:val="008D2D82"/>
    <w:rsid w:val="008D2E60"/>
    <w:rsid w:val="008D4568"/>
    <w:rsid w:val="008D518A"/>
    <w:rsid w:val="008D5B33"/>
    <w:rsid w:val="008D5E33"/>
    <w:rsid w:val="008D6466"/>
    <w:rsid w:val="008D661B"/>
    <w:rsid w:val="008E067B"/>
    <w:rsid w:val="008E0F32"/>
    <w:rsid w:val="008E10E7"/>
    <w:rsid w:val="008E1D1D"/>
    <w:rsid w:val="008E2AF7"/>
    <w:rsid w:val="008E3563"/>
    <w:rsid w:val="008E3735"/>
    <w:rsid w:val="008E3FF8"/>
    <w:rsid w:val="008E4A2B"/>
    <w:rsid w:val="008E4C65"/>
    <w:rsid w:val="008E5113"/>
    <w:rsid w:val="008E53C3"/>
    <w:rsid w:val="008E5C9A"/>
    <w:rsid w:val="008E6C9A"/>
    <w:rsid w:val="008E6DF9"/>
    <w:rsid w:val="008E6F2A"/>
    <w:rsid w:val="008E73BD"/>
    <w:rsid w:val="008E7A5F"/>
    <w:rsid w:val="008E7AF8"/>
    <w:rsid w:val="008F0203"/>
    <w:rsid w:val="008F09B1"/>
    <w:rsid w:val="008F10A6"/>
    <w:rsid w:val="008F14B8"/>
    <w:rsid w:val="008F1CE3"/>
    <w:rsid w:val="008F26AD"/>
    <w:rsid w:val="008F31F8"/>
    <w:rsid w:val="008F35AB"/>
    <w:rsid w:val="008F3C6A"/>
    <w:rsid w:val="008F3CB6"/>
    <w:rsid w:val="008F4370"/>
    <w:rsid w:val="008F4426"/>
    <w:rsid w:val="008F4D55"/>
    <w:rsid w:val="008F4DC2"/>
    <w:rsid w:val="008F5EA4"/>
    <w:rsid w:val="008F61B0"/>
    <w:rsid w:val="008F7E2C"/>
    <w:rsid w:val="008F7E96"/>
    <w:rsid w:val="009005C3"/>
    <w:rsid w:val="0090091C"/>
    <w:rsid w:val="00900BDD"/>
    <w:rsid w:val="00901319"/>
    <w:rsid w:val="00902031"/>
    <w:rsid w:val="0090354D"/>
    <w:rsid w:val="009038E8"/>
    <w:rsid w:val="00903D08"/>
    <w:rsid w:val="009043D3"/>
    <w:rsid w:val="009047B6"/>
    <w:rsid w:val="00905A49"/>
    <w:rsid w:val="00906027"/>
    <w:rsid w:val="00906883"/>
    <w:rsid w:val="00906C49"/>
    <w:rsid w:val="00907716"/>
    <w:rsid w:val="009077E9"/>
    <w:rsid w:val="00910021"/>
    <w:rsid w:val="00910D6A"/>
    <w:rsid w:val="0091111A"/>
    <w:rsid w:val="009111BB"/>
    <w:rsid w:val="009115C0"/>
    <w:rsid w:val="009119E3"/>
    <w:rsid w:val="00911EBD"/>
    <w:rsid w:val="00911FBE"/>
    <w:rsid w:val="00912F78"/>
    <w:rsid w:val="009130C1"/>
    <w:rsid w:val="00913135"/>
    <w:rsid w:val="009137DD"/>
    <w:rsid w:val="00913ADF"/>
    <w:rsid w:val="00914047"/>
    <w:rsid w:val="009142D1"/>
    <w:rsid w:val="00914C76"/>
    <w:rsid w:val="00916028"/>
    <w:rsid w:val="0091665B"/>
    <w:rsid w:val="0091685D"/>
    <w:rsid w:val="00916C47"/>
    <w:rsid w:val="00916DF3"/>
    <w:rsid w:val="00916E9C"/>
    <w:rsid w:val="0091705B"/>
    <w:rsid w:val="009175EB"/>
    <w:rsid w:val="00917800"/>
    <w:rsid w:val="00920CCC"/>
    <w:rsid w:val="0092115C"/>
    <w:rsid w:val="00921389"/>
    <w:rsid w:val="00921808"/>
    <w:rsid w:val="00922335"/>
    <w:rsid w:val="00923206"/>
    <w:rsid w:val="0092337C"/>
    <w:rsid w:val="009236BE"/>
    <w:rsid w:val="00923A38"/>
    <w:rsid w:val="00923BCE"/>
    <w:rsid w:val="00924342"/>
    <w:rsid w:val="009243F8"/>
    <w:rsid w:val="00924CD0"/>
    <w:rsid w:val="00924CEC"/>
    <w:rsid w:val="009255D4"/>
    <w:rsid w:val="0092565E"/>
    <w:rsid w:val="00927403"/>
    <w:rsid w:val="00927480"/>
    <w:rsid w:val="00927992"/>
    <w:rsid w:val="00930C45"/>
    <w:rsid w:val="00930D16"/>
    <w:rsid w:val="00931572"/>
    <w:rsid w:val="0093243E"/>
    <w:rsid w:val="00932732"/>
    <w:rsid w:val="009327C6"/>
    <w:rsid w:val="00932F26"/>
    <w:rsid w:val="0093370F"/>
    <w:rsid w:val="00933BCB"/>
    <w:rsid w:val="00934298"/>
    <w:rsid w:val="00934C13"/>
    <w:rsid w:val="0093553E"/>
    <w:rsid w:val="00935A7D"/>
    <w:rsid w:val="00936136"/>
    <w:rsid w:val="009361D0"/>
    <w:rsid w:val="00936B06"/>
    <w:rsid w:val="00936C27"/>
    <w:rsid w:val="00937409"/>
    <w:rsid w:val="00937660"/>
    <w:rsid w:val="009377AF"/>
    <w:rsid w:val="00943234"/>
    <w:rsid w:val="00944872"/>
    <w:rsid w:val="00944DA8"/>
    <w:rsid w:val="00945057"/>
    <w:rsid w:val="00945469"/>
    <w:rsid w:val="0094549B"/>
    <w:rsid w:val="009456BE"/>
    <w:rsid w:val="00945766"/>
    <w:rsid w:val="00945C82"/>
    <w:rsid w:val="0094627B"/>
    <w:rsid w:val="009462EC"/>
    <w:rsid w:val="009466C0"/>
    <w:rsid w:val="00946956"/>
    <w:rsid w:val="009476DB"/>
    <w:rsid w:val="00947C32"/>
    <w:rsid w:val="00950608"/>
    <w:rsid w:val="0095080E"/>
    <w:rsid w:val="009508D2"/>
    <w:rsid w:val="00950C44"/>
    <w:rsid w:val="00951240"/>
    <w:rsid w:val="00951369"/>
    <w:rsid w:val="00951F90"/>
    <w:rsid w:val="00951FBE"/>
    <w:rsid w:val="00952528"/>
    <w:rsid w:val="00952BD6"/>
    <w:rsid w:val="00952C8B"/>
    <w:rsid w:val="00952E25"/>
    <w:rsid w:val="00953210"/>
    <w:rsid w:val="0095349F"/>
    <w:rsid w:val="00953986"/>
    <w:rsid w:val="009546E7"/>
    <w:rsid w:val="009547FE"/>
    <w:rsid w:val="00954CE0"/>
    <w:rsid w:val="00954F6F"/>
    <w:rsid w:val="00955612"/>
    <w:rsid w:val="00955D9C"/>
    <w:rsid w:val="00955F55"/>
    <w:rsid w:val="0095618C"/>
    <w:rsid w:val="00956F0A"/>
    <w:rsid w:val="00957015"/>
    <w:rsid w:val="009577B9"/>
    <w:rsid w:val="00957E2C"/>
    <w:rsid w:val="009606C1"/>
    <w:rsid w:val="00960845"/>
    <w:rsid w:val="009615E1"/>
    <w:rsid w:val="00961635"/>
    <w:rsid w:val="00961868"/>
    <w:rsid w:val="00961B67"/>
    <w:rsid w:val="00961C0E"/>
    <w:rsid w:val="009620F9"/>
    <w:rsid w:val="00962678"/>
    <w:rsid w:val="00962850"/>
    <w:rsid w:val="00963E9D"/>
    <w:rsid w:val="00963FC0"/>
    <w:rsid w:val="009643A0"/>
    <w:rsid w:val="00964C49"/>
    <w:rsid w:val="00965536"/>
    <w:rsid w:val="009655C4"/>
    <w:rsid w:val="00966181"/>
    <w:rsid w:val="009670E4"/>
    <w:rsid w:val="009674DD"/>
    <w:rsid w:val="00967ED6"/>
    <w:rsid w:val="00970689"/>
    <w:rsid w:val="00970CB6"/>
    <w:rsid w:val="00970D2F"/>
    <w:rsid w:val="00971937"/>
    <w:rsid w:val="00972494"/>
    <w:rsid w:val="00972897"/>
    <w:rsid w:val="00972995"/>
    <w:rsid w:val="0097310A"/>
    <w:rsid w:val="009738F7"/>
    <w:rsid w:val="0097489A"/>
    <w:rsid w:val="00974D01"/>
    <w:rsid w:val="00975087"/>
    <w:rsid w:val="009750F8"/>
    <w:rsid w:val="009753CF"/>
    <w:rsid w:val="0097585A"/>
    <w:rsid w:val="00975CF8"/>
    <w:rsid w:val="00976017"/>
    <w:rsid w:val="00976CE0"/>
    <w:rsid w:val="009770FB"/>
    <w:rsid w:val="009779D5"/>
    <w:rsid w:val="00977A37"/>
    <w:rsid w:val="00981272"/>
    <w:rsid w:val="0098171B"/>
    <w:rsid w:val="009818A3"/>
    <w:rsid w:val="00981E09"/>
    <w:rsid w:val="00982CE9"/>
    <w:rsid w:val="0098337B"/>
    <w:rsid w:val="0098403F"/>
    <w:rsid w:val="009840AF"/>
    <w:rsid w:val="00984400"/>
    <w:rsid w:val="00984AF9"/>
    <w:rsid w:val="00984F72"/>
    <w:rsid w:val="009853E0"/>
    <w:rsid w:val="00985646"/>
    <w:rsid w:val="00985849"/>
    <w:rsid w:val="00985896"/>
    <w:rsid w:val="00985FD7"/>
    <w:rsid w:val="0098639D"/>
    <w:rsid w:val="009863C0"/>
    <w:rsid w:val="00986520"/>
    <w:rsid w:val="00987027"/>
    <w:rsid w:val="00987741"/>
    <w:rsid w:val="00987DFB"/>
    <w:rsid w:val="0099031D"/>
    <w:rsid w:val="00990D57"/>
    <w:rsid w:val="00990E88"/>
    <w:rsid w:val="00991623"/>
    <w:rsid w:val="00991A67"/>
    <w:rsid w:val="00991F76"/>
    <w:rsid w:val="00992A59"/>
    <w:rsid w:val="00992CEC"/>
    <w:rsid w:val="00992DFB"/>
    <w:rsid w:val="00993A4B"/>
    <w:rsid w:val="00993B91"/>
    <w:rsid w:val="009943A7"/>
    <w:rsid w:val="00994AF7"/>
    <w:rsid w:val="00995837"/>
    <w:rsid w:val="009958DE"/>
    <w:rsid w:val="00995AAF"/>
    <w:rsid w:val="0099642D"/>
    <w:rsid w:val="0099661A"/>
    <w:rsid w:val="009966D6"/>
    <w:rsid w:val="00996851"/>
    <w:rsid w:val="00997044"/>
    <w:rsid w:val="00997316"/>
    <w:rsid w:val="0099792D"/>
    <w:rsid w:val="009A0AA4"/>
    <w:rsid w:val="009A0CBD"/>
    <w:rsid w:val="009A0D87"/>
    <w:rsid w:val="009A10A0"/>
    <w:rsid w:val="009A19C5"/>
    <w:rsid w:val="009A221D"/>
    <w:rsid w:val="009A2D28"/>
    <w:rsid w:val="009A2F53"/>
    <w:rsid w:val="009A3215"/>
    <w:rsid w:val="009A33BC"/>
    <w:rsid w:val="009A34E2"/>
    <w:rsid w:val="009A35A4"/>
    <w:rsid w:val="009A3C48"/>
    <w:rsid w:val="009A4434"/>
    <w:rsid w:val="009A521F"/>
    <w:rsid w:val="009A5B06"/>
    <w:rsid w:val="009A5BC2"/>
    <w:rsid w:val="009A5DCC"/>
    <w:rsid w:val="009A6328"/>
    <w:rsid w:val="009A65DB"/>
    <w:rsid w:val="009A68E0"/>
    <w:rsid w:val="009A6C91"/>
    <w:rsid w:val="009A6E73"/>
    <w:rsid w:val="009A76BE"/>
    <w:rsid w:val="009A7ABA"/>
    <w:rsid w:val="009A7B21"/>
    <w:rsid w:val="009B00B0"/>
    <w:rsid w:val="009B00FB"/>
    <w:rsid w:val="009B018E"/>
    <w:rsid w:val="009B0363"/>
    <w:rsid w:val="009B048F"/>
    <w:rsid w:val="009B0899"/>
    <w:rsid w:val="009B0C95"/>
    <w:rsid w:val="009B19D4"/>
    <w:rsid w:val="009B1C00"/>
    <w:rsid w:val="009B20D4"/>
    <w:rsid w:val="009B2BFC"/>
    <w:rsid w:val="009B2C9B"/>
    <w:rsid w:val="009B2E23"/>
    <w:rsid w:val="009B377C"/>
    <w:rsid w:val="009B3B6D"/>
    <w:rsid w:val="009B3CD7"/>
    <w:rsid w:val="009B3DC9"/>
    <w:rsid w:val="009B4138"/>
    <w:rsid w:val="009B4860"/>
    <w:rsid w:val="009B4991"/>
    <w:rsid w:val="009B4B9B"/>
    <w:rsid w:val="009B4E00"/>
    <w:rsid w:val="009B54B5"/>
    <w:rsid w:val="009B6770"/>
    <w:rsid w:val="009B691B"/>
    <w:rsid w:val="009B6ABC"/>
    <w:rsid w:val="009B6C40"/>
    <w:rsid w:val="009B6DFC"/>
    <w:rsid w:val="009B78A2"/>
    <w:rsid w:val="009C0233"/>
    <w:rsid w:val="009C0940"/>
    <w:rsid w:val="009C0B83"/>
    <w:rsid w:val="009C0E0D"/>
    <w:rsid w:val="009C103B"/>
    <w:rsid w:val="009C12C9"/>
    <w:rsid w:val="009C1434"/>
    <w:rsid w:val="009C143B"/>
    <w:rsid w:val="009C16BA"/>
    <w:rsid w:val="009C17BE"/>
    <w:rsid w:val="009C18E2"/>
    <w:rsid w:val="009C2242"/>
    <w:rsid w:val="009C25B7"/>
    <w:rsid w:val="009C2658"/>
    <w:rsid w:val="009C2719"/>
    <w:rsid w:val="009C2911"/>
    <w:rsid w:val="009C3056"/>
    <w:rsid w:val="009C3858"/>
    <w:rsid w:val="009C4C15"/>
    <w:rsid w:val="009C52E0"/>
    <w:rsid w:val="009C5569"/>
    <w:rsid w:val="009C6123"/>
    <w:rsid w:val="009C621B"/>
    <w:rsid w:val="009C7427"/>
    <w:rsid w:val="009C7A06"/>
    <w:rsid w:val="009C7CDA"/>
    <w:rsid w:val="009D0621"/>
    <w:rsid w:val="009D07BC"/>
    <w:rsid w:val="009D0A09"/>
    <w:rsid w:val="009D240C"/>
    <w:rsid w:val="009D2AF4"/>
    <w:rsid w:val="009D31A6"/>
    <w:rsid w:val="009D3C7D"/>
    <w:rsid w:val="009D40D2"/>
    <w:rsid w:val="009D48AE"/>
    <w:rsid w:val="009D4948"/>
    <w:rsid w:val="009D4BB7"/>
    <w:rsid w:val="009D53EB"/>
    <w:rsid w:val="009D56CC"/>
    <w:rsid w:val="009D593A"/>
    <w:rsid w:val="009D62FB"/>
    <w:rsid w:val="009D6533"/>
    <w:rsid w:val="009D6652"/>
    <w:rsid w:val="009D6B27"/>
    <w:rsid w:val="009D6D88"/>
    <w:rsid w:val="009D6E40"/>
    <w:rsid w:val="009E0161"/>
    <w:rsid w:val="009E05A4"/>
    <w:rsid w:val="009E1687"/>
    <w:rsid w:val="009E16D9"/>
    <w:rsid w:val="009E1839"/>
    <w:rsid w:val="009E1FEE"/>
    <w:rsid w:val="009E201F"/>
    <w:rsid w:val="009E21C8"/>
    <w:rsid w:val="009E2453"/>
    <w:rsid w:val="009E2569"/>
    <w:rsid w:val="009E2742"/>
    <w:rsid w:val="009E2C88"/>
    <w:rsid w:val="009E2E93"/>
    <w:rsid w:val="009E32FE"/>
    <w:rsid w:val="009E3667"/>
    <w:rsid w:val="009E3B72"/>
    <w:rsid w:val="009E55E5"/>
    <w:rsid w:val="009E63DE"/>
    <w:rsid w:val="009E64E1"/>
    <w:rsid w:val="009E6EA0"/>
    <w:rsid w:val="009E6F91"/>
    <w:rsid w:val="009E7751"/>
    <w:rsid w:val="009F0303"/>
    <w:rsid w:val="009F14A2"/>
    <w:rsid w:val="009F185D"/>
    <w:rsid w:val="009F194B"/>
    <w:rsid w:val="009F223B"/>
    <w:rsid w:val="009F2E13"/>
    <w:rsid w:val="009F3857"/>
    <w:rsid w:val="009F46D3"/>
    <w:rsid w:val="009F505B"/>
    <w:rsid w:val="009F508D"/>
    <w:rsid w:val="009F51C7"/>
    <w:rsid w:val="009F60B8"/>
    <w:rsid w:val="009F62A9"/>
    <w:rsid w:val="009F659A"/>
    <w:rsid w:val="009F77E2"/>
    <w:rsid w:val="009F78BD"/>
    <w:rsid w:val="00A0036C"/>
    <w:rsid w:val="00A006B4"/>
    <w:rsid w:val="00A00964"/>
    <w:rsid w:val="00A00F6E"/>
    <w:rsid w:val="00A0139A"/>
    <w:rsid w:val="00A02C5D"/>
    <w:rsid w:val="00A02DB1"/>
    <w:rsid w:val="00A030A1"/>
    <w:rsid w:val="00A036B0"/>
    <w:rsid w:val="00A03CCC"/>
    <w:rsid w:val="00A03EB3"/>
    <w:rsid w:val="00A03F1F"/>
    <w:rsid w:val="00A04039"/>
    <w:rsid w:val="00A0445F"/>
    <w:rsid w:val="00A045EA"/>
    <w:rsid w:val="00A046DE"/>
    <w:rsid w:val="00A048A5"/>
    <w:rsid w:val="00A04FB6"/>
    <w:rsid w:val="00A05A7E"/>
    <w:rsid w:val="00A05BC7"/>
    <w:rsid w:val="00A067A9"/>
    <w:rsid w:val="00A07AA1"/>
    <w:rsid w:val="00A100B3"/>
    <w:rsid w:val="00A106B0"/>
    <w:rsid w:val="00A1165E"/>
    <w:rsid w:val="00A1176B"/>
    <w:rsid w:val="00A11827"/>
    <w:rsid w:val="00A118F5"/>
    <w:rsid w:val="00A11A31"/>
    <w:rsid w:val="00A12283"/>
    <w:rsid w:val="00A12536"/>
    <w:rsid w:val="00A125EA"/>
    <w:rsid w:val="00A12704"/>
    <w:rsid w:val="00A1276B"/>
    <w:rsid w:val="00A12A65"/>
    <w:rsid w:val="00A12D4A"/>
    <w:rsid w:val="00A130EE"/>
    <w:rsid w:val="00A1329D"/>
    <w:rsid w:val="00A13515"/>
    <w:rsid w:val="00A1367E"/>
    <w:rsid w:val="00A1389E"/>
    <w:rsid w:val="00A1413F"/>
    <w:rsid w:val="00A14318"/>
    <w:rsid w:val="00A14F4D"/>
    <w:rsid w:val="00A15018"/>
    <w:rsid w:val="00A162DE"/>
    <w:rsid w:val="00A16982"/>
    <w:rsid w:val="00A16CF4"/>
    <w:rsid w:val="00A172E4"/>
    <w:rsid w:val="00A17858"/>
    <w:rsid w:val="00A203F4"/>
    <w:rsid w:val="00A218CC"/>
    <w:rsid w:val="00A21B0F"/>
    <w:rsid w:val="00A22C9F"/>
    <w:rsid w:val="00A233C3"/>
    <w:rsid w:val="00A234B9"/>
    <w:rsid w:val="00A2359C"/>
    <w:rsid w:val="00A236BC"/>
    <w:rsid w:val="00A23D7A"/>
    <w:rsid w:val="00A23F2D"/>
    <w:rsid w:val="00A2411B"/>
    <w:rsid w:val="00A2452D"/>
    <w:rsid w:val="00A24D5F"/>
    <w:rsid w:val="00A254DA"/>
    <w:rsid w:val="00A2583F"/>
    <w:rsid w:val="00A265CB"/>
    <w:rsid w:val="00A26908"/>
    <w:rsid w:val="00A26A0D"/>
    <w:rsid w:val="00A26B7D"/>
    <w:rsid w:val="00A27107"/>
    <w:rsid w:val="00A2773A"/>
    <w:rsid w:val="00A27D3F"/>
    <w:rsid w:val="00A27E7F"/>
    <w:rsid w:val="00A30698"/>
    <w:rsid w:val="00A30E35"/>
    <w:rsid w:val="00A31AFE"/>
    <w:rsid w:val="00A31E2E"/>
    <w:rsid w:val="00A31FE6"/>
    <w:rsid w:val="00A321D8"/>
    <w:rsid w:val="00A32539"/>
    <w:rsid w:val="00A33340"/>
    <w:rsid w:val="00A3376C"/>
    <w:rsid w:val="00A337AE"/>
    <w:rsid w:val="00A33961"/>
    <w:rsid w:val="00A33A46"/>
    <w:rsid w:val="00A345EC"/>
    <w:rsid w:val="00A345FC"/>
    <w:rsid w:val="00A34716"/>
    <w:rsid w:val="00A34833"/>
    <w:rsid w:val="00A34A9A"/>
    <w:rsid w:val="00A34ABC"/>
    <w:rsid w:val="00A35481"/>
    <w:rsid w:val="00A35944"/>
    <w:rsid w:val="00A35FFD"/>
    <w:rsid w:val="00A36093"/>
    <w:rsid w:val="00A36E55"/>
    <w:rsid w:val="00A4049D"/>
    <w:rsid w:val="00A40887"/>
    <w:rsid w:val="00A408B7"/>
    <w:rsid w:val="00A40AE7"/>
    <w:rsid w:val="00A40BD6"/>
    <w:rsid w:val="00A40C20"/>
    <w:rsid w:val="00A40C3F"/>
    <w:rsid w:val="00A40CC6"/>
    <w:rsid w:val="00A40FE5"/>
    <w:rsid w:val="00A411BA"/>
    <w:rsid w:val="00A41249"/>
    <w:rsid w:val="00A412FB"/>
    <w:rsid w:val="00A419FE"/>
    <w:rsid w:val="00A41B4A"/>
    <w:rsid w:val="00A41BE7"/>
    <w:rsid w:val="00A427BF"/>
    <w:rsid w:val="00A4316A"/>
    <w:rsid w:val="00A431B3"/>
    <w:rsid w:val="00A43B33"/>
    <w:rsid w:val="00A442D6"/>
    <w:rsid w:val="00A44904"/>
    <w:rsid w:val="00A450B3"/>
    <w:rsid w:val="00A45468"/>
    <w:rsid w:val="00A45DF7"/>
    <w:rsid w:val="00A46774"/>
    <w:rsid w:val="00A46B55"/>
    <w:rsid w:val="00A46B7A"/>
    <w:rsid w:val="00A46B97"/>
    <w:rsid w:val="00A46CB8"/>
    <w:rsid w:val="00A47A49"/>
    <w:rsid w:val="00A505E8"/>
    <w:rsid w:val="00A5092D"/>
    <w:rsid w:val="00A50FF5"/>
    <w:rsid w:val="00A511A6"/>
    <w:rsid w:val="00A5174A"/>
    <w:rsid w:val="00A51B90"/>
    <w:rsid w:val="00A51CEE"/>
    <w:rsid w:val="00A5255D"/>
    <w:rsid w:val="00A52580"/>
    <w:rsid w:val="00A52773"/>
    <w:rsid w:val="00A528BA"/>
    <w:rsid w:val="00A53303"/>
    <w:rsid w:val="00A53632"/>
    <w:rsid w:val="00A5420E"/>
    <w:rsid w:val="00A549F3"/>
    <w:rsid w:val="00A54F15"/>
    <w:rsid w:val="00A55511"/>
    <w:rsid w:val="00A559DE"/>
    <w:rsid w:val="00A55B20"/>
    <w:rsid w:val="00A560AF"/>
    <w:rsid w:val="00A56276"/>
    <w:rsid w:val="00A5750E"/>
    <w:rsid w:val="00A5755D"/>
    <w:rsid w:val="00A57851"/>
    <w:rsid w:val="00A57949"/>
    <w:rsid w:val="00A611D5"/>
    <w:rsid w:val="00A6245A"/>
    <w:rsid w:val="00A6279D"/>
    <w:rsid w:val="00A635B3"/>
    <w:rsid w:val="00A63798"/>
    <w:rsid w:val="00A63A7C"/>
    <w:rsid w:val="00A64E2A"/>
    <w:rsid w:val="00A66309"/>
    <w:rsid w:val="00A664D8"/>
    <w:rsid w:val="00A67263"/>
    <w:rsid w:val="00A67A32"/>
    <w:rsid w:val="00A67B2F"/>
    <w:rsid w:val="00A7024F"/>
    <w:rsid w:val="00A70731"/>
    <w:rsid w:val="00A7077C"/>
    <w:rsid w:val="00A70F3D"/>
    <w:rsid w:val="00A71201"/>
    <w:rsid w:val="00A716C0"/>
    <w:rsid w:val="00A717FA"/>
    <w:rsid w:val="00A72485"/>
    <w:rsid w:val="00A72737"/>
    <w:rsid w:val="00A734CF"/>
    <w:rsid w:val="00A73620"/>
    <w:rsid w:val="00A739FA"/>
    <w:rsid w:val="00A73DB2"/>
    <w:rsid w:val="00A73DC6"/>
    <w:rsid w:val="00A73E00"/>
    <w:rsid w:val="00A744E3"/>
    <w:rsid w:val="00A747A9"/>
    <w:rsid w:val="00A74D33"/>
    <w:rsid w:val="00A75935"/>
    <w:rsid w:val="00A75D40"/>
    <w:rsid w:val="00A7619F"/>
    <w:rsid w:val="00A76639"/>
    <w:rsid w:val="00A769E7"/>
    <w:rsid w:val="00A7703C"/>
    <w:rsid w:val="00A773B1"/>
    <w:rsid w:val="00A77423"/>
    <w:rsid w:val="00A7798E"/>
    <w:rsid w:val="00A77BCA"/>
    <w:rsid w:val="00A80144"/>
    <w:rsid w:val="00A804B8"/>
    <w:rsid w:val="00A80D59"/>
    <w:rsid w:val="00A812EE"/>
    <w:rsid w:val="00A81824"/>
    <w:rsid w:val="00A81A12"/>
    <w:rsid w:val="00A82BBC"/>
    <w:rsid w:val="00A83518"/>
    <w:rsid w:val="00A8361F"/>
    <w:rsid w:val="00A8382A"/>
    <w:rsid w:val="00A83925"/>
    <w:rsid w:val="00A84036"/>
    <w:rsid w:val="00A84504"/>
    <w:rsid w:val="00A853CA"/>
    <w:rsid w:val="00A861D6"/>
    <w:rsid w:val="00A8639E"/>
    <w:rsid w:val="00A865CE"/>
    <w:rsid w:val="00A86DFD"/>
    <w:rsid w:val="00A871C5"/>
    <w:rsid w:val="00A87399"/>
    <w:rsid w:val="00A87462"/>
    <w:rsid w:val="00A874BB"/>
    <w:rsid w:val="00A87BDE"/>
    <w:rsid w:val="00A87F0F"/>
    <w:rsid w:val="00A90644"/>
    <w:rsid w:val="00A908CC"/>
    <w:rsid w:val="00A91553"/>
    <w:rsid w:val="00A92B3A"/>
    <w:rsid w:val="00A92FFF"/>
    <w:rsid w:val="00A93181"/>
    <w:rsid w:val="00A93E19"/>
    <w:rsid w:val="00A945DA"/>
    <w:rsid w:val="00A950FD"/>
    <w:rsid w:val="00A95DCC"/>
    <w:rsid w:val="00A96373"/>
    <w:rsid w:val="00A96377"/>
    <w:rsid w:val="00A96937"/>
    <w:rsid w:val="00A96CDE"/>
    <w:rsid w:val="00A97003"/>
    <w:rsid w:val="00A97720"/>
    <w:rsid w:val="00A97F53"/>
    <w:rsid w:val="00AA065D"/>
    <w:rsid w:val="00AA079A"/>
    <w:rsid w:val="00AA09EC"/>
    <w:rsid w:val="00AA1189"/>
    <w:rsid w:val="00AA21D8"/>
    <w:rsid w:val="00AA268A"/>
    <w:rsid w:val="00AA2EE9"/>
    <w:rsid w:val="00AA2F39"/>
    <w:rsid w:val="00AA310D"/>
    <w:rsid w:val="00AA42D9"/>
    <w:rsid w:val="00AA4661"/>
    <w:rsid w:val="00AA4907"/>
    <w:rsid w:val="00AA4B19"/>
    <w:rsid w:val="00AA4FF6"/>
    <w:rsid w:val="00AA6832"/>
    <w:rsid w:val="00AA76C2"/>
    <w:rsid w:val="00AA7806"/>
    <w:rsid w:val="00AA7A4B"/>
    <w:rsid w:val="00AA7AC0"/>
    <w:rsid w:val="00AB0419"/>
    <w:rsid w:val="00AB18D1"/>
    <w:rsid w:val="00AB275F"/>
    <w:rsid w:val="00AB2D74"/>
    <w:rsid w:val="00AB3137"/>
    <w:rsid w:val="00AB322D"/>
    <w:rsid w:val="00AB33E0"/>
    <w:rsid w:val="00AB3609"/>
    <w:rsid w:val="00AB386B"/>
    <w:rsid w:val="00AB39EF"/>
    <w:rsid w:val="00AB3D17"/>
    <w:rsid w:val="00AB4105"/>
    <w:rsid w:val="00AB4259"/>
    <w:rsid w:val="00AB4564"/>
    <w:rsid w:val="00AB4573"/>
    <w:rsid w:val="00AB479E"/>
    <w:rsid w:val="00AB4ADB"/>
    <w:rsid w:val="00AB4DAD"/>
    <w:rsid w:val="00AB4F3A"/>
    <w:rsid w:val="00AB5775"/>
    <w:rsid w:val="00AB62B3"/>
    <w:rsid w:val="00AB67EB"/>
    <w:rsid w:val="00AB6AF1"/>
    <w:rsid w:val="00AB6C39"/>
    <w:rsid w:val="00AB779D"/>
    <w:rsid w:val="00AC00A7"/>
    <w:rsid w:val="00AC0421"/>
    <w:rsid w:val="00AC0612"/>
    <w:rsid w:val="00AC0F0C"/>
    <w:rsid w:val="00AC1702"/>
    <w:rsid w:val="00AC197A"/>
    <w:rsid w:val="00AC19CD"/>
    <w:rsid w:val="00AC1C17"/>
    <w:rsid w:val="00AC24F2"/>
    <w:rsid w:val="00AC293F"/>
    <w:rsid w:val="00AC2945"/>
    <w:rsid w:val="00AC2B29"/>
    <w:rsid w:val="00AC2F46"/>
    <w:rsid w:val="00AC32D9"/>
    <w:rsid w:val="00AC3841"/>
    <w:rsid w:val="00AC4801"/>
    <w:rsid w:val="00AC4BA4"/>
    <w:rsid w:val="00AC53A8"/>
    <w:rsid w:val="00AC61E9"/>
    <w:rsid w:val="00AC6681"/>
    <w:rsid w:val="00AC66EA"/>
    <w:rsid w:val="00AC6BFC"/>
    <w:rsid w:val="00AC79EB"/>
    <w:rsid w:val="00AC7AE1"/>
    <w:rsid w:val="00AD06A0"/>
    <w:rsid w:val="00AD088C"/>
    <w:rsid w:val="00AD0893"/>
    <w:rsid w:val="00AD10B1"/>
    <w:rsid w:val="00AD10B4"/>
    <w:rsid w:val="00AD1245"/>
    <w:rsid w:val="00AD1A83"/>
    <w:rsid w:val="00AD1E16"/>
    <w:rsid w:val="00AD20E7"/>
    <w:rsid w:val="00AD2C95"/>
    <w:rsid w:val="00AD2D35"/>
    <w:rsid w:val="00AD30DE"/>
    <w:rsid w:val="00AD374A"/>
    <w:rsid w:val="00AD381F"/>
    <w:rsid w:val="00AD3F11"/>
    <w:rsid w:val="00AD476C"/>
    <w:rsid w:val="00AD4818"/>
    <w:rsid w:val="00AD4888"/>
    <w:rsid w:val="00AD4C52"/>
    <w:rsid w:val="00AD55ED"/>
    <w:rsid w:val="00AD6282"/>
    <w:rsid w:val="00AE045A"/>
    <w:rsid w:val="00AE063B"/>
    <w:rsid w:val="00AE0AF0"/>
    <w:rsid w:val="00AE0E5A"/>
    <w:rsid w:val="00AE0E6C"/>
    <w:rsid w:val="00AE1D2B"/>
    <w:rsid w:val="00AE2BC1"/>
    <w:rsid w:val="00AE3438"/>
    <w:rsid w:val="00AE370E"/>
    <w:rsid w:val="00AE38AD"/>
    <w:rsid w:val="00AE53F6"/>
    <w:rsid w:val="00AE6452"/>
    <w:rsid w:val="00AE69D1"/>
    <w:rsid w:val="00AE6B01"/>
    <w:rsid w:val="00AE7696"/>
    <w:rsid w:val="00AE7852"/>
    <w:rsid w:val="00AE7CF0"/>
    <w:rsid w:val="00AF05B8"/>
    <w:rsid w:val="00AF0F9C"/>
    <w:rsid w:val="00AF18E2"/>
    <w:rsid w:val="00AF1DF3"/>
    <w:rsid w:val="00AF20C6"/>
    <w:rsid w:val="00AF2149"/>
    <w:rsid w:val="00AF2857"/>
    <w:rsid w:val="00AF2CE7"/>
    <w:rsid w:val="00AF2DCC"/>
    <w:rsid w:val="00AF2E7F"/>
    <w:rsid w:val="00AF36D2"/>
    <w:rsid w:val="00AF3A34"/>
    <w:rsid w:val="00AF4D38"/>
    <w:rsid w:val="00AF5070"/>
    <w:rsid w:val="00AF5257"/>
    <w:rsid w:val="00AF5EB1"/>
    <w:rsid w:val="00AF60B1"/>
    <w:rsid w:val="00AF63D3"/>
    <w:rsid w:val="00AF6887"/>
    <w:rsid w:val="00AF7EFE"/>
    <w:rsid w:val="00B01541"/>
    <w:rsid w:val="00B01F54"/>
    <w:rsid w:val="00B0229C"/>
    <w:rsid w:val="00B02889"/>
    <w:rsid w:val="00B02C63"/>
    <w:rsid w:val="00B02D42"/>
    <w:rsid w:val="00B02FA4"/>
    <w:rsid w:val="00B03011"/>
    <w:rsid w:val="00B03BD4"/>
    <w:rsid w:val="00B03EEA"/>
    <w:rsid w:val="00B0415A"/>
    <w:rsid w:val="00B04345"/>
    <w:rsid w:val="00B0452A"/>
    <w:rsid w:val="00B045A8"/>
    <w:rsid w:val="00B047F1"/>
    <w:rsid w:val="00B04AC9"/>
    <w:rsid w:val="00B04FAA"/>
    <w:rsid w:val="00B05C42"/>
    <w:rsid w:val="00B06008"/>
    <w:rsid w:val="00B068CE"/>
    <w:rsid w:val="00B06930"/>
    <w:rsid w:val="00B074C3"/>
    <w:rsid w:val="00B076C2"/>
    <w:rsid w:val="00B079DA"/>
    <w:rsid w:val="00B07BC5"/>
    <w:rsid w:val="00B102FC"/>
    <w:rsid w:val="00B10EB2"/>
    <w:rsid w:val="00B10F58"/>
    <w:rsid w:val="00B11063"/>
    <w:rsid w:val="00B11778"/>
    <w:rsid w:val="00B11E63"/>
    <w:rsid w:val="00B129CB"/>
    <w:rsid w:val="00B12ABA"/>
    <w:rsid w:val="00B13635"/>
    <w:rsid w:val="00B13A2A"/>
    <w:rsid w:val="00B148D0"/>
    <w:rsid w:val="00B1505D"/>
    <w:rsid w:val="00B150AE"/>
    <w:rsid w:val="00B1579B"/>
    <w:rsid w:val="00B15DCA"/>
    <w:rsid w:val="00B1646D"/>
    <w:rsid w:val="00B169CA"/>
    <w:rsid w:val="00B16FF6"/>
    <w:rsid w:val="00B17105"/>
    <w:rsid w:val="00B17639"/>
    <w:rsid w:val="00B17CD4"/>
    <w:rsid w:val="00B201F6"/>
    <w:rsid w:val="00B2041C"/>
    <w:rsid w:val="00B20939"/>
    <w:rsid w:val="00B20FE4"/>
    <w:rsid w:val="00B21B45"/>
    <w:rsid w:val="00B21BEB"/>
    <w:rsid w:val="00B221F6"/>
    <w:rsid w:val="00B2397F"/>
    <w:rsid w:val="00B23CFE"/>
    <w:rsid w:val="00B23E31"/>
    <w:rsid w:val="00B24469"/>
    <w:rsid w:val="00B24C48"/>
    <w:rsid w:val="00B253AA"/>
    <w:rsid w:val="00B26143"/>
    <w:rsid w:val="00B2650A"/>
    <w:rsid w:val="00B26C85"/>
    <w:rsid w:val="00B27107"/>
    <w:rsid w:val="00B27B50"/>
    <w:rsid w:val="00B27CBA"/>
    <w:rsid w:val="00B27E31"/>
    <w:rsid w:val="00B30342"/>
    <w:rsid w:val="00B30508"/>
    <w:rsid w:val="00B308FA"/>
    <w:rsid w:val="00B309B8"/>
    <w:rsid w:val="00B312C3"/>
    <w:rsid w:val="00B31456"/>
    <w:rsid w:val="00B317C1"/>
    <w:rsid w:val="00B31A5F"/>
    <w:rsid w:val="00B325AA"/>
    <w:rsid w:val="00B3271F"/>
    <w:rsid w:val="00B32AA8"/>
    <w:rsid w:val="00B32B81"/>
    <w:rsid w:val="00B32F11"/>
    <w:rsid w:val="00B33002"/>
    <w:rsid w:val="00B333EC"/>
    <w:rsid w:val="00B33411"/>
    <w:rsid w:val="00B3387D"/>
    <w:rsid w:val="00B34020"/>
    <w:rsid w:val="00B340E1"/>
    <w:rsid w:val="00B34440"/>
    <w:rsid w:val="00B3476C"/>
    <w:rsid w:val="00B349CA"/>
    <w:rsid w:val="00B34D81"/>
    <w:rsid w:val="00B3533A"/>
    <w:rsid w:val="00B35C58"/>
    <w:rsid w:val="00B35E3B"/>
    <w:rsid w:val="00B35F31"/>
    <w:rsid w:val="00B36711"/>
    <w:rsid w:val="00B36957"/>
    <w:rsid w:val="00B371D5"/>
    <w:rsid w:val="00B376CB"/>
    <w:rsid w:val="00B377A8"/>
    <w:rsid w:val="00B37829"/>
    <w:rsid w:val="00B37971"/>
    <w:rsid w:val="00B37D69"/>
    <w:rsid w:val="00B4006E"/>
    <w:rsid w:val="00B40297"/>
    <w:rsid w:val="00B4062B"/>
    <w:rsid w:val="00B41171"/>
    <w:rsid w:val="00B416C1"/>
    <w:rsid w:val="00B417F7"/>
    <w:rsid w:val="00B41B69"/>
    <w:rsid w:val="00B4261D"/>
    <w:rsid w:val="00B426CC"/>
    <w:rsid w:val="00B43730"/>
    <w:rsid w:val="00B43EE4"/>
    <w:rsid w:val="00B451E4"/>
    <w:rsid w:val="00B45D7C"/>
    <w:rsid w:val="00B4753B"/>
    <w:rsid w:val="00B50DBE"/>
    <w:rsid w:val="00B50E56"/>
    <w:rsid w:val="00B511D7"/>
    <w:rsid w:val="00B51B5A"/>
    <w:rsid w:val="00B51F69"/>
    <w:rsid w:val="00B5268F"/>
    <w:rsid w:val="00B527A9"/>
    <w:rsid w:val="00B52866"/>
    <w:rsid w:val="00B52D0C"/>
    <w:rsid w:val="00B5336B"/>
    <w:rsid w:val="00B54283"/>
    <w:rsid w:val="00B543AF"/>
    <w:rsid w:val="00B544C4"/>
    <w:rsid w:val="00B54637"/>
    <w:rsid w:val="00B55080"/>
    <w:rsid w:val="00B5601D"/>
    <w:rsid w:val="00B562E1"/>
    <w:rsid w:val="00B569A1"/>
    <w:rsid w:val="00B56AED"/>
    <w:rsid w:val="00B60111"/>
    <w:rsid w:val="00B6050B"/>
    <w:rsid w:val="00B608D4"/>
    <w:rsid w:val="00B60965"/>
    <w:rsid w:val="00B61316"/>
    <w:rsid w:val="00B61E57"/>
    <w:rsid w:val="00B6252C"/>
    <w:rsid w:val="00B627C7"/>
    <w:rsid w:val="00B62B55"/>
    <w:rsid w:val="00B6305A"/>
    <w:rsid w:val="00B6324A"/>
    <w:rsid w:val="00B632A9"/>
    <w:rsid w:val="00B640E1"/>
    <w:rsid w:val="00B642DD"/>
    <w:rsid w:val="00B643E6"/>
    <w:rsid w:val="00B6467C"/>
    <w:rsid w:val="00B64A3A"/>
    <w:rsid w:val="00B64C79"/>
    <w:rsid w:val="00B64F1E"/>
    <w:rsid w:val="00B65170"/>
    <w:rsid w:val="00B65410"/>
    <w:rsid w:val="00B660FD"/>
    <w:rsid w:val="00B666B5"/>
    <w:rsid w:val="00B66BBE"/>
    <w:rsid w:val="00B67905"/>
    <w:rsid w:val="00B6796A"/>
    <w:rsid w:val="00B67D51"/>
    <w:rsid w:val="00B7014F"/>
    <w:rsid w:val="00B707C2"/>
    <w:rsid w:val="00B70CB3"/>
    <w:rsid w:val="00B717AF"/>
    <w:rsid w:val="00B71826"/>
    <w:rsid w:val="00B72CD8"/>
    <w:rsid w:val="00B72F4B"/>
    <w:rsid w:val="00B7405C"/>
    <w:rsid w:val="00B755E8"/>
    <w:rsid w:val="00B756B9"/>
    <w:rsid w:val="00B759AF"/>
    <w:rsid w:val="00B759E5"/>
    <w:rsid w:val="00B759F3"/>
    <w:rsid w:val="00B75A8F"/>
    <w:rsid w:val="00B76190"/>
    <w:rsid w:val="00B7677C"/>
    <w:rsid w:val="00B76EB7"/>
    <w:rsid w:val="00B7720F"/>
    <w:rsid w:val="00B779F5"/>
    <w:rsid w:val="00B8040E"/>
    <w:rsid w:val="00B80F50"/>
    <w:rsid w:val="00B810CD"/>
    <w:rsid w:val="00B818AD"/>
    <w:rsid w:val="00B823C1"/>
    <w:rsid w:val="00B827D3"/>
    <w:rsid w:val="00B8300F"/>
    <w:rsid w:val="00B83D9C"/>
    <w:rsid w:val="00B83FCB"/>
    <w:rsid w:val="00B84A51"/>
    <w:rsid w:val="00B851E1"/>
    <w:rsid w:val="00B857EB"/>
    <w:rsid w:val="00B857EC"/>
    <w:rsid w:val="00B8587E"/>
    <w:rsid w:val="00B86536"/>
    <w:rsid w:val="00B86B6F"/>
    <w:rsid w:val="00B87013"/>
    <w:rsid w:val="00B87D58"/>
    <w:rsid w:val="00B87E6E"/>
    <w:rsid w:val="00B87EF0"/>
    <w:rsid w:val="00B90168"/>
    <w:rsid w:val="00B9039B"/>
    <w:rsid w:val="00B90DCD"/>
    <w:rsid w:val="00B90E1B"/>
    <w:rsid w:val="00B9160D"/>
    <w:rsid w:val="00B91802"/>
    <w:rsid w:val="00B92194"/>
    <w:rsid w:val="00B926AE"/>
    <w:rsid w:val="00B926CB"/>
    <w:rsid w:val="00B93918"/>
    <w:rsid w:val="00B94BED"/>
    <w:rsid w:val="00B950D7"/>
    <w:rsid w:val="00B95327"/>
    <w:rsid w:val="00B95691"/>
    <w:rsid w:val="00B964E1"/>
    <w:rsid w:val="00B9694E"/>
    <w:rsid w:val="00BA05BF"/>
    <w:rsid w:val="00BA18EF"/>
    <w:rsid w:val="00BA1EA4"/>
    <w:rsid w:val="00BA1ED4"/>
    <w:rsid w:val="00BA1ED7"/>
    <w:rsid w:val="00BA24D7"/>
    <w:rsid w:val="00BA25C5"/>
    <w:rsid w:val="00BA2835"/>
    <w:rsid w:val="00BA32E1"/>
    <w:rsid w:val="00BA3B81"/>
    <w:rsid w:val="00BA4348"/>
    <w:rsid w:val="00BA4854"/>
    <w:rsid w:val="00BA492C"/>
    <w:rsid w:val="00BA4A59"/>
    <w:rsid w:val="00BA5298"/>
    <w:rsid w:val="00BA54DB"/>
    <w:rsid w:val="00BA5CD4"/>
    <w:rsid w:val="00BA5DBC"/>
    <w:rsid w:val="00BA64B8"/>
    <w:rsid w:val="00BA6725"/>
    <w:rsid w:val="00BA6945"/>
    <w:rsid w:val="00BA6F45"/>
    <w:rsid w:val="00BA7114"/>
    <w:rsid w:val="00BA7242"/>
    <w:rsid w:val="00BA735C"/>
    <w:rsid w:val="00BB0713"/>
    <w:rsid w:val="00BB0CE5"/>
    <w:rsid w:val="00BB10EA"/>
    <w:rsid w:val="00BB1144"/>
    <w:rsid w:val="00BB119E"/>
    <w:rsid w:val="00BB197B"/>
    <w:rsid w:val="00BB199A"/>
    <w:rsid w:val="00BB19BB"/>
    <w:rsid w:val="00BB1DA3"/>
    <w:rsid w:val="00BB204D"/>
    <w:rsid w:val="00BB267E"/>
    <w:rsid w:val="00BB2C3C"/>
    <w:rsid w:val="00BB2E02"/>
    <w:rsid w:val="00BB3188"/>
    <w:rsid w:val="00BB3D75"/>
    <w:rsid w:val="00BB424F"/>
    <w:rsid w:val="00BB4D65"/>
    <w:rsid w:val="00BB5639"/>
    <w:rsid w:val="00BB6037"/>
    <w:rsid w:val="00BB60A0"/>
    <w:rsid w:val="00BB6F04"/>
    <w:rsid w:val="00BB6F1A"/>
    <w:rsid w:val="00BB78DB"/>
    <w:rsid w:val="00BC0499"/>
    <w:rsid w:val="00BC0AB3"/>
    <w:rsid w:val="00BC0C1A"/>
    <w:rsid w:val="00BC1573"/>
    <w:rsid w:val="00BC167F"/>
    <w:rsid w:val="00BC263E"/>
    <w:rsid w:val="00BC2650"/>
    <w:rsid w:val="00BC2899"/>
    <w:rsid w:val="00BC2E51"/>
    <w:rsid w:val="00BC2F19"/>
    <w:rsid w:val="00BC32B0"/>
    <w:rsid w:val="00BC38F2"/>
    <w:rsid w:val="00BC3F4B"/>
    <w:rsid w:val="00BC4337"/>
    <w:rsid w:val="00BC43B3"/>
    <w:rsid w:val="00BC43D6"/>
    <w:rsid w:val="00BC4BBD"/>
    <w:rsid w:val="00BC4E7B"/>
    <w:rsid w:val="00BC5011"/>
    <w:rsid w:val="00BC5293"/>
    <w:rsid w:val="00BC5643"/>
    <w:rsid w:val="00BC5D6C"/>
    <w:rsid w:val="00BC5D88"/>
    <w:rsid w:val="00BC652F"/>
    <w:rsid w:val="00BC691B"/>
    <w:rsid w:val="00BC77FA"/>
    <w:rsid w:val="00BC79D7"/>
    <w:rsid w:val="00BC7D1B"/>
    <w:rsid w:val="00BD00CC"/>
    <w:rsid w:val="00BD0FAD"/>
    <w:rsid w:val="00BD10DF"/>
    <w:rsid w:val="00BD1445"/>
    <w:rsid w:val="00BD17EE"/>
    <w:rsid w:val="00BD1C4D"/>
    <w:rsid w:val="00BD2786"/>
    <w:rsid w:val="00BD290D"/>
    <w:rsid w:val="00BD2E10"/>
    <w:rsid w:val="00BD2F14"/>
    <w:rsid w:val="00BD376A"/>
    <w:rsid w:val="00BD3774"/>
    <w:rsid w:val="00BD387C"/>
    <w:rsid w:val="00BD3A64"/>
    <w:rsid w:val="00BD3DD3"/>
    <w:rsid w:val="00BD3F19"/>
    <w:rsid w:val="00BD498D"/>
    <w:rsid w:val="00BD5478"/>
    <w:rsid w:val="00BD5B1E"/>
    <w:rsid w:val="00BD5FF9"/>
    <w:rsid w:val="00BD67E0"/>
    <w:rsid w:val="00BD71AA"/>
    <w:rsid w:val="00BD7404"/>
    <w:rsid w:val="00BD77BE"/>
    <w:rsid w:val="00BD791D"/>
    <w:rsid w:val="00BD7F9D"/>
    <w:rsid w:val="00BE013E"/>
    <w:rsid w:val="00BE0663"/>
    <w:rsid w:val="00BE0A8A"/>
    <w:rsid w:val="00BE18AF"/>
    <w:rsid w:val="00BE1BA4"/>
    <w:rsid w:val="00BE2608"/>
    <w:rsid w:val="00BE2E82"/>
    <w:rsid w:val="00BE40A3"/>
    <w:rsid w:val="00BE4FE9"/>
    <w:rsid w:val="00BE5B49"/>
    <w:rsid w:val="00BE5D43"/>
    <w:rsid w:val="00BE5E93"/>
    <w:rsid w:val="00BE5EF7"/>
    <w:rsid w:val="00BE697C"/>
    <w:rsid w:val="00BE7870"/>
    <w:rsid w:val="00BE7B47"/>
    <w:rsid w:val="00BF1287"/>
    <w:rsid w:val="00BF140B"/>
    <w:rsid w:val="00BF1686"/>
    <w:rsid w:val="00BF16E0"/>
    <w:rsid w:val="00BF1735"/>
    <w:rsid w:val="00BF1770"/>
    <w:rsid w:val="00BF274B"/>
    <w:rsid w:val="00BF2961"/>
    <w:rsid w:val="00BF329B"/>
    <w:rsid w:val="00BF3A36"/>
    <w:rsid w:val="00BF4419"/>
    <w:rsid w:val="00BF4C1C"/>
    <w:rsid w:val="00BF55A7"/>
    <w:rsid w:val="00BF5647"/>
    <w:rsid w:val="00BF5C74"/>
    <w:rsid w:val="00BF6445"/>
    <w:rsid w:val="00BF6909"/>
    <w:rsid w:val="00BF75F1"/>
    <w:rsid w:val="00BF7664"/>
    <w:rsid w:val="00BF78C7"/>
    <w:rsid w:val="00BF7BBA"/>
    <w:rsid w:val="00C00545"/>
    <w:rsid w:val="00C00612"/>
    <w:rsid w:val="00C01349"/>
    <w:rsid w:val="00C01CFD"/>
    <w:rsid w:val="00C028C9"/>
    <w:rsid w:val="00C02B72"/>
    <w:rsid w:val="00C035F4"/>
    <w:rsid w:val="00C03834"/>
    <w:rsid w:val="00C0386F"/>
    <w:rsid w:val="00C03A04"/>
    <w:rsid w:val="00C04018"/>
    <w:rsid w:val="00C04BDC"/>
    <w:rsid w:val="00C051B1"/>
    <w:rsid w:val="00C05751"/>
    <w:rsid w:val="00C05918"/>
    <w:rsid w:val="00C05993"/>
    <w:rsid w:val="00C059F9"/>
    <w:rsid w:val="00C05D38"/>
    <w:rsid w:val="00C05F95"/>
    <w:rsid w:val="00C06414"/>
    <w:rsid w:val="00C064F2"/>
    <w:rsid w:val="00C06A41"/>
    <w:rsid w:val="00C06C07"/>
    <w:rsid w:val="00C06C5D"/>
    <w:rsid w:val="00C07083"/>
    <w:rsid w:val="00C07750"/>
    <w:rsid w:val="00C07EC1"/>
    <w:rsid w:val="00C1081C"/>
    <w:rsid w:val="00C10BF2"/>
    <w:rsid w:val="00C1134C"/>
    <w:rsid w:val="00C115C4"/>
    <w:rsid w:val="00C11F07"/>
    <w:rsid w:val="00C1223D"/>
    <w:rsid w:val="00C125B2"/>
    <w:rsid w:val="00C12693"/>
    <w:rsid w:val="00C12766"/>
    <w:rsid w:val="00C12DC2"/>
    <w:rsid w:val="00C1306E"/>
    <w:rsid w:val="00C13081"/>
    <w:rsid w:val="00C132FF"/>
    <w:rsid w:val="00C1354A"/>
    <w:rsid w:val="00C13823"/>
    <w:rsid w:val="00C13967"/>
    <w:rsid w:val="00C14396"/>
    <w:rsid w:val="00C14FA9"/>
    <w:rsid w:val="00C15104"/>
    <w:rsid w:val="00C1512D"/>
    <w:rsid w:val="00C155D8"/>
    <w:rsid w:val="00C15663"/>
    <w:rsid w:val="00C15949"/>
    <w:rsid w:val="00C15A46"/>
    <w:rsid w:val="00C1613B"/>
    <w:rsid w:val="00C1618F"/>
    <w:rsid w:val="00C16897"/>
    <w:rsid w:val="00C17133"/>
    <w:rsid w:val="00C171A2"/>
    <w:rsid w:val="00C1757A"/>
    <w:rsid w:val="00C17711"/>
    <w:rsid w:val="00C178FE"/>
    <w:rsid w:val="00C20B9F"/>
    <w:rsid w:val="00C2106D"/>
    <w:rsid w:val="00C210FD"/>
    <w:rsid w:val="00C21444"/>
    <w:rsid w:val="00C2184C"/>
    <w:rsid w:val="00C21E5F"/>
    <w:rsid w:val="00C22B86"/>
    <w:rsid w:val="00C22F67"/>
    <w:rsid w:val="00C23281"/>
    <w:rsid w:val="00C23356"/>
    <w:rsid w:val="00C239CD"/>
    <w:rsid w:val="00C24195"/>
    <w:rsid w:val="00C24262"/>
    <w:rsid w:val="00C25704"/>
    <w:rsid w:val="00C25B95"/>
    <w:rsid w:val="00C26664"/>
    <w:rsid w:val="00C267A4"/>
    <w:rsid w:val="00C26BC4"/>
    <w:rsid w:val="00C26E24"/>
    <w:rsid w:val="00C273BB"/>
    <w:rsid w:val="00C278F2"/>
    <w:rsid w:val="00C27C28"/>
    <w:rsid w:val="00C27C4E"/>
    <w:rsid w:val="00C306D4"/>
    <w:rsid w:val="00C316CD"/>
    <w:rsid w:val="00C31F46"/>
    <w:rsid w:val="00C338F4"/>
    <w:rsid w:val="00C33C61"/>
    <w:rsid w:val="00C34242"/>
    <w:rsid w:val="00C344BB"/>
    <w:rsid w:val="00C34593"/>
    <w:rsid w:val="00C34883"/>
    <w:rsid w:val="00C348CC"/>
    <w:rsid w:val="00C3491E"/>
    <w:rsid w:val="00C34B54"/>
    <w:rsid w:val="00C34E54"/>
    <w:rsid w:val="00C351C8"/>
    <w:rsid w:val="00C352DD"/>
    <w:rsid w:val="00C35497"/>
    <w:rsid w:val="00C354E9"/>
    <w:rsid w:val="00C3551A"/>
    <w:rsid w:val="00C35C13"/>
    <w:rsid w:val="00C35C22"/>
    <w:rsid w:val="00C36C86"/>
    <w:rsid w:val="00C375B7"/>
    <w:rsid w:val="00C37C3B"/>
    <w:rsid w:val="00C37DED"/>
    <w:rsid w:val="00C37FAA"/>
    <w:rsid w:val="00C40705"/>
    <w:rsid w:val="00C407E3"/>
    <w:rsid w:val="00C40894"/>
    <w:rsid w:val="00C40B43"/>
    <w:rsid w:val="00C40DBC"/>
    <w:rsid w:val="00C41251"/>
    <w:rsid w:val="00C41900"/>
    <w:rsid w:val="00C41ACA"/>
    <w:rsid w:val="00C41D10"/>
    <w:rsid w:val="00C42222"/>
    <w:rsid w:val="00C43151"/>
    <w:rsid w:val="00C4363A"/>
    <w:rsid w:val="00C43A8A"/>
    <w:rsid w:val="00C43B34"/>
    <w:rsid w:val="00C443CB"/>
    <w:rsid w:val="00C44B49"/>
    <w:rsid w:val="00C4575B"/>
    <w:rsid w:val="00C4595B"/>
    <w:rsid w:val="00C45B7E"/>
    <w:rsid w:val="00C45C44"/>
    <w:rsid w:val="00C45FC0"/>
    <w:rsid w:val="00C46188"/>
    <w:rsid w:val="00C46310"/>
    <w:rsid w:val="00C46C87"/>
    <w:rsid w:val="00C4743A"/>
    <w:rsid w:val="00C509FF"/>
    <w:rsid w:val="00C50FD3"/>
    <w:rsid w:val="00C51551"/>
    <w:rsid w:val="00C51798"/>
    <w:rsid w:val="00C51935"/>
    <w:rsid w:val="00C52585"/>
    <w:rsid w:val="00C535EC"/>
    <w:rsid w:val="00C53666"/>
    <w:rsid w:val="00C53A6E"/>
    <w:rsid w:val="00C53EA6"/>
    <w:rsid w:val="00C53FDF"/>
    <w:rsid w:val="00C54074"/>
    <w:rsid w:val="00C54086"/>
    <w:rsid w:val="00C54606"/>
    <w:rsid w:val="00C54719"/>
    <w:rsid w:val="00C54BD1"/>
    <w:rsid w:val="00C55645"/>
    <w:rsid w:val="00C5581C"/>
    <w:rsid w:val="00C55D31"/>
    <w:rsid w:val="00C55FC0"/>
    <w:rsid w:val="00C567B8"/>
    <w:rsid w:val="00C56859"/>
    <w:rsid w:val="00C56900"/>
    <w:rsid w:val="00C56E70"/>
    <w:rsid w:val="00C57163"/>
    <w:rsid w:val="00C57F5A"/>
    <w:rsid w:val="00C60CCB"/>
    <w:rsid w:val="00C612DA"/>
    <w:rsid w:val="00C6134A"/>
    <w:rsid w:val="00C621AF"/>
    <w:rsid w:val="00C62534"/>
    <w:rsid w:val="00C626A3"/>
    <w:rsid w:val="00C62905"/>
    <w:rsid w:val="00C62963"/>
    <w:rsid w:val="00C635E2"/>
    <w:rsid w:val="00C639A6"/>
    <w:rsid w:val="00C64B8C"/>
    <w:rsid w:val="00C65B99"/>
    <w:rsid w:val="00C65FAF"/>
    <w:rsid w:val="00C66007"/>
    <w:rsid w:val="00C662C1"/>
    <w:rsid w:val="00C6657A"/>
    <w:rsid w:val="00C66885"/>
    <w:rsid w:val="00C66992"/>
    <w:rsid w:val="00C66BBB"/>
    <w:rsid w:val="00C6757F"/>
    <w:rsid w:val="00C70092"/>
    <w:rsid w:val="00C70F3E"/>
    <w:rsid w:val="00C71583"/>
    <w:rsid w:val="00C71CA5"/>
    <w:rsid w:val="00C71F86"/>
    <w:rsid w:val="00C7236D"/>
    <w:rsid w:val="00C7285D"/>
    <w:rsid w:val="00C7293F"/>
    <w:rsid w:val="00C7334F"/>
    <w:rsid w:val="00C737E0"/>
    <w:rsid w:val="00C73B79"/>
    <w:rsid w:val="00C74261"/>
    <w:rsid w:val="00C74320"/>
    <w:rsid w:val="00C74B0D"/>
    <w:rsid w:val="00C74B4D"/>
    <w:rsid w:val="00C74B94"/>
    <w:rsid w:val="00C7504A"/>
    <w:rsid w:val="00C75D0C"/>
    <w:rsid w:val="00C76343"/>
    <w:rsid w:val="00C7689E"/>
    <w:rsid w:val="00C76D83"/>
    <w:rsid w:val="00C76DBC"/>
    <w:rsid w:val="00C7757E"/>
    <w:rsid w:val="00C77995"/>
    <w:rsid w:val="00C80A91"/>
    <w:rsid w:val="00C8117E"/>
    <w:rsid w:val="00C813B3"/>
    <w:rsid w:val="00C816E9"/>
    <w:rsid w:val="00C81904"/>
    <w:rsid w:val="00C81B4D"/>
    <w:rsid w:val="00C821BD"/>
    <w:rsid w:val="00C8220A"/>
    <w:rsid w:val="00C82689"/>
    <w:rsid w:val="00C82EBD"/>
    <w:rsid w:val="00C832FD"/>
    <w:rsid w:val="00C83666"/>
    <w:rsid w:val="00C83EAE"/>
    <w:rsid w:val="00C84388"/>
    <w:rsid w:val="00C84442"/>
    <w:rsid w:val="00C84691"/>
    <w:rsid w:val="00C84C06"/>
    <w:rsid w:val="00C84D8B"/>
    <w:rsid w:val="00C8549E"/>
    <w:rsid w:val="00C86115"/>
    <w:rsid w:val="00C867DF"/>
    <w:rsid w:val="00C87A06"/>
    <w:rsid w:val="00C905D5"/>
    <w:rsid w:val="00C909F5"/>
    <w:rsid w:val="00C90E2E"/>
    <w:rsid w:val="00C910CA"/>
    <w:rsid w:val="00C913C6"/>
    <w:rsid w:val="00C91BC9"/>
    <w:rsid w:val="00C91E65"/>
    <w:rsid w:val="00C91EC5"/>
    <w:rsid w:val="00C925AF"/>
    <w:rsid w:val="00C92A91"/>
    <w:rsid w:val="00C92BFE"/>
    <w:rsid w:val="00C930E9"/>
    <w:rsid w:val="00C930FE"/>
    <w:rsid w:val="00C93519"/>
    <w:rsid w:val="00C939D1"/>
    <w:rsid w:val="00C93C5F"/>
    <w:rsid w:val="00C93D6A"/>
    <w:rsid w:val="00C93F05"/>
    <w:rsid w:val="00C94340"/>
    <w:rsid w:val="00C94BC0"/>
    <w:rsid w:val="00C957D2"/>
    <w:rsid w:val="00C95F85"/>
    <w:rsid w:val="00C96069"/>
    <w:rsid w:val="00C9619A"/>
    <w:rsid w:val="00C9632B"/>
    <w:rsid w:val="00C968A8"/>
    <w:rsid w:val="00C97121"/>
    <w:rsid w:val="00C97199"/>
    <w:rsid w:val="00C9753E"/>
    <w:rsid w:val="00C977A8"/>
    <w:rsid w:val="00C97A28"/>
    <w:rsid w:val="00C97CA9"/>
    <w:rsid w:val="00C97E53"/>
    <w:rsid w:val="00CA12BC"/>
    <w:rsid w:val="00CA228D"/>
    <w:rsid w:val="00CA3494"/>
    <w:rsid w:val="00CA4719"/>
    <w:rsid w:val="00CA4888"/>
    <w:rsid w:val="00CA4A5F"/>
    <w:rsid w:val="00CA4B39"/>
    <w:rsid w:val="00CA4E48"/>
    <w:rsid w:val="00CA4E80"/>
    <w:rsid w:val="00CA4F1B"/>
    <w:rsid w:val="00CA5252"/>
    <w:rsid w:val="00CA6416"/>
    <w:rsid w:val="00CA6C2C"/>
    <w:rsid w:val="00CA6DEF"/>
    <w:rsid w:val="00CA7BB1"/>
    <w:rsid w:val="00CA7DD7"/>
    <w:rsid w:val="00CA7DEB"/>
    <w:rsid w:val="00CB02B5"/>
    <w:rsid w:val="00CB1116"/>
    <w:rsid w:val="00CB13C3"/>
    <w:rsid w:val="00CB154C"/>
    <w:rsid w:val="00CB1BDC"/>
    <w:rsid w:val="00CB2380"/>
    <w:rsid w:val="00CB25D9"/>
    <w:rsid w:val="00CB2841"/>
    <w:rsid w:val="00CB2C42"/>
    <w:rsid w:val="00CB3047"/>
    <w:rsid w:val="00CB3D80"/>
    <w:rsid w:val="00CB4916"/>
    <w:rsid w:val="00CB4E42"/>
    <w:rsid w:val="00CB51DE"/>
    <w:rsid w:val="00CB53E2"/>
    <w:rsid w:val="00CB5816"/>
    <w:rsid w:val="00CB61DE"/>
    <w:rsid w:val="00CB6535"/>
    <w:rsid w:val="00CB6656"/>
    <w:rsid w:val="00CB6884"/>
    <w:rsid w:val="00CB6D45"/>
    <w:rsid w:val="00CB6D5F"/>
    <w:rsid w:val="00CB74EC"/>
    <w:rsid w:val="00CB7A98"/>
    <w:rsid w:val="00CC04EB"/>
    <w:rsid w:val="00CC05B1"/>
    <w:rsid w:val="00CC19F8"/>
    <w:rsid w:val="00CC23AF"/>
    <w:rsid w:val="00CC3F1B"/>
    <w:rsid w:val="00CC54E0"/>
    <w:rsid w:val="00CC5B71"/>
    <w:rsid w:val="00CC5FA1"/>
    <w:rsid w:val="00CC674B"/>
    <w:rsid w:val="00CC6757"/>
    <w:rsid w:val="00CC678C"/>
    <w:rsid w:val="00CC741B"/>
    <w:rsid w:val="00CD0134"/>
    <w:rsid w:val="00CD042C"/>
    <w:rsid w:val="00CD05AB"/>
    <w:rsid w:val="00CD0AC1"/>
    <w:rsid w:val="00CD0E80"/>
    <w:rsid w:val="00CD1327"/>
    <w:rsid w:val="00CD1AA4"/>
    <w:rsid w:val="00CD1EC4"/>
    <w:rsid w:val="00CD1F4F"/>
    <w:rsid w:val="00CD2144"/>
    <w:rsid w:val="00CD24AE"/>
    <w:rsid w:val="00CD2BB1"/>
    <w:rsid w:val="00CD2BC2"/>
    <w:rsid w:val="00CD2F59"/>
    <w:rsid w:val="00CD3753"/>
    <w:rsid w:val="00CD3A04"/>
    <w:rsid w:val="00CD4669"/>
    <w:rsid w:val="00CD489A"/>
    <w:rsid w:val="00CD5893"/>
    <w:rsid w:val="00CD6857"/>
    <w:rsid w:val="00CD6B8E"/>
    <w:rsid w:val="00CD7B44"/>
    <w:rsid w:val="00CE021A"/>
    <w:rsid w:val="00CE02AD"/>
    <w:rsid w:val="00CE0310"/>
    <w:rsid w:val="00CE2505"/>
    <w:rsid w:val="00CE2FEB"/>
    <w:rsid w:val="00CE34A4"/>
    <w:rsid w:val="00CE3778"/>
    <w:rsid w:val="00CE394A"/>
    <w:rsid w:val="00CE3B02"/>
    <w:rsid w:val="00CE4399"/>
    <w:rsid w:val="00CE5296"/>
    <w:rsid w:val="00CE550A"/>
    <w:rsid w:val="00CE554B"/>
    <w:rsid w:val="00CE6254"/>
    <w:rsid w:val="00CE6527"/>
    <w:rsid w:val="00CE6711"/>
    <w:rsid w:val="00CE6839"/>
    <w:rsid w:val="00CE6B0C"/>
    <w:rsid w:val="00CE7015"/>
    <w:rsid w:val="00CE7672"/>
    <w:rsid w:val="00CE77E0"/>
    <w:rsid w:val="00CF00E1"/>
    <w:rsid w:val="00CF0CAD"/>
    <w:rsid w:val="00CF0D25"/>
    <w:rsid w:val="00CF10B3"/>
    <w:rsid w:val="00CF1DFB"/>
    <w:rsid w:val="00CF2052"/>
    <w:rsid w:val="00CF2A78"/>
    <w:rsid w:val="00CF30FB"/>
    <w:rsid w:val="00CF328D"/>
    <w:rsid w:val="00CF3B59"/>
    <w:rsid w:val="00CF3FD7"/>
    <w:rsid w:val="00CF4152"/>
    <w:rsid w:val="00CF4FAD"/>
    <w:rsid w:val="00CF5342"/>
    <w:rsid w:val="00CF5C3B"/>
    <w:rsid w:val="00CF618D"/>
    <w:rsid w:val="00CF7D65"/>
    <w:rsid w:val="00D0083E"/>
    <w:rsid w:val="00D0124B"/>
    <w:rsid w:val="00D0161B"/>
    <w:rsid w:val="00D01799"/>
    <w:rsid w:val="00D019F1"/>
    <w:rsid w:val="00D01FC2"/>
    <w:rsid w:val="00D0228D"/>
    <w:rsid w:val="00D02CBF"/>
    <w:rsid w:val="00D02F8A"/>
    <w:rsid w:val="00D03829"/>
    <w:rsid w:val="00D03A36"/>
    <w:rsid w:val="00D03D60"/>
    <w:rsid w:val="00D04183"/>
    <w:rsid w:val="00D04283"/>
    <w:rsid w:val="00D042A2"/>
    <w:rsid w:val="00D04396"/>
    <w:rsid w:val="00D05FF9"/>
    <w:rsid w:val="00D064B1"/>
    <w:rsid w:val="00D0685E"/>
    <w:rsid w:val="00D06A2E"/>
    <w:rsid w:val="00D07286"/>
    <w:rsid w:val="00D076FD"/>
    <w:rsid w:val="00D07E1C"/>
    <w:rsid w:val="00D1098C"/>
    <w:rsid w:val="00D121A0"/>
    <w:rsid w:val="00D124CE"/>
    <w:rsid w:val="00D12702"/>
    <w:rsid w:val="00D129CB"/>
    <w:rsid w:val="00D12A6D"/>
    <w:rsid w:val="00D133F8"/>
    <w:rsid w:val="00D134E9"/>
    <w:rsid w:val="00D146AC"/>
    <w:rsid w:val="00D14E3D"/>
    <w:rsid w:val="00D14FAC"/>
    <w:rsid w:val="00D154F5"/>
    <w:rsid w:val="00D15825"/>
    <w:rsid w:val="00D16437"/>
    <w:rsid w:val="00D16A81"/>
    <w:rsid w:val="00D16C3A"/>
    <w:rsid w:val="00D178DD"/>
    <w:rsid w:val="00D17B33"/>
    <w:rsid w:val="00D17CCC"/>
    <w:rsid w:val="00D17D8D"/>
    <w:rsid w:val="00D20EC6"/>
    <w:rsid w:val="00D22104"/>
    <w:rsid w:val="00D22425"/>
    <w:rsid w:val="00D224B0"/>
    <w:rsid w:val="00D22643"/>
    <w:rsid w:val="00D229DB"/>
    <w:rsid w:val="00D235ED"/>
    <w:rsid w:val="00D238DD"/>
    <w:rsid w:val="00D239EF"/>
    <w:rsid w:val="00D23E3D"/>
    <w:rsid w:val="00D24358"/>
    <w:rsid w:val="00D243AA"/>
    <w:rsid w:val="00D248AC"/>
    <w:rsid w:val="00D25156"/>
    <w:rsid w:val="00D25159"/>
    <w:rsid w:val="00D25B5D"/>
    <w:rsid w:val="00D261DD"/>
    <w:rsid w:val="00D266F6"/>
    <w:rsid w:val="00D26AFC"/>
    <w:rsid w:val="00D26E0E"/>
    <w:rsid w:val="00D2703C"/>
    <w:rsid w:val="00D27AAD"/>
    <w:rsid w:val="00D304CF"/>
    <w:rsid w:val="00D30668"/>
    <w:rsid w:val="00D30864"/>
    <w:rsid w:val="00D30905"/>
    <w:rsid w:val="00D30C27"/>
    <w:rsid w:val="00D31BBA"/>
    <w:rsid w:val="00D31C5E"/>
    <w:rsid w:val="00D32640"/>
    <w:rsid w:val="00D326CD"/>
    <w:rsid w:val="00D327E1"/>
    <w:rsid w:val="00D32B16"/>
    <w:rsid w:val="00D32B4A"/>
    <w:rsid w:val="00D32B6B"/>
    <w:rsid w:val="00D33019"/>
    <w:rsid w:val="00D3322E"/>
    <w:rsid w:val="00D333AE"/>
    <w:rsid w:val="00D33444"/>
    <w:rsid w:val="00D334A9"/>
    <w:rsid w:val="00D3378E"/>
    <w:rsid w:val="00D34118"/>
    <w:rsid w:val="00D34707"/>
    <w:rsid w:val="00D347C6"/>
    <w:rsid w:val="00D34AA1"/>
    <w:rsid w:val="00D34B88"/>
    <w:rsid w:val="00D3570E"/>
    <w:rsid w:val="00D359A6"/>
    <w:rsid w:val="00D3619C"/>
    <w:rsid w:val="00D36226"/>
    <w:rsid w:val="00D3633E"/>
    <w:rsid w:val="00D36368"/>
    <w:rsid w:val="00D364F9"/>
    <w:rsid w:val="00D36E64"/>
    <w:rsid w:val="00D37120"/>
    <w:rsid w:val="00D3761D"/>
    <w:rsid w:val="00D376F3"/>
    <w:rsid w:val="00D40290"/>
    <w:rsid w:val="00D407F4"/>
    <w:rsid w:val="00D41413"/>
    <w:rsid w:val="00D4163B"/>
    <w:rsid w:val="00D41C6F"/>
    <w:rsid w:val="00D42114"/>
    <w:rsid w:val="00D42452"/>
    <w:rsid w:val="00D429CF"/>
    <w:rsid w:val="00D42D46"/>
    <w:rsid w:val="00D430E5"/>
    <w:rsid w:val="00D43492"/>
    <w:rsid w:val="00D43599"/>
    <w:rsid w:val="00D44775"/>
    <w:rsid w:val="00D45135"/>
    <w:rsid w:val="00D45595"/>
    <w:rsid w:val="00D4568C"/>
    <w:rsid w:val="00D4581D"/>
    <w:rsid w:val="00D45922"/>
    <w:rsid w:val="00D45939"/>
    <w:rsid w:val="00D45A67"/>
    <w:rsid w:val="00D45FA0"/>
    <w:rsid w:val="00D46241"/>
    <w:rsid w:val="00D4639A"/>
    <w:rsid w:val="00D468E8"/>
    <w:rsid w:val="00D46956"/>
    <w:rsid w:val="00D46E3A"/>
    <w:rsid w:val="00D46E75"/>
    <w:rsid w:val="00D4700F"/>
    <w:rsid w:val="00D478E8"/>
    <w:rsid w:val="00D47930"/>
    <w:rsid w:val="00D500BC"/>
    <w:rsid w:val="00D50558"/>
    <w:rsid w:val="00D50BC7"/>
    <w:rsid w:val="00D53089"/>
    <w:rsid w:val="00D53435"/>
    <w:rsid w:val="00D53B87"/>
    <w:rsid w:val="00D55133"/>
    <w:rsid w:val="00D55713"/>
    <w:rsid w:val="00D55726"/>
    <w:rsid w:val="00D55A7B"/>
    <w:rsid w:val="00D562EE"/>
    <w:rsid w:val="00D5641A"/>
    <w:rsid w:val="00D5687C"/>
    <w:rsid w:val="00D56AB3"/>
    <w:rsid w:val="00D56D7B"/>
    <w:rsid w:val="00D573B4"/>
    <w:rsid w:val="00D60C6B"/>
    <w:rsid w:val="00D60D39"/>
    <w:rsid w:val="00D611C0"/>
    <w:rsid w:val="00D614C2"/>
    <w:rsid w:val="00D6171F"/>
    <w:rsid w:val="00D61AD9"/>
    <w:rsid w:val="00D62282"/>
    <w:rsid w:val="00D62DA4"/>
    <w:rsid w:val="00D62DEC"/>
    <w:rsid w:val="00D63619"/>
    <w:rsid w:val="00D63D95"/>
    <w:rsid w:val="00D63F6D"/>
    <w:rsid w:val="00D64AF1"/>
    <w:rsid w:val="00D64CE2"/>
    <w:rsid w:val="00D64CE7"/>
    <w:rsid w:val="00D65534"/>
    <w:rsid w:val="00D65B27"/>
    <w:rsid w:val="00D65CDE"/>
    <w:rsid w:val="00D67C6A"/>
    <w:rsid w:val="00D70BFB"/>
    <w:rsid w:val="00D70E2A"/>
    <w:rsid w:val="00D71823"/>
    <w:rsid w:val="00D7286E"/>
    <w:rsid w:val="00D72AD7"/>
    <w:rsid w:val="00D73A00"/>
    <w:rsid w:val="00D75450"/>
    <w:rsid w:val="00D75B5E"/>
    <w:rsid w:val="00D75C7A"/>
    <w:rsid w:val="00D75D86"/>
    <w:rsid w:val="00D75EA3"/>
    <w:rsid w:val="00D76007"/>
    <w:rsid w:val="00D76229"/>
    <w:rsid w:val="00D77073"/>
    <w:rsid w:val="00D77C47"/>
    <w:rsid w:val="00D77F80"/>
    <w:rsid w:val="00D80A51"/>
    <w:rsid w:val="00D80E4B"/>
    <w:rsid w:val="00D8166C"/>
    <w:rsid w:val="00D81799"/>
    <w:rsid w:val="00D81EA0"/>
    <w:rsid w:val="00D81EDE"/>
    <w:rsid w:val="00D82B6D"/>
    <w:rsid w:val="00D82D08"/>
    <w:rsid w:val="00D83C0A"/>
    <w:rsid w:val="00D83C8D"/>
    <w:rsid w:val="00D846C5"/>
    <w:rsid w:val="00D84A3F"/>
    <w:rsid w:val="00D84DD9"/>
    <w:rsid w:val="00D85348"/>
    <w:rsid w:val="00D854E9"/>
    <w:rsid w:val="00D85830"/>
    <w:rsid w:val="00D85E76"/>
    <w:rsid w:val="00D8690F"/>
    <w:rsid w:val="00D870B6"/>
    <w:rsid w:val="00D874DD"/>
    <w:rsid w:val="00D90040"/>
    <w:rsid w:val="00D9013F"/>
    <w:rsid w:val="00D9018A"/>
    <w:rsid w:val="00D903CF"/>
    <w:rsid w:val="00D90BD0"/>
    <w:rsid w:val="00D90EEE"/>
    <w:rsid w:val="00D91273"/>
    <w:rsid w:val="00D91D37"/>
    <w:rsid w:val="00D92FDC"/>
    <w:rsid w:val="00D939FE"/>
    <w:rsid w:val="00D93DCB"/>
    <w:rsid w:val="00D93ECA"/>
    <w:rsid w:val="00D94274"/>
    <w:rsid w:val="00D94839"/>
    <w:rsid w:val="00D9489A"/>
    <w:rsid w:val="00D95225"/>
    <w:rsid w:val="00D95E19"/>
    <w:rsid w:val="00D95F75"/>
    <w:rsid w:val="00D96EAF"/>
    <w:rsid w:val="00D970C8"/>
    <w:rsid w:val="00D97694"/>
    <w:rsid w:val="00D9798C"/>
    <w:rsid w:val="00DA0054"/>
    <w:rsid w:val="00DA20F2"/>
    <w:rsid w:val="00DA216B"/>
    <w:rsid w:val="00DA2BFC"/>
    <w:rsid w:val="00DA2BFF"/>
    <w:rsid w:val="00DA2C04"/>
    <w:rsid w:val="00DA2D95"/>
    <w:rsid w:val="00DA3A5D"/>
    <w:rsid w:val="00DA3AAF"/>
    <w:rsid w:val="00DA3E19"/>
    <w:rsid w:val="00DA5004"/>
    <w:rsid w:val="00DA509E"/>
    <w:rsid w:val="00DA52E7"/>
    <w:rsid w:val="00DA5931"/>
    <w:rsid w:val="00DA593F"/>
    <w:rsid w:val="00DA59B3"/>
    <w:rsid w:val="00DA5CA6"/>
    <w:rsid w:val="00DA6343"/>
    <w:rsid w:val="00DA63C2"/>
    <w:rsid w:val="00DA6DCA"/>
    <w:rsid w:val="00DA6ED5"/>
    <w:rsid w:val="00DA6F9F"/>
    <w:rsid w:val="00DA72F8"/>
    <w:rsid w:val="00DA7479"/>
    <w:rsid w:val="00DA74E8"/>
    <w:rsid w:val="00DA7D19"/>
    <w:rsid w:val="00DB011C"/>
    <w:rsid w:val="00DB017E"/>
    <w:rsid w:val="00DB0685"/>
    <w:rsid w:val="00DB073E"/>
    <w:rsid w:val="00DB0F7D"/>
    <w:rsid w:val="00DB1412"/>
    <w:rsid w:val="00DB1415"/>
    <w:rsid w:val="00DB1A7A"/>
    <w:rsid w:val="00DB2ADF"/>
    <w:rsid w:val="00DB351C"/>
    <w:rsid w:val="00DB3DDF"/>
    <w:rsid w:val="00DB4523"/>
    <w:rsid w:val="00DB473A"/>
    <w:rsid w:val="00DB53E3"/>
    <w:rsid w:val="00DB575C"/>
    <w:rsid w:val="00DB5ECD"/>
    <w:rsid w:val="00DB5F50"/>
    <w:rsid w:val="00DB61AB"/>
    <w:rsid w:val="00DB61E3"/>
    <w:rsid w:val="00DB61EF"/>
    <w:rsid w:val="00DB6B9D"/>
    <w:rsid w:val="00DB7D45"/>
    <w:rsid w:val="00DC08C0"/>
    <w:rsid w:val="00DC1048"/>
    <w:rsid w:val="00DC1685"/>
    <w:rsid w:val="00DC202C"/>
    <w:rsid w:val="00DC232A"/>
    <w:rsid w:val="00DC25A8"/>
    <w:rsid w:val="00DC2CB7"/>
    <w:rsid w:val="00DC2CC5"/>
    <w:rsid w:val="00DC2DC9"/>
    <w:rsid w:val="00DC2FE9"/>
    <w:rsid w:val="00DC33D6"/>
    <w:rsid w:val="00DC378D"/>
    <w:rsid w:val="00DC3D9D"/>
    <w:rsid w:val="00DC40F8"/>
    <w:rsid w:val="00DC5143"/>
    <w:rsid w:val="00DC5A8D"/>
    <w:rsid w:val="00DC6835"/>
    <w:rsid w:val="00DC6C0B"/>
    <w:rsid w:val="00DC7243"/>
    <w:rsid w:val="00DC7667"/>
    <w:rsid w:val="00DC792A"/>
    <w:rsid w:val="00DC7DE3"/>
    <w:rsid w:val="00DC7FC7"/>
    <w:rsid w:val="00DD0A63"/>
    <w:rsid w:val="00DD1059"/>
    <w:rsid w:val="00DD1222"/>
    <w:rsid w:val="00DD185E"/>
    <w:rsid w:val="00DD1AF2"/>
    <w:rsid w:val="00DD1DC6"/>
    <w:rsid w:val="00DD20E9"/>
    <w:rsid w:val="00DD25FC"/>
    <w:rsid w:val="00DD2782"/>
    <w:rsid w:val="00DD2C92"/>
    <w:rsid w:val="00DD2E0E"/>
    <w:rsid w:val="00DD30D5"/>
    <w:rsid w:val="00DD3446"/>
    <w:rsid w:val="00DD3CBE"/>
    <w:rsid w:val="00DD4B29"/>
    <w:rsid w:val="00DD5DF9"/>
    <w:rsid w:val="00DD6555"/>
    <w:rsid w:val="00DD6913"/>
    <w:rsid w:val="00DD691E"/>
    <w:rsid w:val="00DD6B0C"/>
    <w:rsid w:val="00DD7074"/>
    <w:rsid w:val="00DD7236"/>
    <w:rsid w:val="00DD72BD"/>
    <w:rsid w:val="00DD76F9"/>
    <w:rsid w:val="00DD7B6C"/>
    <w:rsid w:val="00DE00E0"/>
    <w:rsid w:val="00DE0503"/>
    <w:rsid w:val="00DE0693"/>
    <w:rsid w:val="00DE0699"/>
    <w:rsid w:val="00DE0BE3"/>
    <w:rsid w:val="00DE10F3"/>
    <w:rsid w:val="00DE14D0"/>
    <w:rsid w:val="00DE18CF"/>
    <w:rsid w:val="00DE293B"/>
    <w:rsid w:val="00DE2B87"/>
    <w:rsid w:val="00DE2E18"/>
    <w:rsid w:val="00DE3620"/>
    <w:rsid w:val="00DE3BE8"/>
    <w:rsid w:val="00DE4012"/>
    <w:rsid w:val="00DE4816"/>
    <w:rsid w:val="00DE491B"/>
    <w:rsid w:val="00DE4F5E"/>
    <w:rsid w:val="00DE51E9"/>
    <w:rsid w:val="00DE5436"/>
    <w:rsid w:val="00DE569F"/>
    <w:rsid w:val="00DE5910"/>
    <w:rsid w:val="00DE59B0"/>
    <w:rsid w:val="00DE5BE6"/>
    <w:rsid w:val="00DE5D05"/>
    <w:rsid w:val="00DE6100"/>
    <w:rsid w:val="00DE680E"/>
    <w:rsid w:val="00DE7353"/>
    <w:rsid w:val="00DE7395"/>
    <w:rsid w:val="00DE74CF"/>
    <w:rsid w:val="00DE79A4"/>
    <w:rsid w:val="00DE7A0C"/>
    <w:rsid w:val="00DF1152"/>
    <w:rsid w:val="00DF1943"/>
    <w:rsid w:val="00DF1BE8"/>
    <w:rsid w:val="00DF2096"/>
    <w:rsid w:val="00DF2252"/>
    <w:rsid w:val="00DF23D4"/>
    <w:rsid w:val="00DF25D2"/>
    <w:rsid w:val="00DF364F"/>
    <w:rsid w:val="00DF3FC3"/>
    <w:rsid w:val="00DF413D"/>
    <w:rsid w:val="00DF4454"/>
    <w:rsid w:val="00DF480A"/>
    <w:rsid w:val="00DF50D7"/>
    <w:rsid w:val="00DF515D"/>
    <w:rsid w:val="00DF5B7C"/>
    <w:rsid w:val="00DF6221"/>
    <w:rsid w:val="00DF66BB"/>
    <w:rsid w:val="00DF6DA9"/>
    <w:rsid w:val="00DF742D"/>
    <w:rsid w:val="00DF7970"/>
    <w:rsid w:val="00DF7AFE"/>
    <w:rsid w:val="00E0054A"/>
    <w:rsid w:val="00E00AEB"/>
    <w:rsid w:val="00E014D3"/>
    <w:rsid w:val="00E01513"/>
    <w:rsid w:val="00E01615"/>
    <w:rsid w:val="00E0184D"/>
    <w:rsid w:val="00E02DB6"/>
    <w:rsid w:val="00E0359A"/>
    <w:rsid w:val="00E0399A"/>
    <w:rsid w:val="00E045AC"/>
    <w:rsid w:val="00E04658"/>
    <w:rsid w:val="00E0469C"/>
    <w:rsid w:val="00E0491A"/>
    <w:rsid w:val="00E051A1"/>
    <w:rsid w:val="00E05320"/>
    <w:rsid w:val="00E055D2"/>
    <w:rsid w:val="00E05B77"/>
    <w:rsid w:val="00E06641"/>
    <w:rsid w:val="00E06655"/>
    <w:rsid w:val="00E066E0"/>
    <w:rsid w:val="00E07014"/>
    <w:rsid w:val="00E070F2"/>
    <w:rsid w:val="00E079BA"/>
    <w:rsid w:val="00E07B37"/>
    <w:rsid w:val="00E10151"/>
    <w:rsid w:val="00E10461"/>
    <w:rsid w:val="00E109BF"/>
    <w:rsid w:val="00E1145D"/>
    <w:rsid w:val="00E11535"/>
    <w:rsid w:val="00E118D9"/>
    <w:rsid w:val="00E1192A"/>
    <w:rsid w:val="00E11A32"/>
    <w:rsid w:val="00E11E86"/>
    <w:rsid w:val="00E12162"/>
    <w:rsid w:val="00E12EDE"/>
    <w:rsid w:val="00E132C9"/>
    <w:rsid w:val="00E135F7"/>
    <w:rsid w:val="00E13A42"/>
    <w:rsid w:val="00E14181"/>
    <w:rsid w:val="00E143F4"/>
    <w:rsid w:val="00E14681"/>
    <w:rsid w:val="00E16096"/>
    <w:rsid w:val="00E1618C"/>
    <w:rsid w:val="00E1649A"/>
    <w:rsid w:val="00E16AA5"/>
    <w:rsid w:val="00E16DE5"/>
    <w:rsid w:val="00E16E2D"/>
    <w:rsid w:val="00E1713A"/>
    <w:rsid w:val="00E17E15"/>
    <w:rsid w:val="00E17EE7"/>
    <w:rsid w:val="00E20A1E"/>
    <w:rsid w:val="00E20D1E"/>
    <w:rsid w:val="00E20EA8"/>
    <w:rsid w:val="00E21B12"/>
    <w:rsid w:val="00E21E59"/>
    <w:rsid w:val="00E24526"/>
    <w:rsid w:val="00E24685"/>
    <w:rsid w:val="00E24A5F"/>
    <w:rsid w:val="00E24EBA"/>
    <w:rsid w:val="00E2559F"/>
    <w:rsid w:val="00E25AD1"/>
    <w:rsid w:val="00E2640F"/>
    <w:rsid w:val="00E2661F"/>
    <w:rsid w:val="00E26D1A"/>
    <w:rsid w:val="00E271FE"/>
    <w:rsid w:val="00E272B3"/>
    <w:rsid w:val="00E276C6"/>
    <w:rsid w:val="00E27770"/>
    <w:rsid w:val="00E27D05"/>
    <w:rsid w:val="00E300C3"/>
    <w:rsid w:val="00E30287"/>
    <w:rsid w:val="00E311C7"/>
    <w:rsid w:val="00E313EF"/>
    <w:rsid w:val="00E3147F"/>
    <w:rsid w:val="00E324AB"/>
    <w:rsid w:val="00E32BE4"/>
    <w:rsid w:val="00E3313F"/>
    <w:rsid w:val="00E33492"/>
    <w:rsid w:val="00E336C3"/>
    <w:rsid w:val="00E33B3E"/>
    <w:rsid w:val="00E33B49"/>
    <w:rsid w:val="00E35219"/>
    <w:rsid w:val="00E356C7"/>
    <w:rsid w:val="00E36704"/>
    <w:rsid w:val="00E3704C"/>
    <w:rsid w:val="00E377F4"/>
    <w:rsid w:val="00E37BD0"/>
    <w:rsid w:val="00E4023F"/>
    <w:rsid w:val="00E403E1"/>
    <w:rsid w:val="00E40EC3"/>
    <w:rsid w:val="00E41AD6"/>
    <w:rsid w:val="00E41B0B"/>
    <w:rsid w:val="00E424A0"/>
    <w:rsid w:val="00E4258B"/>
    <w:rsid w:val="00E4269E"/>
    <w:rsid w:val="00E42D48"/>
    <w:rsid w:val="00E43095"/>
    <w:rsid w:val="00E43E67"/>
    <w:rsid w:val="00E448A7"/>
    <w:rsid w:val="00E448E5"/>
    <w:rsid w:val="00E45227"/>
    <w:rsid w:val="00E4532B"/>
    <w:rsid w:val="00E45CEC"/>
    <w:rsid w:val="00E47B05"/>
    <w:rsid w:val="00E5004D"/>
    <w:rsid w:val="00E50651"/>
    <w:rsid w:val="00E50B7F"/>
    <w:rsid w:val="00E50E2E"/>
    <w:rsid w:val="00E50F3D"/>
    <w:rsid w:val="00E50F56"/>
    <w:rsid w:val="00E51738"/>
    <w:rsid w:val="00E518B2"/>
    <w:rsid w:val="00E519A7"/>
    <w:rsid w:val="00E51C83"/>
    <w:rsid w:val="00E52C56"/>
    <w:rsid w:val="00E52E33"/>
    <w:rsid w:val="00E530DA"/>
    <w:rsid w:val="00E5341C"/>
    <w:rsid w:val="00E53493"/>
    <w:rsid w:val="00E539E0"/>
    <w:rsid w:val="00E53A80"/>
    <w:rsid w:val="00E53E14"/>
    <w:rsid w:val="00E542E4"/>
    <w:rsid w:val="00E54A5E"/>
    <w:rsid w:val="00E54B0C"/>
    <w:rsid w:val="00E554BD"/>
    <w:rsid w:val="00E55B13"/>
    <w:rsid w:val="00E56073"/>
    <w:rsid w:val="00E560A3"/>
    <w:rsid w:val="00E5647F"/>
    <w:rsid w:val="00E565CE"/>
    <w:rsid w:val="00E56E9F"/>
    <w:rsid w:val="00E57A08"/>
    <w:rsid w:val="00E602F9"/>
    <w:rsid w:val="00E604EA"/>
    <w:rsid w:val="00E610B4"/>
    <w:rsid w:val="00E6133D"/>
    <w:rsid w:val="00E616A9"/>
    <w:rsid w:val="00E619B8"/>
    <w:rsid w:val="00E61F34"/>
    <w:rsid w:val="00E61FF2"/>
    <w:rsid w:val="00E62097"/>
    <w:rsid w:val="00E621ED"/>
    <w:rsid w:val="00E62496"/>
    <w:rsid w:val="00E62626"/>
    <w:rsid w:val="00E63736"/>
    <w:rsid w:val="00E648C1"/>
    <w:rsid w:val="00E64B02"/>
    <w:rsid w:val="00E650E7"/>
    <w:rsid w:val="00E6555C"/>
    <w:rsid w:val="00E667BC"/>
    <w:rsid w:val="00E66A40"/>
    <w:rsid w:val="00E673E8"/>
    <w:rsid w:val="00E6776C"/>
    <w:rsid w:val="00E67A2D"/>
    <w:rsid w:val="00E67D9E"/>
    <w:rsid w:val="00E67F20"/>
    <w:rsid w:val="00E700A2"/>
    <w:rsid w:val="00E702F8"/>
    <w:rsid w:val="00E70318"/>
    <w:rsid w:val="00E70EE8"/>
    <w:rsid w:val="00E711C5"/>
    <w:rsid w:val="00E713C8"/>
    <w:rsid w:val="00E71709"/>
    <w:rsid w:val="00E718E7"/>
    <w:rsid w:val="00E72473"/>
    <w:rsid w:val="00E727A4"/>
    <w:rsid w:val="00E7288E"/>
    <w:rsid w:val="00E72C75"/>
    <w:rsid w:val="00E72C96"/>
    <w:rsid w:val="00E73520"/>
    <w:rsid w:val="00E737E2"/>
    <w:rsid w:val="00E739F1"/>
    <w:rsid w:val="00E73B05"/>
    <w:rsid w:val="00E73CB1"/>
    <w:rsid w:val="00E74203"/>
    <w:rsid w:val="00E74467"/>
    <w:rsid w:val="00E748A6"/>
    <w:rsid w:val="00E748CA"/>
    <w:rsid w:val="00E74EEF"/>
    <w:rsid w:val="00E7529A"/>
    <w:rsid w:val="00E752B3"/>
    <w:rsid w:val="00E752DC"/>
    <w:rsid w:val="00E759E6"/>
    <w:rsid w:val="00E75A92"/>
    <w:rsid w:val="00E75B1B"/>
    <w:rsid w:val="00E75B1D"/>
    <w:rsid w:val="00E767DD"/>
    <w:rsid w:val="00E77167"/>
    <w:rsid w:val="00E77374"/>
    <w:rsid w:val="00E801F4"/>
    <w:rsid w:val="00E8022A"/>
    <w:rsid w:val="00E81955"/>
    <w:rsid w:val="00E82B33"/>
    <w:rsid w:val="00E82BF8"/>
    <w:rsid w:val="00E82DCC"/>
    <w:rsid w:val="00E842B6"/>
    <w:rsid w:val="00E84540"/>
    <w:rsid w:val="00E846B4"/>
    <w:rsid w:val="00E84F62"/>
    <w:rsid w:val="00E85156"/>
    <w:rsid w:val="00E85683"/>
    <w:rsid w:val="00E85A19"/>
    <w:rsid w:val="00E8686C"/>
    <w:rsid w:val="00E869D3"/>
    <w:rsid w:val="00E878B3"/>
    <w:rsid w:val="00E879C5"/>
    <w:rsid w:val="00E87D04"/>
    <w:rsid w:val="00E90DA9"/>
    <w:rsid w:val="00E91911"/>
    <w:rsid w:val="00E91A5B"/>
    <w:rsid w:val="00E91A8B"/>
    <w:rsid w:val="00E91BAD"/>
    <w:rsid w:val="00E91E23"/>
    <w:rsid w:val="00E91E6C"/>
    <w:rsid w:val="00E91E7A"/>
    <w:rsid w:val="00E929F1"/>
    <w:rsid w:val="00E92E8E"/>
    <w:rsid w:val="00E930F5"/>
    <w:rsid w:val="00E93305"/>
    <w:rsid w:val="00E93FB7"/>
    <w:rsid w:val="00E946B4"/>
    <w:rsid w:val="00E94A97"/>
    <w:rsid w:val="00E94ADB"/>
    <w:rsid w:val="00E94CAD"/>
    <w:rsid w:val="00E95410"/>
    <w:rsid w:val="00E9609F"/>
    <w:rsid w:val="00E96465"/>
    <w:rsid w:val="00E96886"/>
    <w:rsid w:val="00E96DDA"/>
    <w:rsid w:val="00E97B75"/>
    <w:rsid w:val="00EA01B2"/>
    <w:rsid w:val="00EA0280"/>
    <w:rsid w:val="00EA07B1"/>
    <w:rsid w:val="00EA09B0"/>
    <w:rsid w:val="00EA133F"/>
    <w:rsid w:val="00EA16F6"/>
    <w:rsid w:val="00EA17E6"/>
    <w:rsid w:val="00EA1A50"/>
    <w:rsid w:val="00EA1F3A"/>
    <w:rsid w:val="00EA2117"/>
    <w:rsid w:val="00EA2164"/>
    <w:rsid w:val="00EA22E6"/>
    <w:rsid w:val="00EA24CC"/>
    <w:rsid w:val="00EA2BF5"/>
    <w:rsid w:val="00EA2E8C"/>
    <w:rsid w:val="00EA2FD5"/>
    <w:rsid w:val="00EA3C68"/>
    <w:rsid w:val="00EA3F07"/>
    <w:rsid w:val="00EA3F6A"/>
    <w:rsid w:val="00EA4277"/>
    <w:rsid w:val="00EA44EC"/>
    <w:rsid w:val="00EA4E18"/>
    <w:rsid w:val="00EA503E"/>
    <w:rsid w:val="00EA518A"/>
    <w:rsid w:val="00EA5330"/>
    <w:rsid w:val="00EA5B20"/>
    <w:rsid w:val="00EA6A12"/>
    <w:rsid w:val="00EA7E5B"/>
    <w:rsid w:val="00EB0265"/>
    <w:rsid w:val="00EB0466"/>
    <w:rsid w:val="00EB0598"/>
    <w:rsid w:val="00EB254A"/>
    <w:rsid w:val="00EB2DDC"/>
    <w:rsid w:val="00EB3213"/>
    <w:rsid w:val="00EB32EC"/>
    <w:rsid w:val="00EB35B6"/>
    <w:rsid w:val="00EB3805"/>
    <w:rsid w:val="00EB3BF1"/>
    <w:rsid w:val="00EB4633"/>
    <w:rsid w:val="00EB49A6"/>
    <w:rsid w:val="00EB6346"/>
    <w:rsid w:val="00EB6939"/>
    <w:rsid w:val="00EB70F9"/>
    <w:rsid w:val="00EB7722"/>
    <w:rsid w:val="00EC02F1"/>
    <w:rsid w:val="00EC0600"/>
    <w:rsid w:val="00EC0AD6"/>
    <w:rsid w:val="00EC0D5D"/>
    <w:rsid w:val="00EC0E4E"/>
    <w:rsid w:val="00EC1360"/>
    <w:rsid w:val="00EC1446"/>
    <w:rsid w:val="00EC15B7"/>
    <w:rsid w:val="00EC194A"/>
    <w:rsid w:val="00EC250C"/>
    <w:rsid w:val="00EC2D5A"/>
    <w:rsid w:val="00EC34BF"/>
    <w:rsid w:val="00EC3BFF"/>
    <w:rsid w:val="00EC400F"/>
    <w:rsid w:val="00EC411E"/>
    <w:rsid w:val="00EC4227"/>
    <w:rsid w:val="00EC466C"/>
    <w:rsid w:val="00EC5164"/>
    <w:rsid w:val="00EC5536"/>
    <w:rsid w:val="00EC561C"/>
    <w:rsid w:val="00EC6104"/>
    <w:rsid w:val="00EC691B"/>
    <w:rsid w:val="00EC69AC"/>
    <w:rsid w:val="00EC732E"/>
    <w:rsid w:val="00EC76EB"/>
    <w:rsid w:val="00ED011A"/>
    <w:rsid w:val="00ED1127"/>
    <w:rsid w:val="00ED1169"/>
    <w:rsid w:val="00ED15E6"/>
    <w:rsid w:val="00ED1D20"/>
    <w:rsid w:val="00ED22B9"/>
    <w:rsid w:val="00ED252C"/>
    <w:rsid w:val="00ED2F79"/>
    <w:rsid w:val="00ED43F6"/>
    <w:rsid w:val="00ED4500"/>
    <w:rsid w:val="00ED4687"/>
    <w:rsid w:val="00ED47FD"/>
    <w:rsid w:val="00ED545D"/>
    <w:rsid w:val="00ED5642"/>
    <w:rsid w:val="00ED589F"/>
    <w:rsid w:val="00ED5A50"/>
    <w:rsid w:val="00ED605B"/>
    <w:rsid w:val="00ED60BB"/>
    <w:rsid w:val="00ED6283"/>
    <w:rsid w:val="00ED63BE"/>
    <w:rsid w:val="00ED6A15"/>
    <w:rsid w:val="00ED6B23"/>
    <w:rsid w:val="00ED6B59"/>
    <w:rsid w:val="00ED6E6C"/>
    <w:rsid w:val="00ED7B80"/>
    <w:rsid w:val="00EE08F4"/>
    <w:rsid w:val="00EE0E78"/>
    <w:rsid w:val="00EE1613"/>
    <w:rsid w:val="00EE24EF"/>
    <w:rsid w:val="00EE26E6"/>
    <w:rsid w:val="00EE2905"/>
    <w:rsid w:val="00EE3690"/>
    <w:rsid w:val="00EE393C"/>
    <w:rsid w:val="00EE3A31"/>
    <w:rsid w:val="00EE3BC4"/>
    <w:rsid w:val="00EE42AF"/>
    <w:rsid w:val="00EE4620"/>
    <w:rsid w:val="00EE48C9"/>
    <w:rsid w:val="00EE49C2"/>
    <w:rsid w:val="00EE4E4A"/>
    <w:rsid w:val="00EE503F"/>
    <w:rsid w:val="00EE5328"/>
    <w:rsid w:val="00EE5844"/>
    <w:rsid w:val="00EE6A6B"/>
    <w:rsid w:val="00EE7413"/>
    <w:rsid w:val="00EE7DCD"/>
    <w:rsid w:val="00EF0934"/>
    <w:rsid w:val="00EF1606"/>
    <w:rsid w:val="00EF17C6"/>
    <w:rsid w:val="00EF17F9"/>
    <w:rsid w:val="00EF1B8C"/>
    <w:rsid w:val="00EF1D5B"/>
    <w:rsid w:val="00EF21AF"/>
    <w:rsid w:val="00EF29D6"/>
    <w:rsid w:val="00EF2F60"/>
    <w:rsid w:val="00EF3A3F"/>
    <w:rsid w:val="00EF3D04"/>
    <w:rsid w:val="00EF3D63"/>
    <w:rsid w:val="00EF3FE7"/>
    <w:rsid w:val="00EF4455"/>
    <w:rsid w:val="00EF4938"/>
    <w:rsid w:val="00EF4E67"/>
    <w:rsid w:val="00EF4FD8"/>
    <w:rsid w:val="00EF54B0"/>
    <w:rsid w:val="00EF5871"/>
    <w:rsid w:val="00EF5CC4"/>
    <w:rsid w:val="00EF6196"/>
    <w:rsid w:val="00EF6375"/>
    <w:rsid w:val="00EF641B"/>
    <w:rsid w:val="00EF6AB1"/>
    <w:rsid w:val="00EF72F8"/>
    <w:rsid w:val="00EF7A53"/>
    <w:rsid w:val="00F000FE"/>
    <w:rsid w:val="00F002F9"/>
    <w:rsid w:val="00F003C8"/>
    <w:rsid w:val="00F003FC"/>
    <w:rsid w:val="00F00AB7"/>
    <w:rsid w:val="00F0108E"/>
    <w:rsid w:val="00F011DF"/>
    <w:rsid w:val="00F016BB"/>
    <w:rsid w:val="00F01C41"/>
    <w:rsid w:val="00F02505"/>
    <w:rsid w:val="00F0252E"/>
    <w:rsid w:val="00F027A9"/>
    <w:rsid w:val="00F029B2"/>
    <w:rsid w:val="00F02D13"/>
    <w:rsid w:val="00F02FC4"/>
    <w:rsid w:val="00F035A4"/>
    <w:rsid w:val="00F03A0D"/>
    <w:rsid w:val="00F03BEE"/>
    <w:rsid w:val="00F042BC"/>
    <w:rsid w:val="00F0527D"/>
    <w:rsid w:val="00F05616"/>
    <w:rsid w:val="00F059BB"/>
    <w:rsid w:val="00F05AD0"/>
    <w:rsid w:val="00F05EA0"/>
    <w:rsid w:val="00F063A5"/>
    <w:rsid w:val="00F0686B"/>
    <w:rsid w:val="00F0713A"/>
    <w:rsid w:val="00F071BC"/>
    <w:rsid w:val="00F07504"/>
    <w:rsid w:val="00F0792A"/>
    <w:rsid w:val="00F079A6"/>
    <w:rsid w:val="00F07D75"/>
    <w:rsid w:val="00F1033B"/>
    <w:rsid w:val="00F10367"/>
    <w:rsid w:val="00F105AF"/>
    <w:rsid w:val="00F10A08"/>
    <w:rsid w:val="00F10DFF"/>
    <w:rsid w:val="00F11BD5"/>
    <w:rsid w:val="00F11D7B"/>
    <w:rsid w:val="00F123B6"/>
    <w:rsid w:val="00F12604"/>
    <w:rsid w:val="00F1269A"/>
    <w:rsid w:val="00F137AE"/>
    <w:rsid w:val="00F1383B"/>
    <w:rsid w:val="00F13DE3"/>
    <w:rsid w:val="00F144B4"/>
    <w:rsid w:val="00F150B3"/>
    <w:rsid w:val="00F15196"/>
    <w:rsid w:val="00F15293"/>
    <w:rsid w:val="00F154BB"/>
    <w:rsid w:val="00F15D9B"/>
    <w:rsid w:val="00F166C3"/>
    <w:rsid w:val="00F169D6"/>
    <w:rsid w:val="00F16F77"/>
    <w:rsid w:val="00F17375"/>
    <w:rsid w:val="00F17500"/>
    <w:rsid w:val="00F17C49"/>
    <w:rsid w:val="00F17F47"/>
    <w:rsid w:val="00F20937"/>
    <w:rsid w:val="00F21130"/>
    <w:rsid w:val="00F21405"/>
    <w:rsid w:val="00F2150C"/>
    <w:rsid w:val="00F21AD0"/>
    <w:rsid w:val="00F2295B"/>
    <w:rsid w:val="00F23336"/>
    <w:rsid w:val="00F240E2"/>
    <w:rsid w:val="00F242CF"/>
    <w:rsid w:val="00F2450C"/>
    <w:rsid w:val="00F24593"/>
    <w:rsid w:val="00F2476C"/>
    <w:rsid w:val="00F24A4D"/>
    <w:rsid w:val="00F25341"/>
    <w:rsid w:val="00F25A72"/>
    <w:rsid w:val="00F25C15"/>
    <w:rsid w:val="00F262A9"/>
    <w:rsid w:val="00F265B5"/>
    <w:rsid w:val="00F265CE"/>
    <w:rsid w:val="00F265E5"/>
    <w:rsid w:val="00F26818"/>
    <w:rsid w:val="00F2682E"/>
    <w:rsid w:val="00F26C98"/>
    <w:rsid w:val="00F26FD7"/>
    <w:rsid w:val="00F27515"/>
    <w:rsid w:val="00F30618"/>
    <w:rsid w:val="00F30A9D"/>
    <w:rsid w:val="00F30C28"/>
    <w:rsid w:val="00F3131A"/>
    <w:rsid w:val="00F31331"/>
    <w:rsid w:val="00F31FAA"/>
    <w:rsid w:val="00F32ABD"/>
    <w:rsid w:val="00F331D4"/>
    <w:rsid w:val="00F33A01"/>
    <w:rsid w:val="00F34B14"/>
    <w:rsid w:val="00F34DE8"/>
    <w:rsid w:val="00F35130"/>
    <w:rsid w:val="00F35448"/>
    <w:rsid w:val="00F35A83"/>
    <w:rsid w:val="00F35CD3"/>
    <w:rsid w:val="00F362D1"/>
    <w:rsid w:val="00F3666D"/>
    <w:rsid w:val="00F36884"/>
    <w:rsid w:val="00F36AF3"/>
    <w:rsid w:val="00F37B44"/>
    <w:rsid w:val="00F40579"/>
    <w:rsid w:val="00F40D18"/>
    <w:rsid w:val="00F4110D"/>
    <w:rsid w:val="00F41197"/>
    <w:rsid w:val="00F4146F"/>
    <w:rsid w:val="00F41B54"/>
    <w:rsid w:val="00F41D22"/>
    <w:rsid w:val="00F427B4"/>
    <w:rsid w:val="00F42BE9"/>
    <w:rsid w:val="00F42EE6"/>
    <w:rsid w:val="00F449A5"/>
    <w:rsid w:val="00F45709"/>
    <w:rsid w:val="00F459B1"/>
    <w:rsid w:val="00F46320"/>
    <w:rsid w:val="00F468D2"/>
    <w:rsid w:val="00F46A61"/>
    <w:rsid w:val="00F46FAA"/>
    <w:rsid w:val="00F4717B"/>
    <w:rsid w:val="00F472E8"/>
    <w:rsid w:val="00F47672"/>
    <w:rsid w:val="00F476E0"/>
    <w:rsid w:val="00F47799"/>
    <w:rsid w:val="00F502EC"/>
    <w:rsid w:val="00F50AE3"/>
    <w:rsid w:val="00F52516"/>
    <w:rsid w:val="00F52FDD"/>
    <w:rsid w:val="00F54761"/>
    <w:rsid w:val="00F54905"/>
    <w:rsid w:val="00F55220"/>
    <w:rsid w:val="00F565CD"/>
    <w:rsid w:val="00F56874"/>
    <w:rsid w:val="00F56E2E"/>
    <w:rsid w:val="00F56E47"/>
    <w:rsid w:val="00F57794"/>
    <w:rsid w:val="00F579AA"/>
    <w:rsid w:val="00F57A9B"/>
    <w:rsid w:val="00F6048E"/>
    <w:rsid w:val="00F6120B"/>
    <w:rsid w:val="00F61E2C"/>
    <w:rsid w:val="00F62856"/>
    <w:rsid w:val="00F6296D"/>
    <w:rsid w:val="00F62E1C"/>
    <w:rsid w:val="00F63BC2"/>
    <w:rsid w:val="00F667CC"/>
    <w:rsid w:val="00F66AF7"/>
    <w:rsid w:val="00F677C6"/>
    <w:rsid w:val="00F67A94"/>
    <w:rsid w:val="00F70962"/>
    <w:rsid w:val="00F70D59"/>
    <w:rsid w:val="00F711C3"/>
    <w:rsid w:val="00F71B0D"/>
    <w:rsid w:val="00F71CB4"/>
    <w:rsid w:val="00F727E5"/>
    <w:rsid w:val="00F72C59"/>
    <w:rsid w:val="00F72E6E"/>
    <w:rsid w:val="00F73F7D"/>
    <w:rsid w:val="00F74084"/>
    <w:rsid w:val="00F74C5F"/>
    <w:rsid w:val="00F74FB9"/>
    <w:rsid w:val="00F75571"/>
    <w:rsid w:val="00F75633"/>
    <w:rsid w:val="00F75E59"/>
    <w:rsid w:val="00F764FA"/>
    <w:rsid w:val="00F76E7E"/>
    <w:rsid w:val="00F776FC"/>
    <w:rsid w:val="00F7779B"/>
    <w:rsid w:val="00F809D7"/>
    <w:rsid w:val="00F80A6F"/>
    <w:rsid w:val="00F80ACE"/>
    <w:rsid w:val="00F8135B"/>
    <w:rsid w:val="00F81965"/>
    <w:rsid w:val="00F81DCB"/>
    <w:rsid w:val="00F82095"/>
    <w:rsid w:val="00F826FA"/>
    <w:rsid w:val="00F8410E"/>
    <w:rsid w:val="00F84114"/>
    <w:rsid w:val="00F84827"/>
    <w:rsid w:val="00F854FB"/>
    <w:rsid w:val="00F85B75"/>
    <w:rsid w:val="00F867C6"/>
    <w:rsid w:val="00F86935"/>
    <w:rsid w:val="00F8729B"/>
    <w:rsid w:val="00F87531"/>
    <w:rsid w:val="00F87930"/>
    <w:rsid w:val="00F87EAD"/>
    <w:rsid w:val="00F90648"/>
    <w:rsid w:val="00F914BB"/>
    <w:rsid w:val="00F91529"/>
    <w:rsid w:val="00F9172A"/>
    <w:rsid w:val="00F91E05"/>
    <w:rsid w:val="00F91E09"/>
    <w:rsid w:val="00F92E01"/>
    <w:rsid w:val="00F93150"/>
    <w:rsid w:val="00F93545"/>
    <w:rsid w:val="00F93880"/>
    <w:rsid w:val="00F93BE5"/>
    <w:rsid w:val="00F940F7"/>
    <w:rsid w:val="00F94A00"/>
    <w:rsid w:val="00F95AEE"/>
    <w:rsid w:val="00F9607A"/>
    <w:rsid w:val="00F96C81"/>
    <w:rsid w:val="00FA01F3"/>
    <w:rsid w:val="00FA09CF"/>
    <w:rsid w:val="00FA0C5D"/>
    <w:rsid w:val="00FA0CB2"/>
    <w:rsid w:val="00FA0D11"/>
    <w:rsid w:val="00FA1100"/>
    <w:rsid w:val="00FA1869"/>
    <w:rsid w:val="00FA27A2"/>
    <w:rsid w:val="00FA29AE"/>
    <w:rsid w:val="00FA3242"/>
    <w:rsid w:val="00FA3325"/>
    <w:rsid w:val="00FA3739"/>
    <w:rsid w:val="00FA4960"/>
    <w:rsid w:val="00FA4A22"/>
    <w:rsid w:val="00FA4E58"/>
    <w:rsid w:val="00FA54D7"/>
    <w:rsid w:val="00FA5742"/>
    <w:rsid w:val="00FA581B"/>
    <w:rsid w:val="00FA5FAD"/>
    <w:rsid w:val="00FA6FB0"/>
    <w:rsid w:val="00FA763F"/>
    <w:rsid w:val="00FB0564"/>
    <w:rsid w:val="00FB0643"/>
    <w:rsid w:val="00FB0D67"/>
    <w:rsid w:val="00FB0E3A"/>
    <w:rsid w:val="00FB0E5B"/>
    <w:rsid w:val="00FB0ECE"/>
    <w:rsid w:val="00FB1593"/>
    <w:rsid w:val="00FB1E07"/>
    <w:rsid w:val="00FB279E"/>
    <w:rsid w:val="00FB2984"/>
    <w:rsid w:val="00FB3717"/>
    <w:rsid w:val="00FB39B0"/>
    <w:rsid w:val="00FB3B56"/>
    <w:rsid w:val="00FB3CA8"/>
    <w:rsid w:val="00FB4D09"/>
    <w:rsid w:val="00FB50A3"/>
    <w:rsid w:val="00FB584F"/>
    <w:rsid w:val="00FB5A80"/>
    <w:rsid w:val="00FB64AA"/>
    <w:rsid w:val="00FB6B34"/>
    <w:rsid w:val="00FB6C3C"/>
    <w:rsid w:val="00FB7342"/>
    <w:rsid w:val="00FB76E5"/>
    <w:rsid w:val="00FC0B40"/>
    <w:rsid w:val="00FC0B42"/>
    <w:rsid w:val="00FC11EC"/>
    <w:rsid w:val="00FC171C"/>
    <w:rsid w:val="00FC17A1"/>
    <w:rsid w:val="00FC246F"/>
    <w:rsid w:val="00FC2AA9"/>
    <w:rsid w:val="00FC3858"/>
    <w:rsid w:val="00FC391C"/>
    <w:rsid w:val="00FC3FB9"/>
    <w:rsid w:val="00FC4105"/>
    <w:rsid w:val="00FC4212"/>
    <w:rsid w:val="00FC42F9"/>
    <w:rsid w:val="00FC4335"/>
    <w:rsid w:val="00FC4BF3"/>
    <w:rsid w:val="00FC4CDF"/>
    <w:rsid w:val="00FC5B29"/>
    <w:rsid w:val="00FC5EF9"/>
    <w:rsid w:val="00FC650D"/>
    <w:rsid w:val="00FC6ED7"/>
    <w:rsid w:val="00FC6FB8"/>
    <w:rsid w:val="00FC7110"/>
    <w:rsid w:val="00FC725F"/>
    <w:rsid w:val="00FC770B"/>
    <w:rsid w:val="00FD0D4B"/>
    <w:rsid w:val="00FD0DD1"/>
    <w:rsid w:val="00FD11F9"/>
    <w:rsid w:val="00FD13A0"/>
    <w:rsid w:val="00FD1711"/>
    <w:rsid w:val="00FD1C1E"/>
    <w:rsid w:val="00FD219B"/>
    <w:rsid w:val="00FD298D"/>
    <w:rsid w:val="00FD2E16"/>
    <w:rsid w:val="00FD2EE5"/>
    <w:rsid w:val="00FD4780"/>
    <w:rsid w:val="00FD4CE9"/>
    <w:rsid w:val="00FD4CF4"/>
    <w:rsid w:val="00FD529E"/>
    <w:rsid w:val="00FD6444"/>
    <w:rsid w:val="00FD6FB1"/>
    <w:rsid w:val="00FD75CB"/>
    <w:rsid w:val="00FD7709"/>
    <w:rsid w:val="00FE0063"/>
    <w:rsid w:val="00FE01A3"/>
    <w:rsid w:val="00FE04E3"/>
    <w:rsid w:val="00FE05A6"/>
    <w:rsid w:val="00FE09EC"/>
    <w:rsid w:val="00FE0B9C"/>
    <w:rsid w:val="00FE1D94"/>
    <w:rsid w:val="00FE1DD2"/>
    <w:rsid w:val="00FE1E5E"/>
    <w:rsid w:val="00FE2358"/>
    <w:rsid w:val="00FE2B68"/>
    <w:rsid w:val="00FE31C9"/>
    <w:rsid w:val="00FE3E46"/>
    <w:rsid w:val="00FE4101"/>
    <w:rsid w:val="00FE4381"/>
    <w:rsid w:val="00FE45CB"/>
    <w:rsid w:val="00FE4986"/>
    <w:rsid w:val="00FE49C6"/>
    <w:rsid w:val="00FE5255"/>
    <w:rsid w:val="00FE595E"/>
    <w:rsid w:val="00FE5AC0"/>
    <w:rsid w:val="00FE5F72"/>
    <w:rsid w:val="00FE6254"/>
    <w:rsid w:val="00FE657E"/>
    <w:rsid w:val="00FF0379"/>
    <w:rsid w:val="00FF137C"/>
    <w:rsid w:val="00FF1620"/>
    <w:rsid w:val="00FF2821"/>
    <w:rsid w:val="00FF2E01"/>
    <w:rsid w:val="00FF30B9"/>
    <w:rsid w:val="00FF3159"/>
    <w:rsid w:val="00FF31B1"/>
    <w:rsid w:val="00FF3BA0"/>
    <w:rsid w:val="00FF3CAA"/>
    <w:rsid w:val="00FF4AD5"/>
    <w:rsid w:val="00FF51E0"/>
    <w:rsid w:val="00FF51E8"/>
    <w:rsid w:val="00FF5BEF"/>
    <w:rsid w:val="00FF5E47"/>
    <w:rsid w:val="00FF6522"/>
    <w:rsid w:val="00FF6CD2"/>
    <w:rsid w:val="00FF6E75"/>
    <w:rsid w:val="00FF78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C9AA09E"/>
  <w15:docId w15:val="{0B443033-160E-4CF3-8539-81AE40E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line="288" w:lineRule="auto"/>
    </w:pPr>
  </w:style>
  <w:style w:type="paragraph" w:styleId="Nadpis1">
    <w:name w:val="heading 1"/>
    <w:basedOn w:val="Normlny"/>
    <w:next w:val="Normlny"/>
    <w:link w:val="Nadpis1Char"/>
    <w:uiPriority w:val="9"/>
    <w:qFormat/>
    <w:pPr>
      <w:keepNext/>
      <w:keepLines/>
      <w:spacing w:before="480" w:after="0"/>
      <w:outlineLvl w:val="0"/>
    </w:pPr>
    <w:rPr>
      <w:rFonts w:asciiTheme="majorHAnsi" w:eastAsiaTheme="majorEastAsia" w:hAnsiTheme="majorHAnsi" w:cstheme="majorBidi"/>
      <w:bCs/>
      <w:caps/>
      <w:color w:val="9EC544" w:themeColor="accent1"/>
      <w:sz w:val="28"/>
      <w:szCs w:val="28"/>
    </w:rPr>
  </w:style>
  <w:style w:type="paragraph" w:styleId="Nadpis2">
    <w:name w:val="heading 2"/>
    <w:basedOn w:val="Normlny"/>
    <w:next w:val="Normlny"/>
    <w:link w:val="Nadpis2Char"/>
    <w:uiPriority w:val="9"/>
    <w:semiHidden/>
    <w:unhideWhenUsed/>
    <w:qFormat/>
    <w:pPr>
      <w:keepNext/>
      <w:keepLines/>
      <w:spacing w:before="200" w:after="0"/>
      <w:outlineLvl w:val="1"/>
    </w:pPr>
    <w:rPr>
      <w:rFonts w:asciiTheme="majorHAnsi" w:eastAsiaTheme="majorEastAsia" w:hAnsiTheme="majorHAnsi" w:cstheme="majorBidi"/>
      <w:b/>
      <w:bCs/>
      <w:color w:val="9EC544" w:themeColor="accent1"/>
      <w:sz w:val="26"/>
      <w:szCs w:val="26"/>
    </w:rPr>
  </w:style>
  <w:style w:type="paragraph" w:styleId="Nadpis3">
    <w:name w:val="heading 3"/>
    <w:basedOn w:val="Normlny"/>
    <w:next w:val="Normlny"/>
    <w:link w:val="Nadpis3Char"/>
    <w:uiPriority w:val="9"/>
    <w:semiHidden/>
    <w:unhideWhenUsed/>
    <w:qFormat/>
    <w:pPr>
      <w:keepNext/>
      <w:keepLines/>
      <w:spacing w:before="60" w:after="0" w:line="240" w:lineRule="auto"/>
      <w:outlineLvl w:val="2"/>
    </w:pPr>
    <w:rPr>
      <w:rFonts w:eastAsiaTheme="majorEastAsia" w:cstheme="majorBidi"/>
      <w:b/>
      <w:bCs/>
      <w:caps/>
      <w:color w:val="2A5B7F" w:themeColor="text2"/>
    </w:rPr>
  </w:style>
  <w:style w:type="paragraph" w:styleId="Nadpis4">
    <w:name w:val="heading 4"/>
    <w:basedOn w:val="Normlny"/>
    <w:next w:val="Normlny"/>
    <w:link w:val="Nadpis4Char"/>
    <w:uiPriority w:val="9"/>
    <w:semiHidden/>
    <w:unhideWhenUsed/>
    <w:qFormat/>
    <w:pPr>
      <w:keepNext/>
      <w:keepLines/>
      <w:spacing w:before="200" w:after="0"/>
      <w:outlineLvl w:val="3"/>
    </w:pPr>
    <w:rPr>
      <w:rFonts w:asciiTheme="majorHAnsi" w:eastAsiaTheme="majorEastAsia" w:hAnsiTheme="majorHAnsi" w:cstheme="majorBidi"/>
      <w:bCs/>
      <w:i/>
      <w:iCs/>
      <w:color w:val="9EC544" w:themeColor="accent1"/>
    </w:rPr>
  </w:style>
  <w:style w:type="paragraph" w:styleId="Nadpis5">
    <w:name w:val="heading 5"/>
    <w:basedOn w:val="Normlny"/>
    <w:next w:val="Normlny"/>
    <w:link w:val="Nadpis5Char"/>
    <w:uiPriority w:val="9"/>
    <w:semiHidden/>
    <w:unhideWhenUsed/>
    <w:qFormat/>
    <w:pPr>
      <w:keepNext/>
      <w:keepLines/>
      <w:spacing w:before="200" w:after="0"/>
      <w:outlineLvl w:val="4"/>
    </w:pPr>
    <w:rPr>
      <w:rFonts w:eastAsiaTheme="majorEastAsia" w:cstheme="majorBidi"/>
      <w:b/>
      <w:color w:val="77972F" w:themeColor="accent1" w:themeShade="BF"/>
    </w:rPr>
  </w:style>
  <w:style w:type="paragraph" w:styleId="Nadpis6">
    <w:name w:val="heading 6"/>
    <w:basedOn w:val="Normlny"/>
    <w:next w:val="Normlny"/>
    <w:link w:val="Nadpis6Char"/>
    <w:uiPriority w:val="9"/>
    <w:semiHidden/>
    <w:unhideWhenUsed/>
    <w:qFormat/>
    <w:pPr>
      <w:keepNext/>
      <w:keepLines/>
      <w:spacing w:before="200" w:after="0"/>
      <w:outlineLvl w:val="5"/>
    </w:pPr>
    <w:rPr>
      <w:rFonts w:asciiTheme="majorHAnsi" w:eastAsiaTheme="majorEastAsia" w:hAnsiTheme="majorHAnsi" w:cstheme="majorBidi"/>
      <w:i/>
      <w:iCs/>
      <w:color w:val="77972F" w:themeColor="accent1" w:themeShade="BF"/>
    </w:rPr>
  </w:style>
  <w:style w:type="paragraph" w:styleId="Nadpis7">
    <w:name w:val="heading 7"/>
    <w:basedOn w:val="Normlny"/>
    <w:next w:val="Normlny"/>
    <w:link w:val="Nadpis7Char"/>
    <w:uiPriority w:val="9"/>
    <w:semiHidden/>
    <w:unhideWhenUsed/>
    <w:qFormat/>
    <w:pPr>
      <w:keepNext/>
      <w:keepLines/>
      <w:spacing w:before="200" w:after="0"/>
      <w:outlineLvl w:val="6"/>
    </w:pPr>
    <w:rPr>
      <w:rFonts w:eastAsiaTheme="majorEastAsia" w:cstheme="majorBidi"/>
      <w:b/>
      <w:iCs/>
      <w:color w:val="2A5B7F" w:themeColor="text2"/>
    </w:rPr>
  </w:style>
  <w:style w:type="paragraph" w:styleId="Nadpis8">
    <w:name w:val="heading 8"/>
    <w:basedOn w:val="Normlny"/>
    <w:next w:val="Normlny"/>
    <w:link w:val="Nadpis8Char"/>
    <w:uiPriority w:val="9"/>
    <w:semiHidden/>
    <w:unhideWhenUsed/>
    <w:qFormat/>
    <w:pPr>
      <w:keepNext/>
      <w:keepLines/>
      <w:spacing w:before="200" w:after="0"/>
      <w:outlineLvl w:val="7"/>
    </w:pPr>
    <w:rPr>
      <w:rFonts w:asciiTheme="majorHAnsi" w:eastAsiaTheme="majorEastAsia" w:hAnsiTheme="majorHAnsi" w:cstheme="majorBidi"/>
      <w:color w:val="9EC544" w:themeColor="accent1"/>
      <w:sz w:val="20"/>
      <w:szCs w:val="20"/>
    </w:rPr>
  </w:style>
  <w:style w:type="paragraph" w:styleId="Nadpis9">
    <w:name w:val="heading 9"/>
    <w:basedOn w:val="Normlny"/>
    <w:next w:val="Normlny"/>
    <w:link w:val="Nadpis9Char"/>
    <w:uiPriority w:val="9"/>
    <w:semiHidden/>
    <w:unhideWhenUsed/>
    <w:qFormat/>
    <w:pPr>
      <w:keepNext/>
      <w:keepLines/>
      <w:spacing w:before="200" w:after="0"/>
      <w:outlineLvl w:val="8"/>
    </w:pPr>
    <w:rPr>
      <w:rFonts w:asciiTheme="majorHAnsi" w:eastAsiaTheme="majorEastAsia" w:hAnsiTheme="majorHAnsi" w:cstheme="majorBidi"/>
      <w:i/>
      <w:iCs/>
      <w:color w:val="77972F" w:themeColor="accent1" w:themeShade="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Cs/>
      <w:caps/>
      <w:color w:val="9EC544" w:themeColor="accent1"/>
      <w:sz w:val="28"/>
      <w:szCs w:val="28"/>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color w:val="9EC544" w:themeColor="accent1"/>
      <w:sz w:val="26"/>
      <w:szCs w:val="26"/>
    </w:rPr>
  </w:style>
  <w:style w:type="character" w:customStyle="1" w:styleId="Nadpis3Char">
    <w:name w:val="Nadpis 3 Char"/>
    <w:basedOn w:val="Predvolenpsmoodseku"/>
    <w:link w:val="Nadpis3"/>
    <w:uiPriority w:val="9"/>
    <w:semiHidden/>
    <w:rPr>
      <w:rFonts w:eastAsiaTheme="majorEastAsia" w:cstheme="majorBidi"/>
      <w:b/>
      <w:bCs/>
      <w:caps/>
      <w:color w:val="2A5B7F" w:themeColor="text2"/>
    </w:rPr>
  </w:style>
  <w:style w:type="character" w:customStyle="1" w:styleId="Nadpis4Char">
    <w:name w:val="Nadpis 4 Char"/>
    <w:basedOn w:val="Predvolenpsmoodseku"/>
    <w:link w:val="Nadpis4"/>
    <w:uiPriority w:val="9"/>
    <w:semiHidden/>
    <w:rPr>
      <w:rFonts w:asciiTheme="majorHAnsi" w:eastAsiaTheme="majorEastAsia" w:hAnsiTheme="majorHAnsi" w:cstheme="majorBidi"/>
      <w:bCs/>
      <w:i/>
      <w:iCs/>
      <w:color w:val="9EC544" w:themeColor="accent1"/>
    </w:rPr>
  </w:style>
  <w:style w:type="character" w:customStyle="1" w:styleId="Nadpis5Char">
    <w:name w:val="Nadpis 5 Char"/>
    <w:basedOn w:val="Predvolenpsmoodseku"/>
    <w:link w:val="Nadpis5"/>
    <w:uiPriority w:val="9"/>
    <w:semiHidden/>
    <w:rPr>
      <w:rFonts w:eastAsiaTheme="majorEastAsia" w:cstheme="majorBidi"/>
      <w:b/>
      <w:color w:val="77972F" w:themeColor="accent1" w:themeShade="BF"/>
    </w:rPr>
  </w:style>
  <w:style w:type="character" w:customStyle="1" w:styleId="Nadpis6Char">
    <w:name w:val="Nadpis 6 Char"/>
    <w:basedOn w:val="Predvolenpsmoodseku"/>
    <w:link w:val="Nadpis6"/>
    <w:uiPriority w:val="9"/>
    <w:semiHidden/>
    <w:rPr>
      <w:rFonts w:asciiTheme="majorHAnsi" w:eastAsiaTheme="majorEastAsia" w:hAnsiTheme="majorHAnsi" w:cstheme="majorBidi"/>
      <w:i/>
      <w:iCs/>
      <w:color w:val="77972F" w:themeColor="accent1" w:themeShade="BF"/>
    </w:rPr>
  </w:style>
  <w:style w:type="character" w:customStyle="1" w:styleId="Nadpis7Char">
    <w:name w:val="Nadpis 7 Char"/>
    <w:basedOn w:val="Predvolenpsmoodseku"/>
    <w:link w:val="Nadpis7"/>
    <w:uiPriority w:val="9"/>
    <w:semiHidden/>
    <w:rPr>
      <w:rFonts w:eastAsiaTheme="majorEastAsia" w:cstheme="majorBidi"/>
      <w:b/>
      <w:iCs/>
      <w:color w:val="2A5B7F" w:themeColor="text2"/>
    </w:rPr>
  </w:style>
  <w:style w:type="character" w:customStyle="1" w:styleId="Nadpis8Char">
    <w:name w:val="Nadpis 8 Char"/>
    <w:basedOn w:val="Predvolenpsmoodseku"/>
    <w:link w:val="Nadpis8"/>
    <w:uiPriority w:val="9"/>
    <w:semiHidden/>
    <w:rPr>
      <w:rFonts w:asciiTheme="majorHAnsi" w:eastAsiaTheme="majorEastAsia" w:hAnsiTheme="majorHAnsi" w:cstheme="majorBidi"/>
      <w:color w:val="9EC544" w:themeColor="accent1"/>
      <w:sz w:val="20"/>
      <w:szCs w:val="20"/>
    </w:rPr>
  </w:style>
  <w:style w:type="character" w:customStyle="1" w:styleId="Nadpis9Char">
    <w:name w:val="Nadpis 9 Char"/>
    <w:basedOn w:val="Predvolenpsmoodseku"/>
    <w:link w:val="Nadpis9"/>
    <w:uiPriority w:val="9"/>
    <w:semiHidden/>
    <w:rPr>
      <w:rFonts w:asciiTheme="majorHAnsi" w:eastAsiaTheme="majorEastAsia" w:hAnsiTheme="majorHAnsi" w:cstheme="majorBidi"/>
      <w:i/>
      <w:iCs/>
      <w:color w:val="77972F" w:themeColor="accent1" w:themeShade="BF"/>
      <w:sz w:val="20"/>
      <w:szCs w:val="20"/>
    </w:rPr>
  </w:style>
  <w:style w:type="paragraph" w:styleId="Popis">
    <w:name w:val="caption"/>
    <w:basedOn w:val="Normlny"/>
    <w:next w:val="Normlny"/>
    <w:uiPriority w:val="35"/>
    <w:unhideWhenUsed/>
    <w:qFormat/>
    <w:pPr>
      <w:spacing w:line="240" w:lineRule="auto"/>
    </w:pPr>
    <w:rPr>
      <w:bCs/>
      <w:caps/>
      <w:color w:val="9EC544" w:themeColor="accent1"/>
      <w:sz w:val="18"/>
      <w:szCs w:val="18"/>
    </w:rPr>
  </w:style>
  <w:style w:type="paragraph" w:styleId="Nzov">
    <w:name w:val="Title"/>
    <w:basedOn w:val="Normlny"/>
    <w:next w:val="Normlny"/>
    <w:link w:val="Nzov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NzovChar">
    <w:name w:val="Názov Char"/>
    <w:basedOn w:val="Predvolenpsmoodseku"/>
    <w:link w:val="Nzov"/>
    <w:uiPriority w:val="10"/>
    <w:rPr>
      <w:rFonts w:asciiTheme="majorHAnsi" w:eastAsiaTheme="majorEastAsia" w:hAnsiTheme="majorHAnsi" w:cstheme="majorBidi"/>
      <w:caps/>
      <w:color w:val="000000" w:themeColor="text1"/>
      <w:spacing w:val="-20"/>
      <w:kern w:val="28"/>
      <w:sz w:val="72"/>
      <w:szCs w:val="52"/>
    </w:rPr>
  </w:style>
  <w:style w:type="paragraph" w:styleId="Podtitul">
    <w:name w:val="Subtitle"/>
    <w:basedOn w:val="Normlny"/>
    <w:next w:val="Normlny"/>
    <w:link w:val="PodtitulChar"/>
    <w:uiPriority w:val="11"/>
    <w:qFormat/>
    <w:pPr>
      <w:numPr>
        <w:ilvl w:val="1"/>
      </w:numPr>
    </w:pPr>
    <w:rPr>
      <w:rFonts w:asciiTheme="majorHAnsi" w:eastAsiaTheme="majorEastAsia" w:hAnsiTheme="majorHAnsi" w:cstheme="majorBidi"/>
      <w:iCs/>
      <w:caps/>
      <w:color w:val="2A5B7F" w:themeColor="text2"/>
      <w:sz w:val="36"/>
      <w:szCs w:val="24"/>
    </w:rPr>
  </w:style>
  <w:style w:type="character" w:customStyle="1" w:styleId="PodtitulChar">
    <w:name w:val="Podtitul Char"/>
    <w:basedOn w:val="Predvolenpsmoodseku"/>
    <w:link w:val="Podtitul"/>
    <w:uiPriority w:val="11"/>
    <w:rPr>
      <w:rFonts w:asciiTheme="majorHAnsi" w:eastAsiaTheme="majorEastAsia" w:hAnsiTheme="majorHAnsi" w:cstheme="majorBidi"/>
      <w:iCs/>
      <w:caps/>
      <w:color w:val="2A5B7F" w:themeColor="text2"/>
      <w:sz w:val="36"/>
      <w:szCs w:val="24"/>
    </w:rPr>
  </w:style>
  <w:style w:type="character" w:styleId="Vrazn">
    <w:name w:val="Strong"/>
    <w:basedOn w:val="Predvolenpsmoodseku"/>
    <w:uiPriority w:val="22"/>
    <w:qFormat/>
    <w:rPr>
      <w:b/>
      <w:bCs/>
    </w:rPr>
  </w:style>
  <w:style w:type="character" w:styleId="Zvraznenie">
    <w:name w:val="Emphasis"/>
    <w:basedOn w:val="Predvolenpsmoodseku"/>
    <w:uiPriority w:val="20"/>
    <w:qFormat/>
    <w:rPr>
      <w:i/>
      <w:iCs/>
    </w:rPr>
  </w:style>
  <w:style w:type="paragraph" w:styleId="Bezriadkovania">
    <w:name w:val="No Spacing"/>
    <w:link w:val="BezriadkovaniaChar"/>
    <w:uiPriority w:val="1"/>
    <w:qFormat/>
    <w:pPr>
      <w:spacing w:after="0" w:line="240" w:lineRule="auto"/>
    </w:pPr>
  </w:style>
  <w:style w:type="character" w:customStyle="1" w:styleId="BezriadkovaniaChar">
    <w:name w:val="Bez riadkovania Char"/>
    <w:basedOn w:val="Predvolenpsmoodseku"/>
    <w:link w:val="Bezriadkovania"/>
    <w:uiPriority w:val="1"/>
  </w:style>
  <w:style w:type="paragraph" w:styleId="Odsekzoznamu">
    <w:name w:val="List Paragraph"/>
    <w:basedOn w:val="Normlny"/>
    <w:uiPriority w:val="34"/>
    <w:qFormat/>
    <w:pPr>
      <w:ind w:left="720"/>
      <w:contextualSpacing/>
    </w:pPr>
  </w:style>
  <w:style w:type="paragraph" w:styleId="Citcia">
    <w:name w:val="Quote"/>
    <w:basedOn w:val="Normlny"/>
    <w:next w:val="Normlny"/>
    <w:link w:val="CitciaChar"/>
    <w:uiPriority w:val="29"/>
    <w:qFormat/>
    <w:pPr>
      <w:spacing w:line="360" w:lineRule="auto"/>
    </w:pPr>
    <w:rPr>
      <w:i/>
      <w:iCs/>
      <w:color w:val="9EC544" w:themeColor="accent1"/>
      <w:sz w:val="28"/>
    </w:rPr>
  </w:style>
  <w:style w:type="character" w:customStyle="1" w:styleId="CitciaChar">
    <w:name w:val="Citácia Char"/>
    <w:basedOn w:val="Predvolenpsmoodseku"/>
    <w:link w:val="Citcia"/>
    <w:uiPriority w:val="29"/>
    <w:rPr>
      <w:i/>
      <w:iCs/>
      <w:color w:val="9EC544" w:themeColor="accent1"/>
      <w:sz w:val="28"/>
    </w:rPr>
  </w:style>
  <w:style w:type="paragraph" w:styleId="Zvraznencitcia">
    <w:name w:val="Intense Quote"/>
    <w:basedOn w:val="Normlny"/>
    <w:next w:val="Normlny"/>
    <w:link w:val="ZvraznencitciaChar"/>
    <w:uiPriority w:val="30"/>
    <w:qFormat/>
    <w:pPr>
      <w:pBdr>
        <w:top w:val="single" w:sz="36" w:space="5" w:color="000000" w:themeColor="text1"/>
        <w:bottom w:val="single" w:sz="18" w:space="5" w:color="2A5B7F" w:themeColor="text2"/>
      </w:pBdr>
      <w:spacing w:before="200" w:after="280" w:line="360" w:lineRule="auto"/>
    </w:pPr>
    <w:rPr>
      <w:b/>
      <w:bCs/>
      <w:i/>
      <w:iCs/>
      <w:color w:val="7F7F7F" w:themeColor="text1" w:themeTint="80"/>
      <w:sz w:val="26"/>
    </w:rPr>
  </w:style>
  <w:style w:type="character" w:customStyle="1" w:styleId="ZvraznencitciaChar">
    <w:name w:val="Zvýraznená citácia Char"/>
    <w:basedOn w:val="Predvolenpsmoodseku"/>
    <w:link w:val="Zvraznencitcia"/>
    <w:uiPriority w:val="30"/>
    <w:rPr>
      <w:b/>
      <w:bCs/>
      <w:i/>
      <w:iCs/>
      <w:color w:val="7F7F7F" w:themeColor="text1" w:themeTint="80"/>
      <w:sz w:val="26"/>
    </w:rPr>
  </w:style>
  <w:style w:type="character" w:styleId="Jemnzvraznenie">
    <w:name w:val="Subtle Emphasis"/>
    <w:basedOn w:val="Predvolenpsmoodseku"/>
    <w:uiPriority w:val="19"/>
    <w:qFormat/>
    <w:rPr>
      <w:i/>
      <w:iCs/>
      <w:color w:val="9EC544" w:themeColor="accent1"/>
    </w:rPr>
  </w:style>
  <w:style w:type="character" w:styleId="Intenzvnezvraznenie">
    <w:name w:val="Intense Emphasis"/>
    <w:basedOn w:val="Predvolenpsmoodseku"/>
    <w:uiPriority w:val="21"/>
    <w:qFormat/>
    <w:rPr>
      <w:b/>
      <w:bCs/>
      <w:i/>
      <w:iCs/>
      <w:color w:val="2A5B7F" w:themeColor="text2"/>
    </w:rPr>
  </w:style>
  <w:style w:type="character" w:styleId="Jemnodkaz">
    <w:name w:val="Subtle Reference"/>
    <w:basedOn w:val="Predvolenpsmoodseku"/>
    <w:uiPriority w:val="31"/>
    <w:qFormat/>
    <w:rPr>
      <w:rFonts w:asciiTheme="minorHAnsi" w:hAnsiTheme="minorHAnsi"/>
      <w:smallCaps/>
      <w:color w:val="50BEA3" w:themeColor="accent2"/>
      <w:sz w:val="22"/>
      <w:u w:val="none"/>
    </w:rPr>
  </w:style>
  <w:style w:type="character" w:styleId="Zvraznenodkaz">
    <w:name w:val="Intense Reference"/>
    <w:basedOn w:val="Predvolenpsmoodseku"/>
    <w:uiPriority w:val="32"/>
    <w:qFormat/>
    <w:rPr>
      <w:rFonts w:asciiTheme="minorHAnsi" w:hAnsiTheme="minorHAnsi"/>
      <w:b/>
      <w:bCs/>
      <w:caps/>
      <w:color w:val="50BEA3" w:themeColor="accent2"/>
      <w:spacing w:val="5"/>
      <w:sz w:val="22"/>
      <w:u w:val="single"/>
    </w:rPr>
  </w:style>
  <w:style w:type="character" w:styleId="Nzovknihy">
    <w:name w:val="Book Title"/>
    <w:basedOn w:val="Predvolenpsmoodseku"/>
    <w:uiPriority w:val="33"/>
    <w:qFormat/>
    <w:rPr>
      <w:rFonts w:asciiTheme="minorHAnsi" w:hAnsiTheme="minorHAnsi"/>
      <w:b/>
      <w:bCs/>
      <w:caps/>
      <w:color w:val="50651F" w:themeColor="accent1" w:themeShade="80"/>
      <w:spacing w:val="5"/>
      <w:sz w:val="22"/>
    </w:rPr>
  </w:style>
  <w:style w:type="paragraph" w:styleId="Hlavikaobsahu">
    <w:name w:val="TOC Heading"/>
    <w:basedOn w:val="Nadpis1"/>
    <w:next w:val="Normlny"/>
    <w:uiPriority w:val="39"/>
    <w:semiHidden/>
    <w:unhideWhenUsed/>
    <w:qFormat/>
    <w:pPr>
      <w:outlineLvl w:val="9"/>
    </w:pPr>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character" w:styleId="Zstupntext">
    <w:name w:val="Placeholder Text"/>
    <w:basedOn w:val="Predvolenpsmoodseku"/>
    <w:uiPriority w:val="99"/>
    <w:rPr>
      <w:color w:val="808080"/>
    </w:rPr>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HlavikaChar">
    <w:name w:val="Hlavička Char"/>
    <w:basedOn w:val="Predvolenpsmoodseku"/>
    <w:link w:val="Hlavika"/>
    <w:uiPriority w:val="99"/>
  </w:style>
  <w:style w:type="paragraph" w:styleId="Pta">
    <w:name w:val="footer"/>
    <w:aliases w:val=" Char, Char Char31 Char Char Char Char Char, Char Char31 Char Char Char, Char1,Char,Char Char31 Char Char Char Char Char,Char Char31 Char Char Char,Char1"/>
    <w:basedOn w:val="Normlny"/>
    <w:link w:val="PtaChar"/>
    <w:uiPriority w:val="99"/>
    <w:unhideWhenUsed/>
    <w:pPr>
      <w:tabs>
        <w:tab w:val="center" w:pos="4680"/>
        <w:tab w:val="right" w:pos="9360"/>
      </w:tabs>
      <w:spacing w:after="0" w:line="240" w:lineRule="auto"/>
    </w:pPr>
  </w:style>
  <w:style w:type="character" w:customStyle="1" w:styleId="PtaChar">
    <w:name w:val="Päta Char"/>
    <w:aliases w:val=" Char Char, Char Char31 Char Char Char Char Char Char, Char Char31 Char Char Char Char, Char1 Char,Char Char,Char Char31 Char Char Char Char Char Char,Char Char31 Char Char Char Char,Char1 Char"/>
    <w:basedOn w:val="Predvolenpsmoodseku"/>
    <w:link w:val="Pta"/>
    <w:uiPriority w:val="99"/>
  </w:style>
  <w:style w:type="character" w:styleId="Hypertextovprepojenie">
    <w:name w:val="Hyperlink"/>
    <w:rsid w:val="003C3DBF"/>
    <w:rPr>
      <w:color w:val="0000FF"/>
      <w:u w:val="single"/>
    </w:rPr>
  </w:style>
  <w:style w:type="character" w:styleId="PouitHypertextovPrepojenie">
    <w:name w:val="FollowedHyperlink"/>
    <w:basedOn w:val="Predvolenpsmoodseku"/>
    <w:uiPriority w:val="99"/>
    <w:semiHidden/>
    <w:unhideWhenUsed/>
    <w:rsid w:val="00C92BFE"/>
    <w:rPr>
      <w:color w:val="A0BCD3" w:themeColor="followedHyperlink"/>
      <w:u w:val="single"/>
    </w:rPr>
  </w:style>
  <w:style w:type="character" w:styleId="Odkaznakomentr">
    <w:name w:val="annotation reference"/>
    <w:basedOn w:val="Predvolenpsmoodseku"/>
    <w:uiPriority w:val="99"/>
    <w:semiHidden/>
    <w:unhideWhenUsed/>
    <w:rsid w:val="001F27A4"/>
    <w:rPr>
      <w:sz w:val="16"/>
      <w:szCs w:val="16"/>
    </w:rPr>
  </w:style>
  <w:style w:type="paragraph" w:styleId="Textkomentra">
    <w:name w:val="annotation text"/>
    <w:basedOn w:val="Normlny"/>
    <w:link w:val="TextkomentraChar"/>
    <w:uiPriority w:val="99"/>
    <w:semiHidden/>
    <w:unhideWhenUsed/>
    <w:rsid w:val="001F27A4"/>
    <w:pPr>
      <w:spacing w:line="240" w:lineRule="auto"/>
    </w:pPr>
    <w:rPr>
      <w:sz w:val="20"/>
      <w:szCs w:val="20"/>
    </w:rPr>
  </w:style>
  <w:style w:type="character" w:customStyle="1" w:styleId="TextkomentraChar">
    <w:name w:val="Text komentára Char"/>
    <w:basedOn w:val="Predvolenpsmoodseku"/>
    <w:link w:val="Textkomentra"/>
    <w:uiPriority w:val="99"/>
    <w:semiHidden/>
    <w:rsid w:val="001F27A4"/>
    <w:rPr>
      <w:sz w:val="20"/>
      <w:szCs w:val="20"/>
    </w:rPr>
  </w:style>
  <w:style w:type="paragraph" w:styleId="Predmetkomentra">
    <w:name w:val="annotation subject"/>
    <w:basedOn w:val="Textkomentra"/>
    <w:next w:val="Textkomentra"/>
    <w:link w:val="PredmetkomentraChar"/>
    <w:uiPriority w:val="99"/>
    <w:semiHidden/>
    <w:unhideWhenUsed/>
    <w:rsid w:val="001F27A4"/>
    <w:rPr>
      <w:b/>
      <w:bCs/>
    </w:rPr>
  </w:style>
  <w:style w:type="character" w:customStyle="1" w:styleId="PredmetkomentraChar">
    <w:name w:val="Predmet komentára Char"/>
    <w:basedOn w:val="TextkomentraChar"/>
    <w:link w:val="Predmetkomentra"/>
    <w:uiPriority w:val="99"/>
    <w:semiHidden/>
    <w:rsid w:val="001F27A4"/>
    <w:rPr>
      <w:b/>
      <w:bCs/>
      <w:sz w:val="20"/>
      <w:szCs w:val="20"/>
    </w:rPr>
  </w:style>
  <w:style w:type="paragraph" w:styleId="Zkladntext">
    <w:name w:val="Body Text"/>
    <w:aliases w:val="Prostý text21, Char Char4, Char Char Char1, Char Char21, Char Char31,Prostý text2, Char Char Char, Char Char2, Char Char3, Char Char31 Char Char Char2 Char, Char Char31 Char Char Char2"/>
    <w:basedOn w:val="Normlny"/>
    <w:link w:val="ZkladntextChar"/>
    <w:rsid w:val="00CA4E80"/>
    <w:pPr>
      <w:spacing w:after="0" w:line="240" w:lineRule="auto"/>
    </w:pPr>
    <w:rPr>
      <w:rFonts w:ascii="Times New Roman" w:eastAsia="Times New Roman" w:hAnsi="Times New Roman" w:cs="Times New Roman"/>
      <w:sz w:val="24"/>
      <w:szCs w:val="20"/>
      <w:lang w:val="x-none" w:eastAsia="cs-CZ"/>
    </w:rPr>
  </w:style>
  <w:style w:type="character" w:customStyle="1" w:styleId="ZkladntextChar">
    <w:name w:val="Základný text Char"/>
    <w:aliases w:val="Prostý text21 Char, Char Char4 Char, Char Char Char1 Char, Char Char21 Char, Char Char31 Char,Prostý text2 Char, Char Char Char Char, Char Char2 Char, Char Char3 Char, Char Char31 Char Char Char2 Char Char"/>
    <w:basedOn w:val="Predvolenpsmoodseku"/>
    <w:link w:val="Zkladntext"/>
    <w:rsid w:val="00CA4E80"/>
    <w:rPr>
      <w:rFonts w:ascii="Times New Roman" w:eastAsia="Times New Roman" w:hAnsi="Times New Roman" w:cs="Times New Roman"/>
      <w:sz w:val="24"/>
      <w:szCs w:val="20"/>
      <w:lang w:val="x-none" w:eastAsia="cs-CZ"/>
    </w:rPr>
  </w:style>
  <w:style w:type="character" w:customStyle="1" w:styleId="Nevyrieenzmienka1">
    <w:name w:val="Nevyriešená zmienka1"/>
    <w:basedOn w:val="Predvolenpsmoodseku"/>
    <w:uiPriority w:val="99"/>
    <w:semiHidden/>
    <w:unhideWhenUsed/>
    <w:rsid w:val="003F5764"/>
    <w:rPr>
      <w:color w:val="605E5C"/>
      <w:shd w:val="clear" w:color="auto" w:fill="E1DFDD"/>
    </w:rPr>
  </w:style>
  <w:style w:type="table" w:styleId="Mriekatabuky">
    <w:name w:val="Table Grid"/>
    <w:basedOn w:val="Normlnatabuka"/>
    <w:uiPriority w:val="59"/>
    <w:rsid w:val="009B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1B1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020">
      <w:bodyDiv w:val="1"/>
      <w:marLeft w:val="0"/>
      <w:marRight w:val="0"/>
      <w:marTop w:val="0"/>
      <w:marBottom w:val="0"/>
      <w:divBdr>
        <w:top w:val="none" w:sz="0" w:space="0" w:color="auto"/>
        <w:left w:val="none" w:sz="0" w:space="0" w:color="auto"/>
        <w:bottom w:val="none" w:sz="0" w:space="0" w:color="auto"/>
        <w:right w:val="none" w:sz="0" w:space="0" w:color="auto"/>
      </w:divBdr>
    </w:div>
    <w:div w:id="17511134">
      <w:bodyDiv w:val="1"/>
      <w:marLeft w:val="0"/>
      <w:marRight w:val="0"/>
      <w:marTop w:val="0"/>
      <w:marBottom w:val="0"/>
      <w:divBdr>
        <w:top w:val="none" w:sz="0" w:space="0" w:color="auto"/>
        <w:left w:val="none" w:sz="0" w:space="0" w:color="auto"/>
        <w:bottom w:val="none" w:sz="0" w:space="0" w:color="auto"/>
        <w:right w:val="none" w:sz="0" w:space="0" w:color="auto"/>
      </w:divBdr>
    </w:div>
    <w:div w:id="100103902">
      <w:bodyDiv w:val="1"/>
      <w:marLeft w:val="0"/>
      <w:marRight w:val="0"/>
      <w:marTop w:val="0"/>
      <w:marBottom w:val="0"/>
      <w:divBdr>
        <w:top w:val="none" w:sz="0" w:space="0" w:color="auto"/>
        <w:left w:val="none" w:sz="0" w:space="0" w:color="auto"/>
        <w:bottom w:val="none" w:sz="0" w:space="0" w:color="auto"/>
        <w:right w:val="none" w:sz="0" w:space="0" w:color="auto"/>
      </w:divBdr>
    </w:div>
    <w:div w:id="115757551">
      <w:bodyDiv w:val="1"/>
      <w:marLeft w:val="0"/>
      <w:marRight w:val="0"/>
      <w:marTop w:val="0"/>
      <w:marBottom w:val="0"/>
      <w:divBdr>
        <w:top w:val="none" w:sz="0" w:space="0" w:color="auto"/>
        <w:left w:val="none" w:sz="0" w:space="0" w:color="auto"/>
        <w:bottom w:val="none" w:sz="0" w:space="0" w:color="auto"/>
        <w:right w:val="none" w:sz="0" w:space="0" w:color="auto"/>
      </w:divBdr>
    </w:div>
    <w:div w:id="260990170">
      <w:bodyDiv w:val="1"/>
      <w:marLeft w:val="0"/>
      <w:marRight w:val="0"/>
      <w:marTop w:val="0"/>
      <w:marBottom w:val="0"/>
      <w:divBdr>
        <w:top w:val="none" w:sz="0" w:space="0" w:color="auto"/>
        <w:left w:val="none" w:sz="0" w:space="0" w:color="auto"/>
        <w:bottom w:val="none" w:sz="0" w:space="0" w:color="auto"/>
        <w:right w:val="none" w:sz="0" w:space="0" w:color="auto"/>
      </w:divBdr>
    </w:div>
    <w:div w:id="291255565">
      <w:bodyDiv w:val="1"/>
      <w:marLeft w:val="0"/>
      <w:marRight w:val="0"/>
      <w:marTop w:val="0"/>
      <w:marBottom w:val="0"/>
      <w:divBdr>
        <w:top w:val="none" w:sz="0" w:space="0" w:color="auto"/>
        <w:left w:val="none" w:sz="0" w:space="0" w:color="auto"/>
        <w:bottom w:val="none" w:sz="0" w:space="0" w:color="auto"/>
        <w:right w:val="none" w:sz="0" w:space="0" w:color="auto"/>
      </w:divBdr>
    </w:div>
    <w:div w:id="328603684">
      <w:bodyDiv w:val="1"/>
      <w:marLeft w:val="0"/>
      <w:marRight w:val="0"/>
      <w:marTop w:val="0"/>
      <w:marBottom w:val="0"/>
      <w:divBdr>
        <w:top w:val="none" w:sz="0" w:space="0" w:color="auto"/>
        <w:left w:val="none" w:sz="0" w:space="0" w:color="auto"/>
        <w:bottom w:val="none" w:sz="0" w:space="0" w:color="auto"/>
        <w:right w:val="none" w:sz="0" w:space="0" w:color="auto"/>
      </w:divBdr>
    </w:div>
    <w:div w:id="347558967">
      <w:bodyDiv w:val="1"/>
      <w:marLeft w:val="0"/>
      <w:marRight w:val="0"/>
      <w:marTop w:val="0"/>
      <w:marBottom w:val="0"/>
      <w:divBdr>
        <w:top w:val="none" w:sz="0" w:space="0" w:color="auto"/>
        <w:left w:val="none" w:sz="0" w:space="0" w:color="auto"/>
        <w:bottom w:val="none" w:sz="0" w:space="0" w:color="auto"/>
        <w:right w:val="none" w:sz="0" w:space="0" w:color="auto"/>
      </w:divBdr>
    </w:div>
    <w:div w:id="368575391">
      <w:bodyDiv w:val="1"/>
      <w:marLeft w:val="0"/>
      <w:marRight w:val="0"/>
      <w:marTop w:val="0"/>
      <w:marBottom w:val="0"/>
      <w:divBdr>
        <w:top w:val="none" w:sz="0" w:space="0" w:color="auto"/>
        <w:left w:val="none" w:sz="0" w:space="0" w:color="auto"/>
        <w:bottom w:val="none" w:sz="0" w:space="0" w:color="auto"/>
        <w:right w:val="none" w:sz="0" w:space="0" w:color="auto"/>
      </w:divBdr>
    </w:div>
    <w:div w:id="402601893">
      <w:bodyDiv w:val="1"/>
      <w:marLeft w:val="0"/>
      <w:marRight w:val="0"/>
      <w:marTop w:val="0"/>
      <w:marBottom w:val="0"/>
      <w:divBdr>
        <w:top w:val="none" w:sz="0" w:space="0" w:color="auto"/>
        <w:left w:val="none" w:sz="0" w:space="0" w:color="auto"/>
        <w:bottom w:val="none" w:sz="0" w:space="0" w:color="auto"/>
        <w:right w:val="none" w:sz="0" w:space="0" w:color="auto"/>
      </w:divBdr>
    </w:div>
    <w:div w:id="500969140">
      <w:bodyDiv w:val="1"/>
      <w:marLeft w:val="0"/>
      <w:marRight w:val="0"/>
      <w:marTop w:val="0"/>
      <w:marBottom w:val="0"/>
      <w:divBdr>
        <w:top w:val="none" w:sz="0" w:space="0" w:color="auto"/>
        <w:left w:val="none" w:sz="0" w:space="0" w:color="auto"/>
        <w:bottom w:val="none" w:sz="0" w:space="0" w:color="auto"/>
        <w:right w:val="none" w:sz="0" w:space="0" w:color="auto"/>
      </w:divBdr>
    </w:div>
    <w:div w:id="618102665">
      <w:bodyDiv w:val="1"/>
      <w:marLeft w:val="0"/>
      <w:marRight w:val="0"/>
      <w:marTop w:val="0"/>
      <w:marBottom w:val="0"/>
      <w:divBdr>
        <w:top w:val="none" w:sz="0" w:space="0" w:color="auto"/>
        <w:left w:val="none" w:sz="0" w:space="0" w:color="auto"/>
        <w:bottom w:val="none" w:sz="0" w:space="0" w:color="auto"/>
        <w:right w:val="none" w:sz="0" w:space="0" w:color="auto"/>
      </w:divBdr>
    </w:div>
    <w:div w:id="635834536">
      <w:bodyDiv w:val="1"/>
      <w:marLeft w:val="0"/>
      <w:marRight w:val="0"/>
      <w:marTop w:val="0"/>
      <w:marBottom w:val="0"/>
      <w:divBdr>
        <w:top w:val="none" w:sz="0" w:space="0" w:color="auto"/>
        <w:left w:val="none" w:sz="0" w:space="0" w:color="auto"/>
        <w:bottom w:val="none" w:sz="0" w:space="0" w:color="auto"/>
        <w:right w:val="none" w:sz="0" w:space="0" w:color="auto"/>
      </w:divBdr>
    </w:div>
    <w:div w:id="695618585">
      <w:bodyDiv w:val="1"/>
      <w:marLeft w:val="0"/>
      <w:marRight w:val="0"/>
      <w:marTop w:val="0"/>
      <w:marBottom w:val="0"/>
      <w:divBdr>
        <w:top w:val="none" w:sz="0" w:space="0" w:color="auto"/>
        <w:left w:val="none" w:sz="0" w:space="0" w:color="auto"/>
        <w:bottom w:val="none" w:sz="0" w:space="0" w:color="auto"/>
        <w:right w:val="none" w:sz="0" w:space="0" w:color="auto"/>
      </w:divBdr>
    </w:div>
    <w:div w:id="723985155">
      <w:bodyDiv w:val="1"/>
      <w:marLeft w:val="0"/>
      <w:marRight w:val="0"/>
      <w:marTop w:val="0"/>
      <w:marBottom w:val="0"/>
      <w:divBdr>
        <w:top w:val="none" w:sz="0" w:space="0" w:color="auto"/>
        <w:left w:val="none" w:sz="0" w:space="0" w:color="auto"/>
        <w:bottom w:val="none" w:sz="0" w:space="0" w:color="auto"/>
        <w:right w:val="none" w:sz="0" w:space="0" w:color="auto"/>
      </w:divBdr>
    </w:div>
    <w:div w:id="815031381">
      <w:bodyDiv w:val="1"/>
      <w:marLeft w:val="0"/>
      <w:marRight w:val="0"/>
      <w:marTop w:val="0"/>
      <w:marBottom w:val="0"/>
      <w:divBdr>
        <w:top w:val="none" w:sz="0" w:space="0" w:color="auto"/>
        <w:left w:val="none" w:sz="0" w:space="0" w:color="auto"/>
        <w:bottom w:val="none" w:sz="0" w:space="0" w:color="auto"/>
        <w:right w:val="none" w:sz="0" w:space="0" w:color="auto"/>
      </w:divBdr>
    </w:div>
    <w:div w:id="820191474">
      <w:bodyDiv w:val="1"/>
      <w:marLeft w:val="0"/>
      <w:marRight w:val="0"/>
      <w:marTop w:val="0"/>
      <w:marBottom w:val="0"/>
      <w:divBdr>
        <w:top w:val="none" w:sz="0" w:space="0" w:color="auto"/>
        <w:left w:val="none" w:sz="0" w:space="0" w:color="auto"/>
        <w:bottom w:val="none" w:sz="0" w:space="0" w:color="auto"/>
        <w:right w:val="none" w:sz="0" w:space="0" w:color="auto"/>
      </w:divBdr>
    </w:div>
    <w:div w:id="891620252">
      <w:bodyDiv w:val="1"/>
      <w:marLeft w:val="0"/>
      <w:marRight w:val="0"/>
      <w:marTop w:val="0"/>
      <w:marBottom w:val="0"/>
      <w:divBdr>
        <w:top w:val="none" w:sz="0" w:space="0" w:color="auto"/>
        <w:left w:val="none" w:sz="0" w:space="0" w:color="auto"/>
        <w:bottom w:val="none" w:sz="0" w:space="0" w:color="auto"/>
        <w:right w:val="none" w:sz="0" w:space="0" w:color="auto"/>
      </w:divBdr>
    </w:div>
    <w:div w:id="915557709">
      <w:bodyDiv w:val="1"/>
      <w:marLeft w:val="0"/>
      <w:marRight w:val="0"/>
      <w:marTop w:val="0"/>
      <w:marBottom w:val="0"/>
      <w:divBdr>
        <w:top w:val="none" w:sz="0" w:space="0" w:color="auto"/>
        <w:left w:val="none" w:sz="0" w:space="0" w:color="auto"/>
        <w:bottom w:val="none" w:sz="0" w:space="0" w:color="auto"/>
        <w:right w:val="none" w:sz="0" w:space="0" w:color="auto"/>
      </w:divBdr>
    </w:div>
    <w:div w:id="1212498065">
      <w:bodyDiv w:val="1"/>
      <w:marLeft w:val="0"/>
      <w:marRight w:val="0"/>
      <w:marTop w:val="0"/>
      <w:marBottom w:val="0"/>
      <w:divBdr>
        <w:top w:val="none" w:sz="0" w:space="0" w:color="auto"/>
        <w:left w:val="none" w:sz="0" w:space="0" w:color="auto"/>
        <w:bottom w:val="none" w:sz="0" w:space="0" w:color="auto"/>
        <w:right w:val="none" w:sz="0" w:space="0" w:color="auto"/>
      </w:divBdr>
    </w:div>
    <w:div w:id="1265772809">
      <w:bodyDiv w:val="1"/>
      <w:marLeft w:val="0"/>
      <w:marRight w:val="0"/>
      <w:marTop w:val="0"/>
      <w:marBottom w:val="0"/>
      <w:divBdr>
        <w:top w:val="none" w:sz="0" w:space="0" w:color="auto"/>
        <w:left w:val="none" w:sz="0" w:space="0" w:color="auto"/>
        <w:bottom w:val="none" w:sz="0" w:space="0" w:color="auto"/>
        <w:right w:val="none" w:sz="0" w:space="0" w:color="auto"/>
      </w:divBdr>
    </w:div>
    <w:div w:id="1316489585">
      <w:bodyDiv w:val="1"/>
      <w:marLeft w:val="0"/>
      <w:marRight w:val="0"/>
      <w:marTop w:val="0"/>
      <w:marBottom w:val="0"/>
      <w:divBdr>
        <w:top w:val="none" w:sz="0" w:space="0" w:color="auto"/>
        <w:left w:val="none" w:sz="0" w:space="0" w:color="auto"/>
        <w:bottom w:val="none" w:sz="0" w:space="0" w:color="auto"/>
        <w:right w:val="none" w:sz="0" w:space="0" w:color="auto"/>
      </w:divBdr>
    </w:div>
    <w:div w:id="1369379254">
      <w:bodyDiv w:val="1"/>
      <w:marLeft w:val="0"/>
      <w:marRight w:val="0"/>
      <w:marTop w:val="0"/>
      <w:marBottom w:val="0"/>
      <w:divBdr>
        <w:top w:val="none" w:sz="0" w:space="0" w:color="auto"/>
        <w:left w:val="none" w:sz="0" w:space="0" w:color="auto"/>
        <w:bottom w:val="none" w:sz="0" w:space="0" w:color="auto"/>
        <w:right w:val="none" w:sz="0" w:space="0" w:color="auto"/>
      </w:divBdr>
    </w:div>
    <w:div w:id="1750730515">
      <w:bodyDiv w:val="1"/>
      <w:marLeft w:val="0"/>
      <w:marRight w:val="0"/>
      <w:marTop w:val="0"/>
      <w:marBottom w:val="0"/>
      <w:divBdr>
        <w:top w:val="none" w:sz="0" w:space="0" w:color="auto"/>
        <w:left w:val="none" w:sz="0" w:space="0" w:color="auto"/>
        <w:bottom w:val="none" w:sz="0" w:space="0" w:color="auto"/>
        <w:right w:val="none" w:sz="0" w:space="0" w:color="auto"/>
      </w:divBdr>
    </w:div>
    <w:div w:id="1974289988">
      <w:bodyDiv w:val="1"/>
      <w:marLeft w:val="0"/>
      <w:marRight w:val="0"/>
      <w:marTop w:val="0"/>
      <w:marBottom w:val="0"/>
      <w:divBdr>
        <w:top w:val="none" w:sz="0" w:space="0" w:color="auto"/>
        <w:left w:val="none" w:sz="0" w:space="0" w:color="auto"/>
        <w:bottom w:val="none" w:sz="0" w:space="0" w:color="auto"/>
        <w:right w:val="none" w:sz="0" w:space="0" w:color="auto"/>
      </w:divBdr>
    </w:div>
    <w:div w:id="2011716094">
      <w:bodyDiv w:val="1"/>
      <w:marLeft w:val="0"/>
      <w:marRight w:val="0"/>
      <w:marTop w:val="0"/>
      <w:marBottom w:val="0"/>
      <w:divBdr>
        <w:top w:val="none" w:sz="0" w:space="0" w:color="auto"/>
        <w:left w:val="none" w:sz="0" w:space="0" w:color="auto"/>
        <w:bottom w:val="none" w:sz="0" w:space="0" w:color="auto"/>
        <w:right w:val="none" w:sz="0" w:space="0" w:color="auto"/>
      </w:divBdr>
    </w:div>
    <w:div w:id="2024358757">
      <w:bodyDiv w:val="1"/>
      <w:marLeft w:val="0"/>
      <w:marRight w:val="0"/>
      <w:marTop w:val="0"/>
      <w:marBottom w:val="0"/>
      <w:divBdr>
        <w:top w:val="none" w:sz="0" w:space="0" w:color="auto"/>
        <w:left w:val="none" w:sz="0" w:space="0" w:color="auto"/>
        <w:bottom w:val="none" w:sz="0" w:space="0" w:color="auto"/>
        <w:right w:val="none" w:sz="0" w:space="0" w:color="auto"/>
      </w:divBdr>
    </w:div>
    <w:div w:id="2141683000">
      <w:bodyDiv w:val="1"/>
      <w:marLeft w:val="0"/>
      <w:marRight w:val="0"/>
      <w:marTop w:val="0"/>
      <w:marBottom w:val="0"/>
      <w:divBdr>
        <w:top w:val="none" w:sz="0" w:space="0" w:color="auto"/>
        <w:left w:val="none" w:sz="0" w:space="0" w:color="auto"/>
        <w:bottom w:val="none" w:sz="0" w:space="0" w:color="auto"/>
        <w:right w:val="none" w:sz="0" w:space="0" w:color="auto"/>
      </w:divBdr>
    </w:div>
    <w:div w:id="21453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apa.sk"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mailto:atis@apa.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92CB6.711A287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mailto:Zuzana.Turcianska@apa.s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ova\AppData\Roaming\Microsoft\&#352;abl&#243;ny\Zostava%20(z&#225;kladn&#253;%20&#353;t&#253;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8F84-8ACB-45ED-A5FE-DA22FFFDAE9B}">
  <ds:schemaRefs>
    <ds:schemaRef ds:uri="http://schemas.microsoft.com/sharepoint/v3/contenttype/forms"/>
  </ds:schemaRefs>
</ds:datastoreItem>
</file>

<file path=customXml/itemProps2.xml><?xml version="1.0" encoding="utf-8"?>
<ds:datastoreItem xmlns:ds="http://schemas.openxmlformats.org/officeDocument/2006/customXml" ds:itemID="{4EB2F474-8773-48A6-9F0B-736585C1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Zostava (základný štýl)</Template>
  <TotalTime>365</TotalTime>
  <Pages>6</Pages>
  <Words>815</Words>
  <Characters>4649</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Prehľad nákupných cien obilnín a zemiakov</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nákupných cien obilnín a zemiakov</dc:title>
  <dc:subject>1. týždeň 2026</dc:subject>
  <dc:creator>PPA-ATIS</dc:creator>
  <cp:keywords/>
  <dc:description/>
  <cp:lastModifiedBy>Čarná Sylvia</cp:lastModifiedBy>
  <cp:revision>44</cp:revision>
  <cp:lastPrinted>2025-05-12T09:36:00Z</cp:lastPrinted>
  <dcterms:created xsi:type="dcterms:W3CDTF">2025-11-21T13:23:00Z</dcterms:created>
  <dcterms:modified xsi:type="dcterms:W3CDTF">2026-01-19T14:30:00Z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TC018408409991</vt:lpwstr>
  </property>
  <property fmtid="{D5CDD505-2E9C-101B-9397-08002B2CF9AE}" pid="3" name="ClassificationContentMarkingFooterShapeIds">
    <vt:lpwstr>2,8,9</vt:lpwstr>
  </property>
  <property fmtid="{D5CDD505-2E9C-101B-9397-08002B2CF9AE}" pid="4" name="ClassificationContentMarkingFooterFontProps">
    <vt:lpwstr>#008000,11,Calibri</vt:lpwstr>
  </property>
  <property fmtid="{D5CDD505-2E9C-101B-9397-08002B2CF9AE}" pid="5" name="ClassificationContentMarkingFooterText">
    <vt:lpwstr>    INTERNÉ</vt:lpwstr>
  </property>
  <property fmtid="{D5CDD505-2E9C-101B-9397-08002B2CF9AE}" pid="6" name="MSIP_Label_54743a8a-75f7-4ac9-9741-a35bd0337f21_Enabled">
    <vt:lpwstr>true</vt:lpwstr>
  </property>
  <property fmtid="{D5CDD505-2E9C-101B-9397-08002B2CF9AE}" pid="7" name="MSIP_Label_54743a8a-75f7-4ac9-9741-a35bd0337f21_SetDate">
    <vt:lpwstr>2023-09-19T12:00:58Z</vt:lpwstr>
  </property>
  <property fmtid="{D5CDD505-2E9C-101B-9397-08002B2CF9AE}" pid="8" name="MSIP_Label_54743a8a-75f7-4ac9-9741-a35bd0337f21_Method">
    <vt:lpwstr>Privileged</vt:lpwstr>
  </property>
  <property fmtid="{D5CDD505-2E9C-101B-9397-08002B2CF9AE}" pid="9" name="MSIP_Label_54743a8a-75f7-4ac9-9741-a35bd0337f21_Name">
    <vt:lpwstr>INTERNÉ</vt:lpwstr>
  </property>
  <property fmtid="{D5CDD505-2E9C-101B-9397-08002B2CF9AE}" pid="10" name="MSIP_Label_54743a8a-75f7-4ac9-9741-a35bd0337f21_SiteId">
    <vt:lpwstr>e0d54165-a303-4a6a-9954-68dfeb2b693d</vt:lpwstr>
  </property>
  <property fmtid="{D5CDD505-2E9C-101B-9397-08002B2CF9AE}" pid="11" name="MSIP_Label_54743a8a-75f7-4ac9-9741-a35bd0337f21_ActionId">
    <vt:lpwstr>556957ed-28dd-43ea-ba1b-5e1fc4cf4930</vt:lpwstr>
  </property>
  <property fmtid="{D5CDD505-2E9C-101B-9397-08002B2CF9AE}" pid="12" name="MSIP_Label_54743a8a-75f7-4ac9-9741-a35bd0337f21_ContentBits">
    <vt:lpwstr>2</vt:lpwstr>
  </property>
</Properties>
</file>